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41D0" w14:textId="57DD5F2E" w:rsidR="007E4072" w:rsidRPr="002A6132" w:rsidRDefault="00634D92" w:rsidP="00BF397F">
      <w:pPr>
        <w:pStyle w:val="Rubrik1"/>
        <w:rPr>
          <w:sz w:val="40"/>
          <w:szCs w:val="40"/>
        </w:rPr>
      </w:pPr>
      <w:r w:rsidRPr="002A6132">
        <w:rPr>
          <w:sz w:val="40"/>
          <w:szCs w:val="40"/>
        </w:rPr>
        <w:t xml:space="preserve">ASK </w:t>
      </w:r>
      <w:r w:rsidR="00607D69">
        <w:rPr>
          <w:sz w:val="40"/>
          <w:szCs w:val="40"/>
        </w:rPr>
        <w:t>V</w:t>
      </w:r>
      <w:r w:rsidRPr="002A6132">
        <w:rPr>
          <w:sz w:val="40"/>
          <w:szCs w:val="40"/>
        </w:rPr>
        <w:t>erksamhetsgrupp</w:t>
      </w:r>
    </w:p>
    <w:p w14:paraId="4A30D942" w14:textId="014A95C6" w:rsidR="001651F0" w:rsidRPr="00C306EF" w:rsidRDefault="00634D92" w:rsidP="00634D92">
      <w:r>
        <w:t>2026-</w:t>
      </w:r>
      <w:r w:rsidR="007A0A5F">
        <w:t>06-11</w:t>
      </w:r>
    </w:p>
    <w:p w14:paraId="77A8598B" w14:textId="1F36D4B9" w:rsidR="009D3873" w:rsidRPr="00292049" w:rsidRDefault="00634D92" w:rsidP="00292049">
      <w:pPr>
        <w:rPr>
          <w:sz w:val="24"/>
          <w:szCs w:val="24"/>
        </w:rPr>
      </w:pPr>
      <w:r w:rsidRPr="002A6132">
        <w:rPr>
          <w:sz w:val="24"/>
          <w:szCs w:val="24"/>
        </w:rPr>
        <w:t xml:space="preserve">Minnesanteckningar </w:t>
      </w:r>
    </w:p>
    <w:p w14:paraId="2EC87B10" w14:textId="588863BE" w:rsidR="00292049" w:rsidRPr="00292049" w:rsidRDefault="00115E5A" w:rsidP="00292049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Pågående ansökningar</w:t>
      </w:r>
      <w:r w:rsidR="00001B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="007A0A5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VIP Kronoberg och </w:t>
      </w:r>
      <w:r w:rsidR="007A0A5F">
        <w:rPr>
          <w:b/>
          <w:bCs/>
          <w:sz w:val="24"/>
          <w:szCs w:val="24"/>
        </w:rPr>
        <w:t xml:space="preserve">Handslaget Småland </w:t>
      </w:r>
    </w:p>
    <w:p w14:paraId="4617B655" w14:textId="7AD29AD1" w:rsidR="00F73871" w:rsidRPr="00F73871" w:rsidRDefault="00E3386E" w:rsidP="00763F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VIP Kronoberg </w:t>
      </w:r>
    </w:p>
    <w:p w14:paraId="22B01F39" w14:textId="684E6ADB" w:rsidR="001631DC" w:rsidRDefault="00115E5A" w:rsidP="001631DC">
      <w:pPr>
        <w:rPr>
          <w:sz w:val="24"/>
          <w:szCs w:val="24"/>
        </w:rPr>
      </w:pPr>
      <w:r>
        <w:rPr>
          <w:sz w:val="24"/>
          <w:szCs w:val="24"/>
        </w:rPr>
        <w:t>Ny utlysning från ESF</w:t>
      </w:r>
      <w:r w:rsidR="00124398">
        <w:rPr>
          <w:sz w:val="24"/>
          <w:szCs w:val="24"/>
        </w:rPr>
        <w:t xml:space="preserve"> (europeiska socialfonden)</w:t>
      </w:r>
      <w:r>
        <w:rPr>
          <w:sz w:val="24"/>
          <w:szCs w:val="24"/>
        </w:rPr>
        <w:t xml:space="preserve"> </w:t>
      </w:r>
      <w:r w:rsidR="001631DC">
        <w:rPr>
          <w:sz w:val="24"/>
          <w:szCs w:val="24"/>
        </w:rPr>
        <w:t xml:space="preserve">med senast ansökningsdatum </w:t>
      </w:r>
      <w:r w:rsidR="00DF06A4">
        <w:rPr>
          <w:sz w:val="24"/>
          <w:szCs w:val="24"/>
        </w:rPr>
        <w:t>15</w:t>
      </w:r>
      <w:r w:rsidR="00DF70A6">
        <w:rPr>
          <w:sz w:val="24"/>
          <w:szCs w:val="24"/>
        </w:rPr>
        <w:t xml:space="preserve"> </w:t>
      </w:r>
      <w:r w:rsidR="001631DC">
        <w:rPr>
          <w:sz w:val="24"/>
          <w:szCs w:val="24"/>
        </w:rPr>
        <w:t xml:space="preserve">oktober 2026 </w:t>
      </w:r>
      <w:hyperlink r:id="rId11" w:history="1">
        <w:r w:rsidR="00124398" w:rsidRPr="00124398">
          <w:rPr>
            <w:rStyle w:val="Hyperlnk"/>
            <w:sz w:val="24"/>
            <w:szCs w:val="24"/>
          </w:rPr>
          <w:t>Utlysning - Svenska ESF-rådet</w:t>
        </w:r>
      </w:hyperlink>
      <w:r w:rsidR="00124398">
        <w:rPr>
          <w:sz w:val="24"/>
          <w:szCs w:val="24"/>
        </w:rPr>
        <w:t>.</w:t>
      </w:r>
    </w:p>
    <w:p w14:paraId="0DF8A83E" w14:textId="28DDAF92" w:rsidR="003674C0" w:rsidRDefault="001631DC" w:rsidP="00191F2E">
      <w:pPr>
        <w:rPr>
          <w:sz w:val="24"/>
          <w:szCs w:val="24"/>
        </w:rPr>
      </w:pPr>
      <w:r w:rsidRPr="001631DC">
        <w:rPr>
          <w:i/>
          <w:iCs/>
          <w:sz w:val="24"/>
          <w:szCs w:val="24"/>
        </w:rPr>
        <w:t>Beslutas:</w:t>
      </w:r>
      <w:r>
        <w:rPr>
          <w:sz w:val="24"/>
          <w:szCs w:val="24"/>
        </w:rPr>
        <w:t xml:space="preserve"> </w:t>
      </w:r>
      <w:r w:rsidR="00575209">
        <w:rPr>
          <w:sz w:val="24"/>
          <w:szCs w:val="24"/>
        </w:rPr>
        <w:t>Att P</w:t>
      </w:r>
      <w:r w:rsidR="003674C0">
        <w:rPr>
          <w:sz w:val="24"/>
          <w:szCs w:val="24"/>
        </w:rPr>
        <w:t xml:space="preserve">rojektenhet Kronoberg ska arbeta vidare med ansökan för VIP Kronoberg med vissa </w:t>
      </w:r>
      <w:r w:rsidR="00F353C9">
        <w:rPr>
          <w:sz w:val="24"/>
          <w:szCs w:val="24"/>
        </w:rPr>
        <w:t xml:space="preserve">justeringar.  </w:t>
      </w:r>
      <w:r w:rsidR="003674C0">
        <w:rPr>
          <w:sz w:val="24"/>
          <w:szCs w:val="24"/>
        </w:rPr>
        <w:t xml:space="preserve"> </w:t>
      </w:r>
    </w:p>
    <w:p w14:paraId="3D8149E8" w14:textId="175B1403" w:rsidR="00F73871" w:rsidRPr="003674C0" w:rsidRDefault="00F73871" w:rsidP="00191F2E">
      <w:pPr>
        <w:rPr>
          <w:sz w:val="24"/>
          <w:szCs w:val="24"/>
        </w:rPr>
      </w:pPr>
      <w:r w:rsidRPr="00F73871">
        <w:rPr>
          <w:b/>
          <w:bCs/>
          <w:sz w:val="24"/>
          <w:szCs w:val="24"/>
        </w:rPr>
        <w:t>Handslaget S</w:t>
      </w:r>
      <w:r w:rsidR="00001B36">
        <w:rPr>
          <w:b/>
          <w:bCs/>
          <w:sz w:val="24"/>
          <w:szCs w:val="24"/>
        </w:rPr>
        <w:t>m</w:t>
      </w:r>
      <w:r w:rsidRPr="00F73871">
        <w:rPr>
          <w:b/>
          <w:bCs/>
          <w:sz w:val="24"/>
          <w:szCs w:val="24"/>
        </w:rPr>
        <w:t>åland</w:t>
      </w:r>
    </w:p>
    <w:p w14:paraId="35F2FF0D" w14:textId="5EF3F75C" w:rsidR="00F34C0E" w:rsidRDefault="003674C0" w:rsidP="00191F2E">
      <w:pPr>
        <w:rPr>
          <w:sz w:val="24"/>
          <w:szCs w:val="24"/>
        </w:rPr>
      </w:pPr>
      <w:r>
        <w:rPr>
          <w:sz w:val="24"/>
          <w:szCs w:val="24"/>
        </w:rPr>
        <w:t>Ny utlysning från ESF</w:t>
      </w:r>
      <w:r w:rsidR="00DF06A4">
        <w:rPr>
          <w:sz w:val="24"/>
          <w:szCs w:val="24"/>
        </w:rPr>
        <w:t xml:space="preserve"> (europeiska socialfonden) </w:t>
      </w:r>
      <w:r>
        <w:rPr>
          <w:sz w:val="24"/>
          <w:szCs w:val="24"/>
        </w:rPr>
        <w:t xml:space="preserve">med senast datum att </w:t>
      </w:r>
      <w:r w:rsidR="00124398">
        <w:rPr>
          <w:sz w:val="24"/>
          <w:szCs w:val="24"/>
        </w:rPr>
        <w:t>an</w:t>
      </w:r>
      <w:r>
        <w:rPr>
          <w:sz w:val="24"/>
          <w:szCs w:val="24"/>
        </w:rPr>
        <w:t xml:space="preserve">sökas </w:t>
      </w:r>
      <w:r w:rsidR="00DF70A6">
        <w:rPr>
          <w:sz w:val="24"/>
          <w:szCs w:val="24"/>
        </w:rPr>
        <w:t>17 sep</w:t>
      </w:r>
      <w:r>
        <w:rPr>
          <w:sz w:val="24"/>
          <w:szCs w:val="24"/>
        </w:rPr>
        <w:t>tember</w:t>
      </w:r>
      <w:r w:rsidR="00124398">
        <w:rPr>
          <w:sz w:val="24"/>
          <w:szCs w:val="24"/>
        </w:rPr>
        <w:t xml:space="preserve"> </w:t>
      </w:r>
      <w:hyperlink r:id="rId12" w:history="1">
        <w:r w:rsidR="00DF70A6" w:rsidRPr="00DF70A6">
          <w:rPr>
            <w:rStyle w:val="Hyperlnk"/>
            <w:sz w:val="24"/>
            <w:szCs w:val="24"/>
          </w:rPr>
          <w:t>Utlysning - Svenska ESF-rådet</w:t>
        </w:r>
      </w:hyperlink>
      <w:r w:rsidR="00124398">
        <w:rPr>
          <w:sz w:val="24"/>
          <w:szCs w:val="24"/>
        </w:rPr>
        <w:t>.</w:t>
      </w:r>
    </w:p>
    <w:p w14:paraId="688B86B3" w14:textId="5DA32D24" w:rsidR="003674C0" w:rsidRDefault="003674C0" w:rsidP="00191F2E">
      <w:pPr>
        <w:rPr>
          <w:sz w:val="24"/>
          <w:szCs w:val="24"/>
        </w:rPr>
      </w:pPr>
      <w:r w:rsidRPr="001631DC">
        <w:rPr>
          <w:i/>
          <w:iCs/>
          <w:sz w:val="24"/>
          <w:szCs w:val="24"/>
        </w:rPr>
        <w:t>Beslutas:</w:t>
      </w:r>
      <w:r>
        <w:rPr>
          <w:sz w:val="24"/>
          <w:szCs w:val="24"/>
        </w:rPr>
        <w:t xml:space="preserve"> </w:t>
      </w:r>
      <w:r w:rsidR="00575209">
        <w:rPr>
          <w:sz w:val="24"/>
          <w:szCs w:val="24"/>
        </w:rPr>
        <w:t>Att P</w:t>
      </w:r>
      <w:r>
        <w:rPr>
          <w:sz w:val="24"/>
          <w:szCs w:val="24"/>
        </w:rPr>
        <w:t>rojektenhet Kronoberg ska arbeta vidare med ansökan för Handslaget</w:t>
      </w:r>
      <w:r w:rsidR="00D7656D">
        <w:rPr>
          <w:sz w:val="24"/>
          <w:szCs w:val="24"/>
        </w:rPr>
        <w:t xml:space="preserve"> 2.0</w:t>
      </w:r>
      <w:r>
        <w:rPr>
          <w:sz w:val="24"/>
          <w:szCs w:val="24"/>
        </w:rPr>
        <w:t xml:space="preserve"> med vissa justeringar. </w:t>
      </w:r>
    </w:p>
    <w:p w14:paraId="10AB5F30" w14:textId="3BB76836" w:rsidR="009D3873" w:rsidRDefault="00292049" w:rsidP="004A7BC9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Projektidéer </w:t>
      </w:r>
    </w:p>
    <w:p w14:paraId="5502F9FA" w14:textId="7ECF08E3" w:rsidR="003674C0" w:rsidRDefault="003674C0" w:rsidP="00F34C0E">
      <w:pPr>
        <w:rPr>
          <w:sz w:val="24"/>
          <w:szCs w:val="24"/>
        </w:rPr>
      </w:pPr>
      <w:r>
        <w:rPr>
          <w:sz w:val="24"/>
          <w:szCs w:val="24"/>
        </w:rPr>
        <w:t xml:space="preserve">En genomgång görs av vilka </w:t>
      </w:r>
      <w:r w:rsidR="00D7656D">
        <w:rPr>
          <w:sz w:val="24"/>
          <w:szCs w:val="24"/>
        </w:rPr>
        <w:t xml:space="preserve">projekt och </w:t>
      </w:r>
      <w:r>
        <w:rPr>
          <w:sz w:val="24"/>
          <w:szCs w:val="24"/>
        </w:rPr>
        <w:t>förstudier som har beviljats samt vilka projektidéer som kommer att arbetas vidare med</w:t>
      </w:r>
      <w:r w:rsidR="00D7656D">
        <w:rPr>
          <w:sz w:val="24"/>
          <w:szCs w:val="24"/>
        </w:rPr>
        <w:t xml:space="preserve"> inom Projektenhet Kronoberg</w:t>
      </w:r>
      <w:r>
        <w:rPr>
          <w:sz w:val="24"/>
          <w:szCs w:val="24"/>
        </w:rPr>
        <w:t xml:space="preserve">. </w:t>
      </w:r>
    </w:p>
    <w:p w14:paraId="54A2D2F1" w14:textId="157D3725" w:rsidR="00292049" w:rsidRDefault="00724ED7" w:rsidP="00292049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Verksamhetssystem i</w:t>
      </w:r>
      <w:r w:rsidR="00292049">
        <w:rPr>
          <w:b/>
          <w:bCs/>
          <w:sz w:val="24"/>
          <w:szCs w:val="24"/>
        </w:rPr>
        <w:t xml:space="preserve"> aktivitetskrav</w:t>
      </w:r>
      <w:r>
        <w:rPr>
          <w:b/>
          <w:bCs/>
          <w:sz w:val="24"/>
          <w:szCs w:val="24"/>
        </w:rPr>
        <w:t xml:space="preserve">et </w:t>
      </w:r>
    </w:p>
    <w:p w14:paraId="7F09C863" w14:textId="24C7F00D" w:rsidR="00724ED7" w:rsidRDefault="003674C0" w:rsidP="003674C0">
      <w:pPr>
        <w:rPr>
          <w:sz w:val="24"/>
          <w:szCs w:val="24"/>
        </w:rPr>
      </w:pPr>
      <w:r>
        <w:rPr>
          <w:sz w:val="24"/>
          <w:szCs w:val="24"/>
        </w:rPr>
        <w:t xml:space="preserve">En dialog förs om hur kommunerna ska registrera aktivitetskravet kopplat till verksamhetssystem. </w:t>
      </w:r>
    </w:p>
    <w:p w14:paraId="4FFF6EE8" w14:textId="722B7E1D" w:rsidR="00053ED1" w:rsidRPr="003674C0" w:rsidRDefault="00053ED1" w:rsidP="003674C0">
      <w:pPr>
        <w:rPr>
          <w:sz w:val="24"/>
          <w:szCs w:val="24"/>
        </w:rPr>
      </w:pPr>
    </w:p>
    <w:sectPr w:rsidR="00053ED1" w:rsidRPr="003674C0" w:rsidSect="00617FEB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2552" w:right="1418" w:bottom="1985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C07F9" w14:textId="77777777" w:rsidR="006E6A63" w:rsidRDefault="006E6A63" w:rsidP="007E4072">
      <w:pPr>
        <w:spacing w:after="0" w:line="240" w:lineRule="auto"/>
      </w:pPr>
      <w:r>
        <w:separator/>
      </w:r>
    </w:p>
  </w:endnote>
  <w:endnote w:type="continuationSeparator" w:id="0">
    <w:p w14:paraId="6B4A4726" w14:textId="77777777" w:rsidR="006E6A63" w:rsidRDefault="006E6A63" w:rsidP="007E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äxjö Now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ra">
    <w:panose1 w:val="02000503000000020004"/>
    <w:charset w:val="00"/>
    <w:family w:val="auto"/>
    <w:pitch w:val="variable"/>
    <w:sig w:usb0="800002AF" w:usb1="5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5F77" w14:textId="0222224C" w:rsidR="00FB26ED" w:rsidRDefault="00FB26E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8A6ADD" wp14:editId="40CDC5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1737350514" name="Textruta 2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1187F" w14:textId="2CE5A478" w:rsidR="00FB26ED" w:rsidRPr="00FB26ED" w:rsidRDefault="00FB26ED" w:rsidP="00FB26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26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A6AD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Öppen" style="position:absolute;margin-left:0;margin-top:0;width:124.3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" filled="f" stroked="f">
              <v:textbox style="mso-fit-shape-to-text:t" inset="20pt,0,0,15pt">
                <w:txbxContent>
                  <w:p w14:paraId="6A11187F" w14:textId="2CE5A478" w:rsidR="00FB26ED" w:rsidRPr="00FB26ED" w:rsidRDefault="00FB26ED" w:rsidP="00FB26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B26E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9EB0" w14:textId="35A78E6F" w:rsidR="00FB26ED" w:rsidRDefault="00FB26E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8100C8A" wp14:editId="47BA6E66">
              <wp:simplePos x="901700" y="10090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399274496" name="Textruta 3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3C716" w14:textId="64295A33" w:rsidR="00FB26ED" w:rsidRPr="00FB26ED" w:rsidRDefault="00FB26ED" w:rsidP="00FB26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26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00C8A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Öppen" style="position:absolute;margin-left:0;margin-top:0;width:124.3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" filled="f" stroked="f">
              <v:textbox style="mso-fit-shape-to-text:t" inset="20pt,0,0,15pt">
                <w:txbxContent>
                  <w:p w14:paraId="35F3C716" w14:textId="64295A33" w:rsidR="00FB26ED" w:rsidRPr="00FB26ED" w:rsidRDefault="00FB26ED" w:rsidP="00FB26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B26E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9876" w14:textId="4F34419E" w:rsidR="00FB26ED" w:rsidRDefault="00FB26ED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C62E34" wp14:editId="2C480C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78610" cy="376555"/>
              <wp:effectExtent l="0" t="0" r="2540" b="0"/>
              <wp:wrapNone/>
              <wp:docPr id="334873514" name="Textruta 1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843C2" w14:textId="0C5C53A7" w:rsidR="00FB26ED" w:rsidRPr="00FB26ED" w:rsidRDefault="00FB26ED" w:rsidP="00FB26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B26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62E3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Öppen" style="position:absolute;margin-left:0;margin-top:0;width:124.3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" filled="f" stroked="f">
              <v:textbox style="mso-fit-shape-to-text:t" inset="20pt,0,0,15pt">
                <w:txbxContent>
                  <w:p w14:paraId="414843C2" w14:textId="0C5C53A7" w:rsidR="00FB26ED" w:rsidRPr="00FB26ED" w:rsidRDefault="00FB26ED" w:rsidP="00FB26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FB26E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E2F2" w14:textId="77777777" w:rsidR="006E6A63" w:rsidRDefault="006E6A63" w:rsidP="007E4072">
      <w:pPr>
        <w:spacing w:after="0" w:line="240" w:lineRule="auto"/>
      </w:pPr>
      <w:r>
        <w:separator/>
      </w:r>
    </w:p>
  </w:footnote>
  <w:footnote w:type="continuationSeparator" w:id="0">
    <w:p w14:paraId="6EAA9781" w14:textId="77777777" w:rsidR="006E6A63" w:rsidRDefault="006E6A63" w:rsidP="007E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19CE" w14:textId="77777777" w:rsidR="007E4072" w:rsidRDefault="00617FE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8BEB85" wp14:editId="4ED72FFF">
          <wp:simplePos x="0" y="0"/>
          <wp:positionH relativeFrom="column">
            <wp:posOffset>4347845</wp:posOffset>
          </wp:positionH>
          <wp:positionV relativeFrom="paragraph">
            <wp:posOffset>-19397</wp:posOffset>
          </wp:positionV>
          <wp:extent cx="1800000" cy="617143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47364"/>
    <w:multiLevelType w:val="hybridMultilevel"/>
    <w:tmpl w:val="BFA014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32654"/>
    <w:multiLevelType w:val="multilevel"/>
    <w:tmpl w:val="222A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44380"/>
    <w:multiLevelType w:val="hybridMultilevel"/>
    <w:tmpl w:val="0F186C1A"/>
    <w:lvl w:ilvl="0" w:tplc="32763C62">
      <w:numFmt w:val="bullet"/>
      <w:lvlText w:val="-"/>
      <w:lvlJc w:val="left"/>
      <w:pPr>
        <w:ind w:left="720" w:hanging="360"/>
      </w:pPr>
      <w:rPr>
        <w:rFonts w:ascii="Växjö Now" w:eastAsiaTheme="minorHAnsi" w:hAnsi="Växjö Now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5281">
    <w:abstractNumId w:val="0"/>
  </w:num>
  <w:num w:numId="2" w16cid:durableId="842087506">
    <w:abstractNumId w:val="1"/>
  </w:num>
  <w:num w:numId="3" w16cid:durableId="951397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92"/>
    <w:rsid w:val="00001B36"/>
    <w:rsid w:val="000150CC"/>
    <w:rsid w:val="00044ABE"/>
    <w:rsid w:val="00053ED1"/>
    <w:rsid w:val="0005686A"/>
    <w:rsid w:val="000862A1"/>
    <w:rsid w:val="00092183"/>
    <w:rsid w:val="00097035"/>
    <w:rsid w:val="000C0B80"/>
    <w:rsid w:val="000C2DA9"/>
    <w:rsid w:val="000C62AD"/>
    <w:rsid w:val="000D3781"/>
    <w:rsid w:val="000E45C0"/>
    <w:rsid w:val="000E55D4"/>
    <w:rsid w:val="001004A1"/>
    <w:rsid w:val="00115E5A"/>
    <w:rsid w:val="00124398"/>
    <w:rsid w:val="00126960"/>
    <w:rsid w:val="00136F8F"/>
    <w:rsid w:val="001631DC"/>
    <w:rsid w:val="001651F0"/>
    <w:rsid w:val="00173757"/>
    <w:rsid w:val="00191F2E"/>
    <w:rsid w:val="0019304A"/>
    <w:rsid w:val="001B4378"/>
    <w:rsid w:val="001B6B00"/>
    <w:rsid w:val="001C1D57"/>
    <w:rsid w:val="001C2FE4"/>
    <w:rsid w:val="001E2015"/>
    <w:rsid w:val="001F04AA"/>
    <w:rsid w:val="001F7726"/>
    <w:rsid w:val="00217E72"/>
    <w:rsid w:val="002320A7"/>
    <w:rsid w:val="002567C1"/>
    <w:rsid w:val="0026743C"/>
    <w:rsid w:val="00282583"/>
    <w:rsid w:val="00283972"/>
    <w:rsid w:val="00292049"/>
    <w:rsid w:val="00294AC9"/>
    <w:rsid w:val="002A6132"/>
    <w:rsid w:val="002D7C12"/>
    <w:rsid w:val="002F1AEF"/>
    <w:rsid w:val="00310657"/>
    <w:rsid w:val="0034005A"/>
    <w:rsid w:val="00343B4D"/>
    <w:rsid w:val="00344B56"/>
    <w:rsid w:val="003674C0"/>
    <w:rsid w:val="003822F0"/>
    <w:rsid w:val="003D1563"/>
    <w:rsid w:val="003D3137"/>
    <w:rsid w:val="003D55A0"/>
    <w:rsid w:val="003E4EA3"/>
    <w:rsid w:val="004050A9"/>
    <w:rsid w:val="00424CEA"/>
    <w:rsid w:val="004440CB"/>
    <w:rsid w:val="0045046E"/>
    <w:rsid w:val="00474F8C"/>
    <w:rsid w:val="0048480D"/>
    <w:rsid w:val="004915C2"/>
    <w:rsid w:val="004A7BC9"/>
    <w:rsid w:val="004A7CE4"/>
    <w:rsid w:val="004F6C9E"/>
    <w:rsid w:val="0054231E"/>
    <w:rsid w:val="005433AE"/>
    <w:rsid w:val="00546B7C"/>
    <w:rsid w:val="005615CF"/>
    <w:rsid w:val="00575209"/>
    <w:rsid w:val="005763BE"/>
    <w:rsid w:val="005B2687"/>
    <w:rsid w:val="005C18CE"/>
    <w:rsid w:val="005E49BD"/>
    <w:rsid w:val="005F0FC4"/>
    <w:rsid w:val="00603B1E"/>
    <w:rsid w:val="00607D69"/>
    <w:rsid w:val="00612E36"/>
    <w:rsid w:val="006169F5"/>
    <w:rsid w:val="00617FEB"/>
    <w:rsid w:val="00634D92"/>
    <w:rsid w:val="006416DB"/>
    <w:rsid w:val="00650B33"/>
    <w:rsid w:val="0066607D"/>
    <w:rsid w:val="0067767E"/>
    <w:rsid w:val="00691918"/>
    <w:rsid w:val="006A1ED9"/>
    <w:rsid w:val="006A21D6"/>
    <w:rsid w:val="006C5CA8"/>
    <w:rsid w:val="006E6A63"/>
    <w:rsid w:val="006F305A"/>
    <w:rsid w:val="006F4B27"/>
    <w:rsid w:val="00705C6B"/>
    <w:rsid w:val="0071147F"/>
    <w:rsid w:val="007146FD"/>
    <w:rsid w:val="00724ED7"/>
    <w:rsid w:val="00724F89"/>
    <w:rsid w:val="00726581"/>
    <w:rsid w:val="007273CB"/>
    <w:rsid w:val="00744E56"/>
    <w:rsid w:val="00762267"/>
    <w:rsid w:val="00763F51"/>
    <w:rsid w:val="00787F3D"/>
    <w:rsid w:val="007A0A5F"/>
    <w:rsid w:val="007E4072"/>
    <w:rsid w:val="007F7EAD"/>
    <w:rsid w:val="00843DB6"/>
    <w:rsid w:val="00867992"/>
    <w:rsid w:val="008862D5"/>
    <w:rsid w:val="008C05A1"/>
    <w:rsid w:val="008E15DA"/>
    <w:rsid w:val="00935C8B"/>
    <w:rsid w:val="00955ACE"/>
    <w:rsid w:val="00982ED7"/>
    <w:rsid w:val="009A3B32"/>
    <w:rsid w:val="009B7681"/>
    <w:rsid w:val="009D1FBF"/>
    <w:rsid w:val="009D3873"/>
    <w:rsid w:val="009D3BB5"/>
    <w:rsid w:val="009E3750"/>
    <w:rsid w:val="00A06D3A"/>
    <w:rsid w:val="00A34302"/>
    <w:rsid w:val="00A74398"/>
    <w:rsid w:val="00A91AA8"/>
    <w:rsid w:val="00AA085B"/>
    <w:rsid w:val="00AA77E1"/>
    <w:rsid w:val="00AD1E4A"/>
    <w:rsid w:val="00AE2251"/>
    <w:rsid w:val="00AE61C9"/>
    <w:rsid w:val="00B07D43"/>
    <w:rsid w:val="00B2654F"/>
    <w:rsid w:val="00B5341E"/>
    <w:rsid w:val="00B6346E"/>
    <w:rsid w:val="00B64692"/>
    <w:rsid w:val="00B721FD"/>
    <w:rsid w:val="00B940EB"/>
    <w:rsid w:val="00BA5405"/>
    <w:rsid w:val="00BB598A"/>
    <w:rsid w:val="00BE0976"/>
    <w:rsid w:val="00BF38A4"/>
    <w:rsid w:val="00BF397F"/>
    <w:rsid w:val="00C306EF"/>
    <w:rsid w:val="00C33474"/>
    <w:rsid w:val="00C80B04"/>
    <w:rsid w:val="00C813A5"/>
    <w:rsid w:val="00CB2013"/>
    <w:rsid w:val="00CB31E4"/>
    <w:rsid w:val="00CE59C6"/>
    <w:rsid w:val="00CE60C2"/>
    <w:rsid w:val="00CF7253"/>
    <w:rsid w:val="00D1398D"/>
    <w:rsid w:val="00D21B49"/>
    <w:rsid w:val="00D3445A"/>
    <w:rsid w:val="00D42677"/>
    <w:rsid w:val="00D626F9"/>
    <w:rsid w:val="00D7656D"/>
    <w:rsid w:val="00D87676"/>
    <w:rsid w:val="00D87844"/>
    <w:rsid w:val="00D90F39"/>
    <w:rsid w:val="00DC2939"/>
    <w:rsid w:val="00DF06A4"/>
    <w:rsid w:val="00DF1BD2"/>
    <w:rsid w:val="00DF70A6"/>
    <w:rsid w:val="00E26B79"/>
    <w:rsid w:val="00E3386E"/>
    <w:rsid w:val="00E37CFF"/>
    <w:rsid w:val="00E44AD9"/>
    <w:rsid w:val="00E576BF"/>
    <w:rsid w:val="00E60AA9"/>
    <w:rsid w:val="00E96945"/>
    <w:rsid w:val="00EB674A"/>
    <w:rsid w:val="00EE6B43"/>
    <w:rsid w:val="00F12B7B"/>
    <w:rsid w:val="00F167E8"/>
    <w:rsid w:val="00F31272"/>
    <w:rsid w:val="00F34C0E"/>
    <w:rsid w:val="00F353C9"/>
    <w:rsid w:val="00F53C36"/>
    <w:rsid w:val="00F73871"/>
    <w:rsid w:val="00F91EE1"/>
    <w:rsid w:val="00F96A9B"/>
    <w:rsid w:val="00FB0262"/>
    <w:rsid w:val="00FB26ED"/>
    <w:rsid w:val="00FB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A823F"/>
  <w15:chartTrackingRefBased/>
  <w15:docId w15:val="{24788540-CB6B-4515-9832-F99C770E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- Växjö kommun"/>
    <w:qFormat/>
    <w:rsid w:val="00E26B79"/>
    <w:pPr>
      <w:spacing w:line="360" w:lineRule="auto"/>
    </w:pPr>
    <w:rPr>
      <w:sz w:val="20"/>
    </w:rPr>
  </w:style>
  <w:style w:type="paragraph" w:styleId="Rubrik1">
    <w:name w:val="heading 1"/>
    <w:aliases w:val="Huvudrubrik - Växjö kommun"/>
    <w:basedOn w:val="Normal"/>
    <w:next w:val="Normal"/>
    <w:link w:val="Rubrik1Char"/>
    <w:uiPriority w:val="9"/>
    <w:qFormat/>
    <w:rsid w:val="00E60AA9"/>
    <w:pPr>
      <w:keepNext/>
      <w:keepLines/>
      <w:spacing w:before="240" w:after="0"/>
      <w:outlineLvl w:val="0"/>
    </w:pPr>
    <w:rPr>
      <w:rFonts w:ascii="Växjö Now" w:eastAsiaTheme="majorEastAsia" w:hAnsi="Växjö Now" w:cstheme="majorBidi"/>
      <w:b/>
      <w:sz w:val="44"/>
      <w:szCs w:val="32"/>
    </w:rPr>
  </w:style>
  <w:style w:type="paragraph" w:styleId="Rubrik2">
    <w:name w:val="heading 2"/>
    <w:aliases w:val="Mellanrubrik 1 - Växjö kommun"/>
    <w:basedOn w:val="Normal"/>
    <w:next w:val="Normal"/>
    <w:link w:val="Rubrik2Char"/>
    <w:uiPriority w:val="9"/>
    <w:unhideWhenUsed/>
    <w:qFormat/>
    <w:rsid w:val="007E4072"/>
    <w:pPr>
      <w:keepNext/>
      <w:keepLines/>
      <w:spacing w:before="40" w:after="0"/>
      <w:outlineLvl w:val="1"/>
    </w:pPr>
    <w:rPr>
      <w:rFonts w:ascii="Växjö Now" w:eastAsiaTheme="majorEastAsia" w:hAnsi="Växjö Now" w:cstheme="majorBidi"/>
      <w:b/>
      <w:sz w:val="28"/>
      <w:szCs w:val="26"/>
    </w:rPr>
  </w:style>
  <w:style w:type="paragraph" w:styleId="Rubrik3">
    <w:name w:val="heading 3"/>
    <w:aliases w:val="Mellanrubrik 2 - Växjö kommun"/>
    <w:basedOn w:val="Normal"/>
    <w:next w:val="Normal"/>
    <w:link w:val="Rubrik3Char"/>
    <w:uiPriority w:val="9"/>
    <w:unhideWhenUsed/>
    <w:qFormat/>
    <w:rsid w:val="007E4072"/>
    <w:pPr>
      <w:keepNext/>
      <w:keepLines/>
      <w:spacing w:before="40" w:after="0"/>
      <w:outlineLvl w:val="2"/>
    </w:pPr>
    <w:rPr>
      <w:rFonts w:ascii="Växjö Now" w:eastAsiaTheme="majorEastAsia" w:hAnsi="Växjö Now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aliases w:val="Ingress - Växjö kommun"/>
    <w:uiPriority w:val="1"/>
    <w:qFormat/>
    <w:rsid w:val="007E4072"/>
    <w:pPr>
      <w:spacing w:after="0" w:line="360" w:lineRule="auto"/>
    </w:pPr>
    <w:rPr>
      <w:rFonts w:ascii="Växjö Now" w:hAnsi="Växjö Now"/>
      <w:sz w:val="24"/>
    </w:rPr>
  </w:style>
  <w:style w:type="character" w:customStyle="1" w:styleId="Rubrik1Char">
    <w:name w:val="Rubrik 1 Char"/>
    <w:aliases w:val="Huvudrubrik - Växjö kommun Char"/>
    <w:basedOn w:val="Standardstycketeckensnitt"/>
    <w:link w:val="Rubrik1"/>
    <w:uiPriority w:val="9"/>
    <w:rsid w:val="00E60AA9"/>
    <w:rPr>
      <w:rFonts w:ascii="Växjö Now" w:eastAsiaTheme="majorEastAsia" w:hAnsi="Växjö Now" w:cstheme="majorBidi"/>
      <w:b/>
      <w:sz w:val="44"/>
      <w:szCs w:val="32"/>
    </w:rPr>
  </w:style>
  <w:style w:type="character" w:customStyle="1" w:styleId="Rubrik2Char">
    <w:name w:val="Rubrik 2 Char"/>
    <w:aliases w:val="Mellanrubrik 1 - Växjö kommun Char"/>
    <w:basedOn w:val="Standardstycketeckensnitt"/>
    <w:link w:val="Rubrik2"/>
    <w:uiPriority w:val="9"/>
    <w:rsid w:val="007E4072"/>
    <w:rPr>
      <w:rFonts w:ascii="Växjö Now" w:eastAsiaTheme="majorEastAsia" w:hAnsi="Växjö Now" w:cstheme="majorBidi"/>
      <w:b/>
      <w:sz w:val="28"/>
      <w:szCs w:val="26"/>
    </w:rPr>
  </w:style>
  <w:style w:type="character" w:customStyle="1" w:styleId="Rubrik3Char">
    <w:name w:val="Rubrik 3 Char"/>
    <w:aliases w:val="Mellanrubrik 2 - Växjö kommun Char"/>
    <w:basedOn w:val="Standardstycketeckensnitt"/>
    <w:link w:val="Rubrik3"/>
    <w:uiPriority w:val="9"/>
    <w:rsid w:val="007E4072"/>
    <w:rPr>
      <w:rFonts w:ascii="Växjö Now" w:eastAsiaTheme="majorEastAsia" w:hAnsi="Växjö Now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4072"/>
    <w:rPr>
      <w:rFonts w:ascii="Lora" w:hAnsi="Lora"/>
    </w:rPr>
  </w:style>
  <w:style w:type="paragraph" w:styleId="Sidfot">
    <w:name w:val="footer"/>
    <w:basedOn w:val="Normal"/>
    <w:link w:val="SidfotChar"/>
    <w:uiPriority w:val="99"/>
    <w:unhideWhenUsed/>
    <w:rsid w:val="007E4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4072"/>
    <w:rPr>
      <w:rFonts w:ascii="Lora" w:hAnsi="Lora"/>
    </w:rPr>
  </w:style>
  <w:style w:type="character" w:styleId="Platshllartext">
    <w:name w:val="Placeholder Text"/>
    <w:basedOn w:val="Standardstycketeckensnitt"/>
    <w:uiPriority w:val="99"/>
    <w:semiHidden/>
    <w:rsid w:val="006416DB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5C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rsid w:val="00AA085B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3D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DF70A6"/>
    <w:rPr>
      <w:color w:val="D7007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F70A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03B1E"/>
    <w:rPr>
      <w:color w:val="00375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sf.se/utlysningar/utlysning/?dnr=26-00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f.se/utlysningar/utlysning/?dnr=26-01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xo.sharepoint.com/sites/VKOAL/Delade%20dokument/.V&#228;xj&#246;%20kommun/V&#228;xj&#246;%20kommun%20Standard.dotx" TargetMode="External"/></Relationships>
</file>

<file path=word/theme/theme1.xml><?xml version="1.0" encoding="utf-8"?>
<a:theme xmlns:a="http://schemas.openxmlformats.org/drawingml/2006/main" name="Pilot-Tryggt och formellt - Växjö kommun">
  <a:themeElements>
    <a:clrScheme name="Växjö kommun">
      <a:dk1>
        <a:sysClr val="windowText" lastClr="000000"/>
      </a:dk1>
      <a:lt1>
        <a:sysClr val="window" lastClr="FFFFFF"/>
      </a:lt1>
      <a:dk2>
        <a:srgbClr val="003752"/>
      </a:dk2>
      <a:lt2>
        <a:srgbClr val="D9E3E9"/>
      </a:lt2>
      <a:accent1>
        <a:srgbClr val="003752"/>
      </a:accent1>
      <a:accent2>
        <a:srgbClr val="007C3E"/>
      </a:accent2>
      <a:accent3>
        <a:srgbClr val="F9A519"/>
      </a:accent3>
      <a:accent4>
        <a:srgbClr val="D70071"/>
      </a:accent4>
      <a:accent5>
        <a:srgbClr val="26A5A0"/>
      </a:accent5>
      <a:accent6>
        <a:srgbClr val="0095D2"/>
      </a:accent6>
      <a:hlink>
        <a:srgbClr val="D70071"/>
      </a:hlink>
      <a:folHlink>
        <a:srgbClr val="003752"/>
      </a:folHlink>
    </a:clrScheme>
    <a:fontScheme name="Växjö kommun1">
      <a:majorFont>
        <a:latin typeface="Växjö Now"/>
        <a:ea typeface=""/>
        <a:cs typeface=""/>
      </a:majorFont>
      <a:minorFont>
        <a:latin typeface="Växjö N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ilot-Tryggt och formellt - Växjö kommun" id="{4804E727-BE33-4DC9-87F5-FDA3C649E356}" vid="{2BA2BA92-1D1E-4C33-B042-16F3132718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16477-029b-43b2-a338-06f843a36e92">
      <Terms xmlns="http://schemas.microsoft.com/office/infopath/2007/PartnerControls"/>
    </lcf76f155ced4ddcb4097134ff3c332f>
    <TaxCatchAll xmlns="57b31bde-953c-4a9d-b1c5-e903c9b821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15F2BB8978674B95B7D12C929C0DA6" ma:contentTypeVersion="11" ma:contentTypeDescription="Skapa ett nytt dokument." ma:contentTypeScope="" ma:versionID="63b2cbb1f97e44aab8e47079ed41bfc4">
  <xsd:schema xmlns:xsd="http://www.w3.org/2001/XMLSchema" xmlns:xs="http://www.w3.org/2001/XMLSchema" xmlns:p="http://schemas.microsoft.com/office/2006/metadata/properties" xmlns:ns2="21016477-029b-43b2-a338-06f843a36e92" xmlns:ns3="57b31bde-953c-4a9d-b1c5-e903c9b821cf" targetNamespace="http://schemas.microsoft.com/office/2006/metadata/properties" ma:root="true" ma:fieldsID="d2f4cfbb27f58e422374e01a7c3a8758" ns2:_="" ns3:_="">
    <xsd:import namespace="21016477-029b-43b2-a338-06f843a36e92"/>
    <xsd:import namespace="57b31bde-953c-4a9d-b1c5-e903c9b82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16477-029b-43b2-a338-06f843a36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2f5af41-521d-47a7-8353-9fa28794d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31bde-953c-4a9d-b1c5-e903c9b821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5e60fe-a436-4178-86b8-c7a54cdcaa5a}" ma:internalName="TaxCatchAll" ma:showField="CatchAllData" ma:web="57b31bde-953c-4a9d-b1c5-e903c9b82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03A94-FA88-43C3-B2CC-CF16C0908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9F827-39D9-4F53-94F7-1D03DA1AAFB5}">
  <ds:schemaRefs>
    <ds:schemaRef ds:uri="http://schemas.microsoft.com/office/2006/metadata/properties"/>
    <ds:schemaRef ds:uri="http://schemas.microsoft.com/office/infopath/2007/PartnerControls"/>
    <ds:schemaRef ds:uri="21016477-029b-43b2-a338-06f843a36e92"/>
    <ds:schemaRef ds:uri="57b31bde-953c-4a9d-b1c5-e903c9b821cf"/>
  </ds:schemaRefs>
</ds:datastoreItem>
</file>

<file path=customXml/itemProps3.xml><?xml version="1.0" encoding="utf-8"?>
<ds:datastoreItem xmlns:ds="http://schemas.openxmlformats.org/officeDocument/2006/customXml" ds:itemID="{FF8FC7A9-EF90-410E-A944-2668DFD12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16477-029b-43b2-a338-06f843a36e92"/>
    <ds:schemaRef ds:uri="57b31bde-953c-4a9d-b1c5-e903c9b82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126FA0-6E94-4F53-8866-EA26E1B4990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14013f-476a-47ee-89cb-52ab679c1655}" enabled="1" method="Privileged" siteId="{958fea34-8530-4f75-8bde-438b773e366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Växjö%20kommun%20Standard</Template>
  <TotalTime>0</TotalTime>
  <Pages>1</Pages>
  <Words>167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Håkansson Veronica</dc:creator>
  <cp:keywords/>
  <dc:description/>
  <cp:lastModifiedBy>Krantz Emma</cp:lastModifiedBy>
  <cp:revision>2</cp:revision>
  <cp:lastPrinted>2019-03-19T13:35:00Z</cp:lastPrinted>
  <dcterms:created xsi:type="dcterms:W3CDTF">2026-06-22T09:15:00Z</dcterms:created>
  <dcterms:modified xsi:type="dcterms:W3CDTF">2026-06-22T09:15:00Z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0x0101002E15F2BB8978674B95B7D12C929C0DA6</vt:lpwstr>
  </property>
  <property fmtid="{D5CDD505-2E9C-101B-9397-08002B2CF9AE}" pid="3" name="ClassificationContentMarkingFooterShapeIds">
    <vt:lpwstr>13f5c3aa,678ddd72,17cc7200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Informationsklassning: Öppen</vt:lpwstr>
  </property>
</Properties>
</file>