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A45B" w14:textId="77777777" w:rsidR="00321ADC" w:rsidRDefault="00321ADC" w:rsidP="006617F0">
      <w:pPr>
        <w:pStyle w:val="Rubrik1"/>
        <w:rPr>
          <w:sz w:val="32"/>
        </w:rPr>
      </w:pPr>
    </w:p>
    <w:p w14:paraId="1BFC8961" w14:textId="77777777" w:rsidR="00321ADC" w:rsidRDefault="00321ADC" w:rsidP="006617F0">
      <w:pPr>
        <w:pStyle w:val="Rubrik1"/>
        <w:rPr>
          <w:sz w:val="32"/>
        </w:rPr>
      </w:pPr>
    </w:p>
    <w:p w14:paraId="3204F689" w14:textId="0FE33F35" w:rsidR="006617F0" w:rsidRDefault="006617F0" w:rsidP="006617F0">
      <w:pPr>
        <w:pStyle w:val="Rubrik1"/>
      </w:pPr>
      <w:r w:rsidRPr="00F030D0">
        <w:rPr>
          <w:sz w:val="32"/>
        </w:rPr>
        <w:t xml:space="preserve">Dagordning ASK – verksamhetsgrupp </w:t>
      </w:r>
      <w:r>
        <w:rPr>
          <w:sz w:val="32"/>
        </w:rPr>
        <w:t xml:space="preserve">- </w:t>
      </w:r>
      <w:r w:rsidRPr="00F030D0">
        <w:rPr>
          <w:sz w:val="32"/>
        </w:rPr>
        <w:t>2026-0</w:t>
      </w:r>
      <w:r>
        <w:rPr>
          <w:sz w:val="32"/>
        </w:rPr>
        <w:t>4</w:t>
      </w:r>
      <w:r w:rsidRPr="00F030D0">
        <w:rPr>
          <w:sz w:val="32"/>
        </w:rPr>
        <w:t>-0</w:t>
      </w:r>
      <w:r>
        <w:rPr>
          <w:sz w:val="32"/>
        </w:rPr>
        <w:t>9</w:t>
      </w:r>
    </w:p>
    <w:p w14:paraId="0372BA25" w14:textId="77777777" w:rsidR="006617F0" w:rsidRDefault="006617F0" w:rsidP="006617F0"/>
    <w:p w14:paraId="635BBEC8" w14:textId="24E2474B" w:rsidR="006617F0" w:rsidRDefault="006617F0" w:rsidP="006617F0">
      <w:r w:rsidRPr="00F030D0">
        <w:rPr>
          <w:b/>
          <w:bCs/>
        </w:rPr>
        <w:t>Plats</w:t>
      </w:r>
      <w:r>
        <w:t>: Arabygatan 82 A, Växjö. P</w:t>
      </w:r>
      <w:r w:rsidR="00321ADC">
        <w:t>l</w:t>
      </w:r>
      <w:r>
        <w:t>an 3</w:t>
      </w:r>
    </w:p>
    <w:p w14:paraId="51B2F857" w14:textId="77777777" w:rsidR="006617F0" w:rsidRDefault="006617F0" w:rsidP="006617F0">
      <w:r>
        <w:t>Möjlighet till deltagande via Teams kommer att finnas.</w:t>
      </w:r>
    </w:p>
    <w:p w14:paraId="59EDFAD8" w14:textId="77777777" w:rsidR="006617F0" w:rsidRDefault="006617F0" w:rsidP="006617F0">
      <w:r>
        <w:t xml:space="preserve"> (Parkering sker till höger om byggnaden, bakom Arabygatan 80 där bland annat ”Relax &amp; </w:t>
      </w:r>
      <w:proofErr w:type="spellStart"/>
      <w:r>
        <w:t>Spabad</w:t>
      </w:r>
      <w:proofErr w:type="spellEnd"/>
      <w:r>
        <w:t xml:space="preserve"> Växjö AB” och ABF finns.)</w:t>
      </w:r>
    </w:p>
    <w:p w14:paraId="06923C3D" w14:textId="77777777" w:rsidR="006617F0" w:rsidRDefault="006617F0" w:rsidP="006617F0">
      <w:pPr>
        <w:rPr>
          <w:b/>
          <w:bCs/>
        </w:rPr>
      </w:pPr>
    </w:p>
    <w:p w14:paraId="19BD1720" w14:textId="03E20A6E" w:rsidR="006617F0" w:rsidRDefault="006617F0" w:rsidP="006617F0">
      <w:r w:rsidRPr="00150E1E">
        <w:rPr>
          <w:b/>
          <w:bCs/>
        </w:rPr>
        <w:t>Tid</w:t>
      </w:r>
      <w:r>
        <w:t>: 9.30-12 (mötet inleds med fika)</w:t>
      </w:r>
    </w:p>
    <w:p w14:paraId="062CD443" w14:textId="77777777" w:rsidR="006617F0" w:rsidRDefault="006617F0" w:rsidP="006617F0"/>
    <w:p w14:paraId="00D7B335" w14:textId="77777777" w:rsidR="006617F0" w:rsidRDefault="006617F0" w:rsidP="006617F0">
      <w:pPr>
        <w:pStyle w:val="Liststycke"/>
        <w:numPr>
          <w:ilvl w:val="0"/>
          <w:numId w:val="1"/>
        </w:numPr>
      </w:pPr>
      <w:r>
        <w:t>Mötets öppnande och lägesrunda</w:t>
      </w:r>
    </w:p>
    <w:p w14:paraId="6E02B9D0" w14:textId="77777777" w:rsidR="006617F0" w:rsidRDefault="006617F0" w:rsidP="006617F0">
      <w:pPr>
        <w:pStyle w:val="Liststycke"/>
      </w:pPr>
    </w:p>
    <w:p w14:paraId="799F5E4A" w14:textId="53389BCD" w:rsidR="006617F0" w:rsidRDefault="00EE3D3B" w:rsidP="006617F0">
      <w:pPr>
        <w:pStyle w:val="Liststycke"/>
        <w:numPr>
          <w:ilvl w:val="0"/>
          <w:numId w:val="1"/>
        </w:numPr>
      </w:pPr>
      <w:r>
        <w:rPr>
          <w:b/>
          <w:bCs/>
        </w:rPr>
        <w:t>Information och dialog:</w:t>
      </w:r>
      <w:r>
        <w:t xml:space="preserve"> EU:s nästa programperiod – dialog om Sveriges nationella och regionala partnerskapsplan.</w:t>
      </w:r>
    </w:p>
    <w:p w14:paraId="71F140AE" w14:textId="77777777" w:rsidR="006617F0" w:rsidRDefault="006617F0" w:rsidP="006617F0">
      <w:pPr>
        <w:pStyle w:val="Liststycke"/>
      </w:pPr>
    </w:p>
    <w:p w14:paraId="4F4B4088" w14:textId="6520EF96" w:rsidR="006617F0" w:rsidRDefault="00EE3D3B" w:rsidP="006617F0">
      <w:pPr>
        <w:pStyle w:val="Liststycke"/>
        <w:numPr>
          <w:ilvl w:val="0"/>
          <w:numId w:val="1"/>
        </w:numPr>
      </w:pPr>
      <w:r>
        <w:rPr>
          <w:b/>
          <w:bCs/>
        </w:rPr>
        <w:t>Dialog</w:t>
      </w:r>
      <w:r w:rsidR="006617F0" w:rsidRPr="000A5338">
        <w:rPr>
          <w:b/>
          <w:bCs/>
        </w:rPr>
        <w:t>:</w:t>
      </w:r>
      <w:r w:rsidR="006617F0">
        <w:t xml:space="preserve"> </w:t>
      </w:r>
      <w:r>
        <w:t>Omvärldsbevakning och framtidsspaning</w:t>
      </w:r>
    </w:p>
    <w:p w14:paraId="51CCC353" w14:textId="77777777" w:rsidR="00EE3D3B" w:rsidRDefault="00EE3D3B" w:rsidP="00EE3D3B">
      <w:pPr>
        <w:pStyle w:val="Liststycke"/>
      </w:pPr>
    </w:p>
    <w:p w14:paraId="7556F085" w14:textId="2B75F8BD" w:rsidR="006617F0" w:rsidRDefault="00321ADC" w:rsidP="00321ADC">
      <w:pPr>
        <w:pStyle w:val="Liststycke"/>
        <w:numPr>
          <w:ilvl w:val="0"/>
          <w:numId w:val="1"/>
        </w:numPr>
      </w:pPr>
      <w:r w:rsidRPr="00321ADC">
        <w:rPr>
          <w:b/>
          <w:bCs/>
        </w:rPr>
        <w:t>Dialog</w:t>
      </w:r>
      <w:r>
        <w:t>: Planering inför eventuellt kommande projekt och plan B vid icke beviljande.</w:t>
      </w:r>
    </w:p>
    <w:p w14:paraId="16946B25" w14:textId="77777777" w:rsidR="006A7A0A" w:rsidRDefault="006A7A0A" w:rsidP="006A7A0A">
      <w:pPr>
        <w:pStyle w:val="Liststycke"/>
      </w:pPr>
    </w:p>
    <w:p w14:paraId="0BC4C3B3" w14:textId="60693B10" w:rsidR="006A7A0A" w:rsidRDefault="006A7A0A" w:rsidP="00321ADC">
      <w:pPr>
        <w:pStyle w:val="Liststycke"/>
        <w:numPr>
          <w:ilvl w:val="0"/>
          <w:numId w:val="1"/>
        </w:numPr>
      </w:pPr>
      <w:r w:rsidRPr="006A7A0A">
        <w:rPr>
          <w:b/>
          <w:bCs/>
        </w:rPr>
        <w:t>Information och dialog</w:t>
      </w:r>
      <w:r>
        <w:t>: Projektidé §37</w:t>
      </w:r>
    </w:p>
    <w:p w14:paraId="23562377" w14:textId="77777777" w:rsidR="006617F0" w:rsidRDefault="006617F0" w:rsidP="006617F0">
      <w:pPr>
        <w:pStyle w:val="Liststycke"/>
      </w:pPr>
    </w:p>
    <w:p w14:paraId="7A45D378" w14:textId="2305A328" w:rsidR="006617F0" w:rsidRDefault="006617F0" w:rsidP="00321ADC">
      <w:pPr>
        <w:pStyle w:val="Liststycke"/>
        <w:numPr>
          <w:ilvl w:val="0"/>
          <w:numId w:val="1"/>
        </w:numPr>
      </w:pPr>
      <w:r w:rsidRPr="000274B3">
        <w:rPr>
          <w:b/>
          <w:bCs/>
        </w:rPr>
        <w:t>Rapport</w:t>
      </w:r>
      <w:r w:rsidR="00321ADC">
        <w:rPr>
          <w:b/>
          <w:bCs/>
        </w:rPr>
        <w:t>er</w:t>
      </w:r>
      <w:r>
        <w:t xml:space="preserve"> från SKRUVAS och Handslaget</w:t>
      </w:r>
    </w:p>
    <w:p w14:paraId="63CE92E9" w14:textId="77777777" w:rsidR="006617F0" w:rsidRDefault="006617F0" w:rsidP="006617F0">
      <w:pPr>
        <w:pStyle w:val="Liststycke"/>
      </w:pPr>
    </w:p>
    <w:p w14:paraId="06E6D947" w14:textId="5E123E94" w:rsidR="006617F0" w:rsidRDefault="006617F0" w:rsidP="006617F0">
      <w:pPr>
        <w:pStyle w:val="Liststycke"/>
        <w:numPr>
          <w:ilvl w:val="0"/>
          <w:numId w:val="1"/>
        </w:numPr>
      </w:pPr>
      <w:r>
        <w:t>Övriga frågo</w:t>
      </w:r>
      <w:r w:rsidR="00321ADC">
        <w:t>r</w:t>
      </w:r>
    </w:p>
    <w:p w14:paraId="612A2A18" w14:textId="77777777" w:rsidR="006617F0" w:rsidRDefault="006617F0" w:rsidP="006617F0">
      <w:pPr>
        <w:pStyle w:val="Liststycke"/>
      </w:pPr>
    </w:p>
    <w:p w14:paraId="0CA4E0AB" w14:textId="43447C8B" w:rsidR="007E4072" w:rsidRPr="00BF397F" w:rsidRDefault="007E4072" w:rsidP="00BF397F">
      <w:pPr>
        <w:pStyle w:val="Rubrik1"/>
      </w:pPr>
    </w:p>
    <w:sectPr w:rsidR="007E4072" w:rsidRPr="00BF397F" w:rsidSect="00617FE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8" w:bottom="1985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4B75" w14:textId="77777777" w:rsidR="006617F0" w:rsidRDefault="006617F0" w:rsidP="007E4072">
      <w:pPr>
        <w:spacing w:after="0" w:line="240" w:lineRule="auto"/>
      </w:pPr>
      <w:r>
        <w:separator/>
      </w:r>
    </w:p>
  </w:endnote>
  <w:endnote w:type="continuationSeparator" w:id="0">
    <w:p w14:paraId="18355D7B" w14:textId="77777777" w:rsidR="006617F0" w:rsidRDefault="006617F0" w:rsidP="007E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äxjö N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BCE9" w14:textId="41AB306B" w:rsidR="00321ADC" w:rsidRDefault="00321AD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6D5E19" wp14:editId="5C7201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1979887136" name="Textruta 2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FA7FA" w14:textId="361C0660" w:rsidR="00321ADC" w:rsidRPr="00321ADC" w:rsidRDefault="00321ADC" w:rsidP="00321A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21A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D5E1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Öppen" style="position:absolute;margin-left:0;margin-top:0;width:124.3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53FA7FA" w14:textId="361C0660" w:rsidR="00321ADC" w:rsidRPr="00321ADC" w:rsidRDefault="00321ADC" w:rsidP="00321A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21AD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20E2" w14:textId="29389F35" w:rsidR="00321ADC" w:rsidRDefault="00321AD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C4074EA" wp14:editId="60DFA4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1840317404" name="Textruta 3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73DAF" w14:textId="42A62017" w:rsidR="00321ADC" w:rsidRPr="00321ADC" w:rsidRDefault="00321ADC" w:rsidP="00321A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21A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074E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Öppen" style="position:absolute;margin-left:0;margin-top:0;width:124.3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C173DAF" w14:textId="42A62017" w:rsidR="00321ADC" w:rsidRPr="00321ADC" w:rsidRDefault="00321ADC" w:rsidP="00321A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21AD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DD7D" w14:textId="508465A4" w:rsidR="00321ADC" w:rsidRDefault="00321AD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3C144E" wp14:editId="3FB815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290796930" name="Textruta 1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03752" w14:textId="33271689" w:rsidR="00321ADC" w:rsidRPr="00321ADC" w:rsidRDefault="00321ADC" w:rsidP="00321A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21A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C144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Öppen" style="position:absolute;margin-left:0;margin-top:0;width:124.3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2103752" w14:textId="33271689" w:rsidR="00321ADC" w:rsidRPr="00321ADC" w:rsidRDefault="00321ADC" w:rsidP="00321A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21AD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13F6" w14:textId="77777777" w:rsidR="006617F0" w:rsidRDefault="006617F0" w:rsidP="007E4072">
      <w:pPr>
        <w:spacing w:after="0" w:line="240" w:lineRule="auto"/>
      </w:pPr>
      <w:r>
        <w:separator/>
      </w:r>
    </w:p>
  </w:footnote>
  <w:footnote w:type="continuationSeparator" w:id="0">
    <w:p w14:paraId="2D79102C" w14:textId="77777777" w:rsidR="006617F0" w:rsidRDefault="006617F0" w:rsidP="007E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F424" w14:textId="77777777" w:rsidR="007E4072" w:rsidRDefault="00617FE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49E18B" wp14:editId="3E143F86">
          <wp:simplePos x="0" y="0"/>
          <wp:positionH relativeFrom="column">
            <wp:posOffset>4347845</wp:posOffset>
          </wp:positionH>
          <wp:positionV relativeFrom="paragraph">
            <wp:posOffset>-19397</wp:posOffset>
          </wp:positionV>
          <wp:extent cx="1800000" cy="617143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17E26"/>
    <w:multiLevelType w:val="hybridMultilevel"/>
    <w:tmpl w:val="58DC4E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1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F0"/>
    <w:rsid w:val="0005686A"/>
    <w:rsid w:val="000E55D4"/>
    <w:rsid w:val="001E2015"/>
    <w:rsid w:val="00283972"/>
    <w:rsid w:val="002E2B95"/>
    <w:rsid w:val="002F1AEF"/>
    <w:rsid w:val="00321ADC"/>
    <w:rsid w:val="003C78AB"/>
    <w:rsid w:val="004050A9"/>
    <w:rsid w:val="00424CEA"/>
    <w:rsid w:val="005615CF"/>
    <w:rsid w:val="005860D7"/>
    <w:rsid w:val="005E49BD"/>
    <w:rsid w:val="00617FEB"/>
    <w:rsid w:val="006416DB"/>
    <w:rsid w:val="006617F0"/>
    <w:rsid w:val="006A1ED9"/>
    <w:rsid w:val="006A7A0A"/>
    <w:rsid w:val="00744E56"/>
    <w:rsid w:val="007E4072"/>
    <w:rsid w:val="008B02B5"/>
    <w:rsid w:val="00955ACE"/>
    <w:rsid w:val="00B721FD"/>
    <w:rsid w:val="00B940EB"/>
    <w:rsid w:val="00BF397F"/>
    <w:rsid w:val="00D42677"/>
    <w:rsid w:val="00D626F9"/>
    <w:rsid w:val="00E26B79"/>
    <w:rsid w:val="00E60AA9"/>
    <w:rsid w:val="00EE3D3B"/>
    <w:rsid w:val="00E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085CE"/>
  <w15:chartTrackingRefBased/>
  <w15:docId w15:val="{F401BD91-6172-4961-8FBE-5B5D0135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- Växjö kommun"/>
    <w:qFormat/>
    <w:rsid w:val="006617F0"/>
    <w:pPr>
      <w:spacing w:line="360" w:lineRule="auto"/>
    </w:pPr>
    <w:rPr>
      <w:sz w:val="20"/>
    </w:rPr>
  </w:style>
  <w:style w:type="paragraph" w:styleId="Rubrik1">
    <w:name w:val="heading 1"/>
    <w:aliases w:val="Huvudrubrik - Växjö kommun"/>
    <w:basedOn w:val="Normal"/>
    <w:next w:val="Normal"/>
    <w:link w:val="Rubrik1Char"/>
    <w:uiPriority w:val="9"/>
    <w:qFormat/>
    <w:rsid w:val="00E60AA9"/>
    <w:pPr>
      <w:keepNext/>
      <w:keepLines/>
      <w:spacing w:before="240" w:after="0"/>
      <w:outlineLvl w:val="0"/>
    </w:pPr>
    <w:rPr>
      <w:rFonts w:ascii="Växjö Now" w:eastAsiaTheme="majorEastAsia" w:hAnsi="Växjö Now" w:cstheme="majorBidi"/>
      <w:b/>
      <w:sz w:val="44"/>
      <w:szCs w:val="32"/>
    </w:rPr>
  </w:style>
  <w:style w:type="paragraph" w:styleId="Rubrik2">
    <w:name w:val="heading 2"/>
    <w:aliases w:val="Mellanrubrik 1 - Växjö kommun"/>
    <w:basedOn w:val="Normal"/>
    <w:next w:val="Normal"/>
    <w:link w:val="Rubrik2Char"/>
    <w:uiPriority w:val="9"/>
    <w:unhideWhenUsed/>
    <w:qFormat/>
    <w:rsid w:val="007E4072"/>
    <w:pPr>
      <w:keepNext/>
      <w:keepLines/>
      <w:spacing w:before="40" w:after="0"/>
      <w:outlineLvl w:val="1"/>
    </w:pPr>
    <w:rPr>
      <w:rFonts w:ascii="Växjö Now" w:eastAsiaTheme="majorEastAsia" w:hAnsi="Växjö Now" w:cstheme="majorBidi"/>
      <w:b/>
      <w:sz w:val="28"/>
      <w:szCs w:val="26"/>
    </w:rPr>
  </w:style>
  <w:style w:type="paragraph" w:styleId="Rubrik3">
    <w:name w:val="heading 3"/>
    <w:aliases w:val="Mellanrubrik 2 - Växjö kommun"/>
    <w:basedOn w:val="Normal"/>
    <w:next w:val="Normal"/>
    <w:link w:val="Rubrik3Char"/>
    <w:uiPriority w:val="9"/>
    <w:unhideWhenUsed/>
    <w:qFormat/>
    <w:rsid w:val="007E4072"/>
    <w:pPr>
      <w:keepNext/>
      <w:keepLines/>
      <w:spacing w:before="40" w:after="0"/>
      <w:outlineLvl w:val="2"/>
    </w:pPr>
    <w:rPr>
      <w:rFonts w:ascii="Växjö Now" w:eastAsiaTheme="majorEastAsia" w:hAnsi="Växjö Now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Ingress - Växjö kommun"/>
    <w:uiPriority w:val="1"/>
    <w:qFormat/>
    <w:rsid w:val="007E4072"/>
    <w:pPr>
      <w:spacing w:after="0" w:line="360" w:lineRule="auto"/>
    </w:pPr>
    <w:rPr>
      <w:rFonts w:ascii="Växjö Now" w:hAnsi="Växjö Now"/>
      <w:sz w:val="24"/>
    </w:rPr>
  </w:style>
  <w:style w:type="character" w:customStyle="1" w:styleId="Rubrik1Char">
    <w:name w:val="Rubrik 1 Char"/>
    <w:aliases w:val="Huvudrubrik - Växjö kommun Char"/>
    <w:basedOn w:val="Standardstycketeckensnitt"/>
    <w:link w:val="Rubrik1"/>
    <w:uiPriority w:val="9"/>
    <w:rsid w:val="00E60AA9"/>
    <w:rPr>
      <w:rFonts w:ascii="Växjö Now" w:eastAsiaTheme="majorEastAsia" w:hAnsi="Växjö Now" w:cstheme="majorBidi"/>
      <w:b/>
      <w:sz w:val="44"/>
      <w:szCs w:val="32"/>
    </w:rPr>
  </w:style>
  <w:style w:type="character" w:customStyle="1" w:styleId="Rubrik2Char">
    <w:name w:val="Rubrik 2 Char"/>
    <w:aliases w:val="Mellanrubrik 1 - Växjö kommun Char"/>
    <w:basedOn w:val="Standardstycketeckensnitt"/>
    <w:link w:val="Rubrik2"/>
    <w:uiPriority w:val="9"/>
    <w:rsid w:val="007E4072"/>
    <w:rPr>
      <w:rFonts w:ascii="Växjö Now" w:eastAsiaTheme="majorEastAsia" w:hAnsi="Växjö Now" w:cstheme="majorBidi"/>
      <w:b/>
      <w:sz w:val="28"/>
      <w:szCs w:val="26"/>
    </w:rPr>
  </w:style>
  <w:style w:type="character" w:customStyle="1" w:styleId="Rubrik3Char">
    <w:name w:val="Rubrik 3 Char"/>
    <w:aliases w:val="Mellanrubrik 2 - Växjö kommun Char"/>
    <w:basedOn w:val="Standardstycketeckensnitt"/>
    <w:link w:val="Rubrik3"/>
    <w:uiPriority w:val="9"/>
    <w:rsid w:val="007E4072"/>
    <w:rPr>
      <w:rFonts w:ascii="Växjö Now" w:eastAsiaTheme="majorEastAsia" w:hAnsi="Växjö Now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4072"/>
    <w:rPr>
      <w:rFonts w:ascii="Lora" w:hAnsi="Lora"/>
    </w:rPr>
  </w:style>
  <w:style w:type="paragraph" w:styleId="Sidfot">
    <w:name w:val="footer"/>
    <w:basedOn w:val="Normal"/>
    <w:link w:val="Sidfot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4072"/>
    <w:rPr>
      <w:rFonts w:ascii="Lora" w:hAnsi="Lora"/>
    </w:rPr>
  </w:style>
  <w:style w:type="character" w:styleId="Platshllartext">
    <w:name w:val="Placeholder Text"/>
    <w:basedOn w:val="Standardstycketeckensnitt"/>
    <w:uiPriority w:val="99"/>
    <w:semiHidden/>
    <w:rsid w:val="006416DB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5C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rsid w:val="00661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xo.sharepoint.com/sites/VKOAL/Delade%20dokument/.V&#228;xj&#246;%20kommun/V&#228;xj&#246;%20kommun%20Standard.dotx" TargetMode="External"/></Relationships>
</file>

<file path=word/theme/theme1.xml><?xml version="1.0" encoding="utf-8"?>
<a:theme xmlns:a="http://schemas.openxmlformats.org/drawingml/2006/main" name="Pilot-Tryggt och formellt - Växjö kommun">
  <a:themeElements>
    <a:clrScheme name="Växjö kommun">
      <a:dk1>
        <a:sysClr val="windowText" lastClr="000000"/>
      </a:dk1>
      <a:lt1>
        <a:sysClr val="window" lastClr="FFFFFF"/>
      </a:lt1>
      <a:dk2>
        <a:srgbClr val="003752"/>
      </a:dk2>
      <a:lt2>
        <a:srgbClr val="D9E3E9"/>
      </a:lt2>
      <a:accent1>
        <a:srgbClr val="003752"/>
      </a:accent1>
      <a:accent2>
        <a:srgbClr val="007C3E"/>
      </a:accent2>
      <a:accent3>
        <a:srgbClr val="F9A519"/>
      </a:accent3>
      <a:accent4>
        <a:srgbClr val="D70071"/>
      </a:accent4>
      <a:accent5>
        <a:srgbClr val="26A5A0"/>
      </a:accent5>
      <a:accent6>
        <a:srgbClr val="0095D2"/>
      </a:accent6>
      <a:hlink>
        <a:srgbClr val="D70071"/>
      </a:hlink>
      <a:folHlink>
        <a:srgbClr val="003752"/>
      </a:folHlink>
    </a:clrScheme>
    <a:fontScheme name="Växjö kommun1">
      <a:majorFont>
        <a:latin typeface="Växjö Now"/>
        <a:ea typeface=""/>
        <a:cs typeface=""/>
      </a:majorFont>
      <a:minorFont>
        <a:latin typeface="Växjö N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ilot-Tryggt och formellt - Växjö kommun" id="{4804E727-BE33-4DC9-87F5-FDA3C649E356}" vid="{2BA2BA92-1D1E-4C33-B042-16F3132718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5F2BB8978674B95B7D12C929C0DA6" ma:contentTypeVersion="11" ma:contentTypeDescription="Skapa ett nytt dokument." ma:contentTypeScope="" ma:versionID="63b2cbb1f97e44aab8e47079ed41bfc4">
  <xsd:schema xmlns:xsd="http://www.w3.org/2001/XMLSchema" xmlns:xs="http://www.w3.org/2001/XMLSchema" xmlns:p="http://schemas.microsoft.com/office/2006/metadata/properties" xmlns:ns2="21016477-029b-43b2-a338-06f843a36e92" xmlns:ns3="57b31bde-953c-4a9d-b1c5-e903c9b821cf" targetNamespace="http://schemas.microsoft.com/office/2006/metadata/properties" ma:root="true" ma:fieldsID="d2f4cfbb27f58e422374e01a7c3a8758" ns2:_="" ns3:_="">
    <xsd:import namespace="21016477-029b-43b2-a338-06f843a36e92"/>
    <xsd:import namespace="57b31bde-953c-4a9d-b1c5-e903c9b82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16477-029b-43b2-a338-06f843a36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2f5af41-521d-47a7-8353-9fa28794d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31bde-953c-4a9d-b1c5-e903c9b821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5e60fe-a436-4178-86b8-c7a54cdcaa5a}" ma:internalName="TaxCatchAll" ma:showField="CatchAllData" ma:web="57b31bde-953c-4a9d-b1c5-e903c9b82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16477-029b-43b2-a338-06f843a36e92">
      <Terms xmlns="http://schemas.microsoft.com/office/infopath/2007/PartnerControls"/>
    </lcf76f155ced4ddcb4097134ff3c332f>
    <TaxCatchAll xmlns="57b31bde-953c-4a9d-b1c5-e903c9b821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C7A9-EF90-410E-A944-2668DFD12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16477-029b-43b2-a338-06f843a36e92"/>
    <ds:schemaRef ds:uri="57b31bde-953c-4a9d-b1c5-e903c9b82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9F827-39D9-4F53-94F7-1D03DA1AAFB5}">
  <ds:schemaRefs>
    <ds:schemaRef ds:uri="http://schemas.microsoft.com/office/2006/metadata/properties"/>
    <ds:schemaRef ds:uri="http://schemas.microsoft.com/office/infopath/2007/PartnerControls"/>
    <ds:schemaRef ds:uri="21016477-029b-43b2-a338-06f843a36e92"/>
    <ds:schemaRef ds:uri="57b31bde-953c-4a9d-b1c5-e903c9b821cf"/>
  </ds:schemaRefs>
</ds:datastoreItem>
</file>

<file path=customXml/itemProps3.xml><?xml version="1.0" encoding="utf-8"?>
<ds:datastoreItem xmlns:ds="http://schemas.openxmlformats.org/officeDocument/2006/customXml" ds:itemID="{F8126FA0-6E94-4F53-8866-EA26E1B499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03A94-FA88-43C3-B2CC-CF16C09088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14013f-476a-47ee-89cb-52ab679c1655}" enabled="1" method="Privileged" siteId="{958fea34-8530-4f75-8bde-438b773e366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Växjö%20kommun%20Standard</Template>
  <TotalTime>1</TotalTime>
  <Pages>2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Svanberg Charlotta</dc:creator>
  <cp:keywords/>
  <dc:description/>
  <cp:lastModifiedBy>Krantz Emma</cp:lastModifiedBy>
  <cp:revision>2</cp:revision>
  <cp:lastPrinted>2019-03-19T13:35:00Z</cp:lastPrinted>
  <dcterms:created xsi:type="dcterms:W3CDTF">2026-03-31T13:25:00Z</dcterms:created>
  <dcterms:modified xsi:type="dcterms:W3CDTF">2026-03-31T13:25:00Z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0x0101002E15F2BB8978674B95B7D12C929C0DA6</vt:lpwstr>
  </property>
  <property fmtid="{D5CDD505-2E9C-101B-9397-08002B2CF9AE}" pid="3" name="ClassificationContentMarkingFooterShapeIds">
    <vt:lpwstr>11553582,7602ae20,6db103dc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Informationsklassning: Öppen</vt:lpwstr>
  </property>
</Properties>
</file>