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77AE" w14:textId="6F66B0C0" w:rsidR="007E4072" w:rsidRDefault="00F030D0" w:rsidP="00BF397F">
      <w:pPr>
        <w:pStyle w:val="Rubrik1"/>
      </w:pPr>
      <w:r w:rsidRPr="00F030D0">
        <w:rPr>
          <w:sz w:val="32"/>
        </w:rPr>
        <w:t>Dagordning ASK – verksamhetsgrupp och styrgrupp – 2026-02-05</w:t>
      </w:r>
    </w:p>
    <w:p w14:paraId="4465A0CD" w14:textId="77777777" w:rsidR="00F030D0" w:rsidRDefault="00F030D0" w:rsidP="00F030D0"/>
    <w:p w14:paraId="788F4F2C" w14:textId="292959AB" w:rsidR="00150E1E" w:rsidRDefault="00F030D0" w:rsidP="00F030D0">
      <w:r w:rsidRPr="00F030D0">
        <w:rPr>
          <w:b/>
          <w:bCs/>
        </w:rPr>
        <w:t>Plats</w:t>
      </w:r>
      <w:r>
        <w:t>: Arabygatan 82</w:t>
      </w:r>
      <w:r w:rsidR="00DD2A43">
        <w:t xml:space="preserve"> A</w:t>
      </w:r>
      <w:r>
        <w:t>, Växjö.</w:t>
      </w:r>
      <w:r w:rsidR="00150E1E">
        <w:t xml:space="preserve"> Möteslokal på BV.</w:t>
      </w:r>
    </w:p>
    <w:p w14:paraId="2F37058D" w14:textId="4424AB7A" w:rsidR="00150E1E" w:rsidRDefault="00150E1E" w:rsidP="00F030D0">
      <w:r>
        <w:t>Möjlighet till deltagande via Teams kommer att finnas.</w:t>
      </w:r>
    </w:p>
    <w:p w14:paraId="0CA31751" w14:textId="68DCC570" w:rsidR="00F030D0" w:rsidRDefault="00F030D0" w:rsidP="00F030D0">
      <w:r>
        <w:t xml:space="preserve"> (Parkering sker till höger om byggnaden, bakom Arabygatan 80 där </w:t>
      </w:r>
      <w:r w:rsidR="00150E1E">
        <w:t>bland annat ”Relax &amp; Spabad Växjö AB” och ABF finns.)</w:t>
      </w:r>
    </w:p>
    <w:p w14:paraId="016A4028" w14:textId="5C828F5E" w:rsidR="00150E1E" w:rsidRDefault="00150E1E" w:rsidP="00F030D0">
      <w:r w:rsidRPr="00150E1E">
        <w:rPr>
          <w:b/>
          <w:bCs/>
        </w:rPr>
        <w:t>Tid</w:t>
      </w:r>
      <w:r>
        <w:t>: 10-12</w:t>
      </w:r>
      <w:r w:rsidR="000A5338">
        <w:t xml:space="preserve"> (mötet inleds med fika)</w:t>
      </w:r>
    </w:p>
    <w:p w14:paraId="799D034E" w14:textId="77777777" w:rsidR="00150E1E" w:rsidRDefault="00150E1E" w:rsidP="00F030D0"/>
    <w:p w14:paraId="3FD4E09B" w14:textId="5A40A2F0" w:rsidR="00150E1E" w:rsidRDefault="00150E1E" w:rsidP="00150E1E">
      <w:pPr>
        <w:pStyle w:val="Liststycke"/>
        <w:numPr>
          <w:ilvl w:val="0"/>
          <w:numId w:val="1"/>
        </w:numPr>
      </w:pPr>
      <w:r>
        <w:t>Mötets öppnande och lägesrunda</w:t>
      </w:r>
    </w:p>
    <w:p w14:paraId="3A487CC2" w14:textId="77777777" w:rsidR="00150E1E" w:rsidRDefault="00150E1E" w:rsidP="00150E1E">
      <w:pPr>
        <w:pStyle w:val="Liststycke"/>
      </w:pPr>
    </w:p>
    <w:p w14:paraId="7CA8CEE8" w14:textId="243B61FE" w:rsidR="00150E1E" w:rsidRDefault="000A5338" w:rsidP="00150E1E">
      <w:pPr>
        <w:pStyle w:val="Liststycke"/>
        <w:numPr>
          <w:ilvl w:val="0"/>
          <w:numId w:val="1"/>
        </w:numPr>
      </w:pPr>
      <w:r w:rsidRPr="000A5338">
        <w:rPr>
          <w:b/>
          <w:bCs/>
        </w:rPr>
        <w:t>Beslutspunkt</w:t>
      </w:r>
      <w:r>
        <w:t>: Projektplan ”Pair Support” (Handlingar mailas ut senast fredag den 30 januari)</w:t>
      </w:r>
    </w:p>
    <w:p w14:paraId="4F8B7442" w14:textId="77777777" w:rsidR="000A5338" w:rsidRDefault="000A5338" w:rsidP="000A5338">
      <w:pPr>
        <w:pStyle w:val="Liststycke"/>
      </w:pPr>
    </w:p>
    <w:p w14:paraId="7B4635D0" w14:textId="42D989EA" w:rsidR="000A5338" w:rsidRDefault="000A5338" w:rsidP="00150E1E">
      <w:pPr>
        <w:pStyle w:val="Liststycke"/>
        <w:numPr>
          <w:ilvl w:val="0"/>
          <w:numId w:val="1"/>
        </w:numPr>
      </w:pPr>
      <w:r w:rsidRPr="000A5338">
        <w:rPr>
          <w:b/>
          <w:bCs/>
        </w:rPr>
        <w:t>Beslutspunkt:</w:t>
      </w:r>
      <w:r>
        <w:t xml:space="preserve"> Projektplan ”Handslaget </w:t>
      </w:r>
      <w:r w:rsidR="0080414F">
        <w:t>Småland</w:t>
      </w:r>
      <w:r>
        <w:t>”</w:t>
      </w:r>
      <w:r w:rsidR="00712B58">
        <w:t xml:space="preserve"> (Handlingar mailas ut senast fredag den 30 januari)</w:t>
      </w:r>
    </w:p>
    <w:p w14:paraId="28FEC33D" w14:textId="77777777" w:rsidR="000274B3" w:rsidRDefault="000274B3" w:rsidP="000274B3">
      <w:pPr>
        <w:pStyle w:val="Liststycke"/>
      </w:pPr>
    </w:p>
    <w:p w14:paraId="29E3F36F" w14:textId="6530487A" w:rsidR="000274B3" w:rsidRDefault="00E52019" w:rsidP="00150E1E">
      <w:pPr>
        <w:pStyle w:val="Liststycke"/>
        <w:numPr>
          <w:ilvl w:val="0"/>
          <w:numId w:val="1"/>
        </w:numPr>
      </w:pPr>
      <w:r>
        <w:rPr>
          <w:b/>
          <w:bCs/>
        </w:rPr>
        <w:t>Beslutspunkt</w:t>
      </w:r>
      <w:r w:rsidR="000274B3">
        <w:t>: Ansökan Erasmus +</w:t>
      </w:r>
      <w:r w:rsidR="00712B58">
        <w:t xml:space="preserve"> (Kortfa</w:t>
      </w:r>
      <w:r w:rsidR="000F478E">
        <w:t>ttad</w:t>
      </w:r>
      <w:r w:rsidR="00712B58">
        <w:t>e handlingar mailas ut senast fredag den 30 januari)</w:t>
      </w:r>
    </w:p>
    <w:p w14:paraId="6390CA96" w14:textId="77777777" w:rsidR="000274B3" w:rsidRDefault="000274B3" w:rsidP="000274B3">
      <w:pPr>
        <w:pStyle w:val="Liststycke"/>
      </w:pPr>
    </w:p>
    <w:p w14:paraId="7ECEEE16" w14:textId="38AB6678" w:rsidR="000274B3" w:rsidRDefault="000274B3" w:rsidP="00150E1E">
      <w:pPr>
        <w:pStyle w:val="Liststycke"/>
        <w:numPr>
          <w:ilvl w:val="0"/>
          <w:numId w:val="1"/>
        </w:numPr>
      </w:pPr>
      <w:r w:rsidRPr="000274B3">
        <w:rPr>
          <w:b/>
          <w:bCs/>
        </w:rPr>
        <w:t>Rapport</w:t>
      </w:r>
      <w:r>
        <w:t xml:space="preserve"> från SKRUVAS och Handslaget</w:t>
      </w:r>
    </w:p>
    <w:p w14:paraId="07D12250" w14:textId="77777777" w:rsidR="000274B3" w:rsidRDefault="000274B3" w:rsidP="000274B3">
      <w:pPr>
        <w:pStyle w:val="Liststycke"/>
      </w:pPr>
    </w:p>
    <w:p w14:paraId="2C31A69A" w14:textId="3DDCF80E" w:rsidR="000274B3" w:rsidRDefault="00712B58" w:rsidP="00150E1E">
      <w:pPr>
        <w:pStyle w:val="Liststycke"/>
        <w:numPr>
          <w:ilvl w:val="0"/>
          <w:numId w:val="1"/>
        </w:numPr>
      </w:pPr>
      <w:r>
        <w:rPr>
          <w:b/>
          <w:bCs/>
        </w:rPr>
        <w:t xml:space="preserve">Övriga rapporter– </w:t>
      </w:r>
      <w:r>
        <w:t>bland annat om PPS, Styrmodell Projektenhet Kronoberg, V</w:t>
      </w:r>
      <w:r w:rsidR="00DD21BF">
        <w:t xml:space="preserve">äv Kronoberg tillsammans, Stadsdelsföräldrar </w:t>
      </w:r>
      <w:r w:rsidR="000F478E">
        <w:t>samt</w:t>
      </w:r>
      <w:r w:rsidRPr="00712B58">
        <w:t xml:space="preserve"> statsbidrag för att stärka och utveckla arbetet mot mäns våld mot kvinnor</w:t>
      </w:r>
      <w:r w:rsidR="00E66433">
        <w:t>.</w:t>
      </w:r>
    </w:p>
    <w:p w14:paraId="693DF251" w14:textId="77777777" w:rsidR="000F478E" w:rsidRDefault="000F478E" w:rsidP="000F478E">
      <w:pPr>
        <w:pStyle w:val="Liststycke"/>
      </w:pPr>
    </w:p>
    <w:p w14:paraId="77E36245" w14:textId="36682328" w:rsidR="000F478E" w:rsidRDefault="000F478E" w:rsidP="00150E1E">
      <w:pPr>
        <w:pStyle w:val="Liststycke"/>
        <w:numPr>
          <w:ilvl w:val="0"/>
          <w:numId w:val="1"/>
        </w:numPr>
      </w:pPr>
      <w:r>
        <w:t>Övriga frågor</w:t>
      </w:r>
    </w:p>
    <w:p w14:paraId="6EAF8AD7" w14:textId="77777777" w:rsidR="000F478E" w:rsidRDefault="000F478E" w:rsidP="000F478E">
      <w:pPr>
        <w:pStyle w:val="Liststycke"/>
      </w:pPr>
    </w:p>
    <w:p w14:paraId="7065064C" w14:textId="77777777" w:rsidR="000F478E" w:rsidRPr="00712B58" w:rsidRDefault="000F478E" w:rsidP="000F478E"/>
    <w:sectPr w:rsidR="000F478E" w:rsidRPr="00712B58" w:rsidSect="00617F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643A" w14:textId="77777777" w:rsidR="001D5351" w:rsidRDefault="001D5351" w:rsidP="007E4072">
      <w:pPr>
        <w:spacing w:after="0" w:line="240" w:lineRule="auto"/>
      </w:pPr>
      <w:r>
        <w:separator/>
      </w:r>
    </w:p>
  </w:endnote>
  <w:endnote w:type="continuationSeparator" w:id="0">
    <w:p w14:paraId="4B346980" w14:textId="77777777" w:rsidR="001D5351" w:rsidRDefault="001D5351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äxjö N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ACB4" w14:textId="6BE2D93B" w:rsidR="000F478E" w:rsidRDefault="000F478E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B49482" wp14:editId="5553E1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539702512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95B42" w14:textId="266EAA0D" w:rsidR="000F478E" w:rsidRPr="000F478E" w:rsidRDefault="000F478E" w:rsidP="000F47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47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4948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24.3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MDwIAABsEAAAOAAAAZHJzL2Uyb0RvYy54bWysU8Fu2zAMvQ/YPwi6L3ayOe2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" filled="f" stroked="f">
              <v:textbox style="mso-fit-shape-to-text:t" inset="20pt,0,0,15pt">
                <w:txbxContent>
                  <w:p w14:paraId="0F395B42" w14:textId="266EAA0D" w:rsidR="000F478E" w:rsidRPr="000F478E" w:rsidRDefault="000F478E" w:rsidP="000F47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478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982C" w14:textId="3A38AC95" w:rsidR="000F478E" w:rsidRDefault="000F478E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41924B" wp14:editId="3EC68B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3613688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44D5F" w14:textId="28C90191" w:rsidR="000F478E" w:rsidRPr="000F478E" w:rsidRDefault="000F478E" w:rsidP="000F47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47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1924B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24.3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" filled="f" stroked="f">
              <v:textbox style="mso-fit-shape-to-text:t" inset="20pt,0,0,15pt">
                <w:txbxContent>
                  <w:p w14:paraId="20744D5F" w14:textId="28C90191" w:rsidR="000F478E" w:rsidRPr="000F478E" w:rsidRDefault="000F478E" w:rsidP="000F47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478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47A2" w14:textId="78AA95AE" w:rsidR="000F478E" w:rsidRDefault="000F478E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3D3C22" wp14:editId="5F2A11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862123823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BBCE2" w14:textId="7A29E4B1" w:rsidR="000F478E" w:rsidRPr="000F478E" w:rsidRDefault="000F478E" w:rsidP="000F47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47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D3C2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24.3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T4EwIAACIEAAAOAAAAZHJzL2Uyb0RvYy54bWysU01v2zAMvQ/YfxB0X+xkc9o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" filled="f" stroked="f">
              <v:textbox style="mso-fit-shape-to-text:t" inset="20pt,0,0,15pt">
                <w:txbxContent>
                  <w:p w14:paraId="231BBCE2" w14:textId="7A29E4B1" w:rsidR="000F478E" w:rsidRPr="000F478E" w:rsidRDefault="000F478E" w:rsidP="000F47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478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1221" w14:textId="77777777" w:rsidR="001D5351" w:rsidRDefault="001D5351" w:rsidP="007E4072">
      <w:pPr>
        <w:spacing w:after="0" w:line="240" w:lineRule="auto"/>
      </w:pPr>
      <w:r>
        <w:separator/>
      </w:r>
    </w:p>
  </w:footnote>
  <w:footnote w:type="continuationSeparator" w:id="0">
    <w:p w14:paraId="31AFF92F" w14:textId="77777777" w:rsidR="001D5351" w:rsidRDefault="001D5351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4661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2E6B95" wp14:editId="34E221F3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17E26"/>
    <w:multiLevelType w:val="hybridMultilevel"/>
    <w:tmpl w:val="58DC4E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1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D0"/>
    <w:rsid w:val="000274B3"/>
    <w:rsid w:val="0005686A"/>
    <w:rsid w:val="000A5338"/>
    <w:rsid w:val="000E55D4"/>
    <w:rsid w:val="000F478E"/>
    <w:rsid w:val="00111C29"/>
    <w:rsid w:val="00150E1E"/>
    <w:rsid w:val="001D5351"/>
    <w:rsid w:val="001E2015"/>
    <w:rsid w:val="00283972"/>
    <w:rsid w:val="002F1AEF"/>
    <w:rsid w:val="004050A9"/>
    <w:rsid w:val="00424CEA"/>
    <w:rsid w:val="004B573D"/>
    <w:rsid w:val="005070DC"/>
    <w:rsid w:val="005615CF"/>
    <w:rsid w:val="005B6B52"/>
    <w:rsid w:val="005E49BD"/>
    <w:rsid w:val="005E4E3A"/>
    <w:rsid w:val="00617FEB"/>
    <w:rsid w:val="006416DB"/>
    <w:rsid w:val="006A1ED9"/>
    <w:rsid w:val="00712B58"/>
    <w:rsid w:val="00744E56"/>
    <w:rsid w:val="007D090B"/>
    <w:rsid w:val="007E4072"/>
    <w:rsid w:val="0080414F"/>
    <w:rsid w:val="00955ACE"/>
    <w:rsid w:val="00B721FD"/>
    <w:rsid w:val="00B940EB"/>
    <w:rsid w:val="00BF397F"/>
    <w:rsid w:val="00D40008"/>
    <w:rsid w:val="00D42677"/>
    <w:rsid w:val="00D626F9"/>
    <w:rsid w:val="00DD21BF"/>
    <w:rsid w:val="00DD2A43"/>
    <w:rsid w:val="00E26B79"/>
    <w:rsid w:val="00E52019"/>
    <w:rsid w:val="00E60AA9"/>
    <w:rsid w:val="00E66433"/>
    <w:rsid w:val="00EE6B43"/>
    <w:rsid w:val="00F0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FA4FA"/>
  <w15:chartTrackingRefBased/>
  <w15:docId w15:val="{A425041F-B79B-45A2-87F7-94C07F59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15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Props1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1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Krantz Emma</cp:lastModifiedBy>
  <cp:revision>2</cp:revision>
  <cp:lastPrinted>2019-03-19T13:35:00Z</cp:lastPrinted>
  <dcterms:created xsi:type="dcterms:W3CDTF">2026-01-30T12:45:00Z</dcterms:created>
  <dcterms:modified xsi:type="dcterms:W3CDTF">2026-01-30T12:45:00Z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6efdc12f,5bc5fef0,cfba78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Informationsklassning: Öppen</vt:lpwstr>
  </property>
</Properties>
</file>