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C34E" w14:textId="77777777" w:rsidR="008712C9" w:rsidRDefault="008712C9" w:rsidP="00BF397F">
      <w:pPr>
        <w:pStyle w:val="Rubrik1"/>
      </w:pPr>
      <w:r>
        <w:t>Verksamhetsgrupp ASK 2025-12-10</w:t>
      </w:r>
    </w:p>
    <w:p w14:paraId="3C47CCB0" w14:textId="77777777" w:rsidR="008712C9" w:rsidRDefault="008712C9" w:rsidP="008712C9"/>
    <w:p w14:paraId="52F2DAF3" w14:textId="77777777" w:rsidR="008712C9" w:rsidRDefault="008712C9" w:rsidP="008712C9"/>
    <w:p w14:paraId="5F1E1E04" w14:textId="469CEE37" w:rsidR="008712C9" w:rsidRDefault="008712C9" w:rsidP="008712C9">
      <w:pPr>
        <w:pStyle w:val="Liststycke"/>
        <w:numPr>
          <w:ilvl w:val="0"/>
          <w:numId w:val="1"/>
        </w:numPr>
      </w:pPr>
      <w:r>
        <w:t>Fortsatt diskussion kring målgrupper ”Pair support”</w:t>
      </w:r>
    </w:p>
    <w:p w14:paraId="72D33B75" w14:textId="3A64C6DF" w:rsidR="008712C9" w:rsidRDefault="008712C9" w:rsidP="008712C9">
      <w:pPr>
        <w:pStyle w:val="Liststycke"/>
      </w:pPr>
      <w:r>
        <w:t xml:space="preserve">(De inspel som redan skickats in kommer att </w:t>
      </w:r>
      <w:proofErr w:type="gramStart"/>
      <w:r>
        <w:t>mailas</w:t>
      </w:r>
      <w:proofErr w:type="gramEnd"/>
      <w:r>
        <w:t xml:space="preserve"> ut, tillsammans med det projektdirektiv som antogs av styrgruppen den 13 november)</w:t>
      </w:r>
    </w:p>
    <w:p w14:paraId="4597D3CB" w14:textId="77777777" w:rsidR="003C6A75" w:rsidRDefault="003C6A75" w:rsidP="003C6A75">
      <w:pPr>
        <w:pStyle w:val="Liststycke"/>
      </w:pPr>
    </w:p>
    <w:p w14:paraId="0868C494" w14:textId="442FC260" w:rsidR="008712C9" w:rsidRDefault="008712C9" w:rsidP="003C6A75">
      <w:pPr>
        <w:pStyle w:val="Liststycke"/>
        <w:numPr>
          <w:ilvl w:val="0"/>
          <w:numId w:val="1"/>
        </w:numPr>
      </w:pPr>
      <w:r>
        <w:t>Intervjumall målgrupper</w:t>
      </w:r>
    </w:p>
    <w:p w14:paraId="0691F478" w14:textId="77777777" w:rsidR="003C6A75" w:rsidRDefault="003C6A75" w:rsidP="003C6A75">
      <w:pPr>
        <w:pStyle w:val="Liststycke"/>
      </w:pPr>
    </w:p>
    <w:p w14:paraId="0C6A1F89" w14:textId="7740A8A0" w:rsidR="008712C9" w:rsidRDefault="003C6A75" w:rsidP="008712C9">
      <w:pPr>
        <w:pStyle w:val="Liststycke"/>
        <w:numPr>
          <w:ilvl w:val="0"/>
          <w:numId w:val="1"/>
        </w:numPr>
      </w:pPr>
      <w:r>
        <w:t>Budget och tidplan</w:t>
      </w:r>
    </w:p>
    <w:p w14:paraId="0D05E484" w14:textId="77777777" w:rsidR="003C6A75" w:rsidRDefault="003C6A75" w:rsidP="003C6A75"/>
    <w:p w14:paraId="612EC628" w14:textId="2D981953" w:rsidR="003C6A75" w:rsidRDefault="003C6A75" w:rsidP="003C6A75">
      <w:pPr>
        <w:pStyle w:val="Liststycke"/>
        <w:numPr>
          <w:ilvl w:val="0"/>
          <w:numId w:val="1"/>
        </w:numPr>
      </w:pPr>
      <w:r>
        <w:t>Rapporter</w:t>
      </w:r>
    </w:p>
    <w:p w14:paraId="5AC59B1B" w14:textId="77777777" w:rsidR="003C6A75" w:rsidRDefault="003C6A75" w:rsidP="003C6A75">
      <w:pPr>
        <w:pStyle w:val="Liststycke"/>
      </w:pPr>
    </w:p>
    <w:p w14:paraId="10CEA8BF" w14:textId="3B8E3CF7" w:rsidR="003C6A75" w:rsidRPr="008712C9" w:rsidRDefault="003C6A75" w:rsidP="008712C9">
      <w:pPr>
        <w:pStyle w:val="Liststycke"/>
        <w:numPr>
          <w:ilvl w:val="0"/>
          <w:numId w:val="1"/>
        </w:numPr>
      </w:pPr>
      <w:r>
        <w:t>Övrigt</w:t>
      </w:r>
    </w:p>
    <w:p w14:paraId="3B8FE305" w14:textId="200ABD97" w:rsidR="007E4072" w:rsidRPr="00BF397F" w:rsidRDefault="007E4072" w:rsidP="00BF397F">
      <w:pPr>
        <w:pStyle w:val="Rubrik1"/>
      </w:pPr>
    </w:p>
    <w:sectPr w:rsidR="007E4072" w:rsidRPr="00BF397F" w:rsidSect="00617FE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F546" w14:textId="77777777" w:rsidR="008712C9" w:rsidRDefault="008712C9" w:rsidP="007E4072">
      <w:pPr>
        <w:spacing w:after="0" w:line="240" w:lineRule="auto"/>
      </w:pPr>
      <w:r>
        <w:separator/>
      </w:r>
    </w:p>
  </w:endnote>
  <w:endnote w:type="continuationSeparator" w:id="0">
    <w:p w14:paraId="49C9CBD8" w14:textId="77777777" w:rsidR="008712C9" w:rsidRDefault="008712C9" w:rsidP="007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äxjö N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ora">
    <w:altName w:val="Lora"/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FE1B" w14:textId="3691E78E" w:rsidR="003C6A75" w:rsidRDefault="003C6A7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6D0DA0" wp14:editId="0A6C81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205052986" name="Textruta 2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FA50D" w14:textId="358BA476" w:rsidR="003C6A75" w:rsidRPr="003C6A75" w:rsidRDefault="003C6A75" w:rsidP="003C6A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6A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D0D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Öppen" style="position:absolute;margin-left:0;margin-top:0;width:124.3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69FA50D" w14:textId="358BA476" w:rsidR="003C6A75" w:rsidRPr="003C6A75" w:rsidRDefault="003C6A75" w:rsidP="003C6A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6A7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AF59" w14:textId="7EFE9D14" w:rsidR="003C6A75" w:rsidRDefault="003C6A7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DD13B6" wp14:editId="39879F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952489965" name="Textruta 3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18E40" w14:textId="3BBB0238" w:rsidR="003C6A75" w:rsidRPr="003C6A75" w:rsidRDefault="003C6A75" w:rsidP="003C6A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6A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D13B6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Öppen" style="position:absolute;margin-left:0;margin-top:0;width:124.3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9018E40" w14:textId="3BBB0238" w:rsidR="003C6A75" w:rsidRPr="003C6A75" w:rsidRDefault="003C6A75" w:rsidP="003C6A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6A7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20A2" w14:textId="51995708" w:rsidR="003C6A75" w:rsidRDefault="003C6A7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ACA341" wp14:editId="5A7CA7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383428387" name="Textruta 1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4052B" w14:textId="7BE718DC" w:rsidR="003C6A75" w:rsidRPr="003C6A75" w:rsidRDefault="003C6A75" w:rsidP="003C6A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6A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CA34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Öppen" style="position:absolute;margin-left:0;margin-top:0;width:124.3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724052B" w14:textId="7BE718DC" w:rsidR="003C6A75" w:rsidRPr="003C6A75" w:rsidRDefault="003C6A75" w:rsidP="003C6A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6A7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1D72" w14:textId="77777777" w:rsidR="008712C9" w:rsidRDefault="008712C9" w:rsidP="007E4072">
      <w:pPr>
        <w:spacing w:after="0" w:line="240" w:lineRule="auto"/>
      </w:pPr>
      <w:r>
        <w:separator/>
      </w:r>
    </w:p>
  </w:footnote>
  <w:footnote w:type="continuationSeparator" w:id="0">
    <w:p w14:paraId="6FC617C3" w14:textId="77777777" w:rsidR="008712C9" w:rsidRDefault="008712C9" w:rsidP="007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FFE2" w14:textId="77777777" w:rsidR="007E4072" w:rsidRDefault="00617FE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22B628" wp14:editId="53B2FBC4">
          <wp:simplePos x="0" y="0"/>
          <wp:positionH relativeFrom="column">
            <wp:posOffset>4347845</wp:posOffset>
          </wp:positionH>
          <wp:positionV relativeFrom="paragraph">
            <wp:posOffset>-19397</wp:posOffset>
          </wp:positionV>
          <wp:extent cx="1800000" cy="617143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A5FE8"/>
    <w:multiLevelType w:val="hybridMultilevel"/>
    <w:tmpl w:val="AAE0C0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96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C9"/>
    <w:rsid w:val="0005686A"/>
    <w:rsid w:val="000E55D4"/>
    <w:rsid w:val="001E2015"/>
    <w:rsid w:val="00283972"/>
    <w:rsid w:val="002F1AEF"/>
    <w:rsid w:val="003C6A75"/>
    <w:rsid w:val="004050A9"/>
    <w:rsid w:val="00424CEA"/>
    <w:rsid w:val="005615CF"/>
    <w:rsid w:val="005E49BD"/>
    <w:rsid w:val="00617FEB"/>
    <w:rsid w:val="006416DB"/>
    <w:rsid w:val="006A1ED9"/>
    <w:rsid w:val="00744E56"/>
    <w:rsid w:val="00782804"/>
    <w:rsid w:val="007E4072"/>
    <w:rsid w:val="008712C9"/>
    <w:rsid w:val="00955ACE"/>
    <w:rsid w:val="00B721FD"/>
    <w:rsid w:val="00B940EB"/>
    <w:rsid w:val="00BF397F"/>
    <w:rsid w:val="00D42677"/>
    <w:rsid w:val="00D626F9"/>
    <w:rsid w:val="00E26B79"/>
    <w:rsid w:val="00E60AA9"/>
    <w:rsid w:val="00E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AE897"/>
  <w15:chartTrackingRefBased/>
  <w15:docId w15:val="{7EBD8159-DDBA-4171-9410-7D05AEE0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- Växjö kommun"/>
    <w:qFormat/>
    <w:rsid w:val="00E26B79"/>
    <w:pPr>
      <w:spacing w:line="360" w:lineRule="auto"/>
    </w:pPr>
    <w:rPr>
      <w:sz w:val="20"/>
    </w:rPr>
  </w:style>
  <w:style w:type="paragraph" w:styleId="Rubrik1">
    <w:name w:val="heading 1"/>
    <w:aliases w:val="Huvudrubrik - Växjö kommun"/>
    <w:basedOn w:val="Normal"/>
    <w:next w:val="Normal"/>
    <w:link w:val="Rubrik1Char"/>
    <w:uiPriority w:val="9"/>
    <w:qFormat/>
    <w:rsid w:val="00E60AA9"/>
    <w:pPr>
      <w:keepNext/>
      <w:keepLines/>
      <w:spacing w:before="240" w:after="0"/>
      <w:outlineLvl w:val="0"/>
    </w:pPr>
    <w:rPr>
      <w:rFonts w:ascii="Växjö Now" w:eastAsiaTheme="majorEastAsia" w:hAnsi="Växjö Now" w:cstheme="majorBidi"/>
      <w:b/>
      <w:sz w:val="44"/>
      <w:szCs w:val="32"/>
    </w:rPr>
  </w:style>
  <w:style w:type="paragraph" w:styleId="Rubrik2">
    <w:name w:val="heading 2"/>
    <w:aliases w:val="Mellanrubrik 1 - Växjö kommun"/>
    <w:basedOn w:val="Normal"/>
    <w:next w:val="Normal"/>
    <w:link w:val="Rubrik2Char"/>
    <w:uiPriority w:val="9"/>
    <w:unhideWhenUsed/>
    <w:qFormat/>
    <w:rsid w:val="007E4072"/>
    <w:pPr>
      <w:keepNext/>
      <w:keepLines/>
      <w:spacing w:before="40" w:after="0"/>
      <w:outlineLvl w:val="1"/>
    </w:pPr>
    <w:rPr>
      <w:rFonts w:ascii="Växjö Now" w:eastAsiaTheme="majorEastAsia" w:hAnsi="Växjö Now" w:cstheme="majorBidi"/>
      <w:b/>
      <w:sz w:val="28"/>
      <w:szCs w:val="26"/>
    </w:rPr>
  </w:style>
  <w:style w:type="paragraph" w:styleId="Rubrik3">
    <w:name w:val="heading 3"/>
    <w:aliases w:val="Mellanrubrik 2 - Växjö kommun"/>
    <w:basedOn w:val="Normal"/>
    <w:next w:val="Normal"/>
    <w:link w:val="Rubrik3Char"/>
    <w:uiPriority w:val="9"/>
    <w:unhideWhenUsed/>
    <w:qFormat/>
    <w:rsid w:val="007E4072"/>
    <w:pPr>
      <w:keepNext/>
      <w:keepLines/>
      <w:spacing w:before="40" w:after="0"/>
      <w:outlineLvl w:val="2"/>
    </w:pPr>
    <w:rPr>
      <w:rFonts w:ascii="Växjö Now" w:eastAsiaTheme="majorEastAsia" w:hAnsi="Växjö Now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ress - Växjö kommun"/>
    <w:uiPriority w:val="1"/>
    <w:qFormat/>
    <w:rsid w:val="007E4072"/>
    <w:pPr>
      <w:spacing w:after="0" w:line="360" w:lineRule="auto"/>
    </w:pPr>
    <w:rPr>
      <w:rFonts w:ascii="Växjö Now" w:hAnsi="Växjö Now"/>
      <w:sz w:val="24"/>
    </w:rPr>
  </w:style>
  <w:style w:type="character" w:customStyle="1" w:styleId="Rubrik1Char">
    <w:name w:val="Rubrik 1 Char"/>
    <w:aliases w:val="Huvudrubrik - Växjö kommun Char"/>
    <w:basedOn w:val="Standardstycketeckensnitt"/>
    <w:link w:val="Rubrik1"/>
    <w:uiPriority w:val="9"/>
    <w:rsid w:val="00E60AA9"/>
    <w:rPr>
      <w:rFonts w:ascii="Växjö Now" w:eastAsiaTheme="majorEastAsia" w:hAnsi="Växjö Now" w:cstheme="majorBidi"/>
      <w:b/>
      <w:sz w:val="44"/>
      <w:szCs w:val="32"/>
    </w:rPr>
  </w:style>
  <w:style w:type="character" w:customStyle="1" w:styleId="Rubrik2Char">
    <w:name w:val="Rubrik 2 Char"/>
    <w:aliases w:val="Mellanrubrik 1 - Växjö kommun Char"/>
    <w:basedOn w:val="Standardstycketeckensnitt"/>
    <w:link w:val="Rubrik2"/>
    <w:uiPriority w:val="9"/>
    <w:rsid w:val="007E4072"/>
    <w:rPr>
      <w:rFonts w:ascii="Växjö Now" w:eastAsiaTheme="majorEastAsia" w:hAnsi="Växjö Now" w:cstheme="majorBidi"/>
      <w:b/>
      <w:sz w:val="28"/>
      <w:szCs w:val="26"/>
    </w:rPr>
  </w:style>
  <w:style w:type="character" w:customStyle="1" w:styleId="Rubrik3Char">
    <w:name w:val="Rubrik 3 Char"/>
    <w:aliases w:val="Mellanrubrik 2 - Växjö kommun Char"/>
    <w:basedOn w:val="Standardstycketeckensnitt"/>
    <w:link w:val="Rubrik3"/>
    <w:uiPriority w:val="9"/>
    <w:rsid w:val="007E4072"/>
    <w:rPr>
      <w:rFonts w:ascii="Växjö Now" w:eastAsiaTheme="majorEastAsia" w:hAnsi="Växjö Now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072"/>
    <w:rPr>
      <w:rFonts w:ascii="Lora" w:hAnsi="Lora"/>
    </w:rPr>
  </w:style>
  <w:style w:type="paragraph" w:styleId="Sidfot">
    <w:name w:val="footer"/>
    <w:basedOn w:val="Normal"/>
    <w:link w:val="Sidfot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072"/>
    <w:rPr>
      <w:rFonts w:ascii="Lora" w:hAnsi="Lora"/>
    </w:rPr>
  </w:style>
  <w:style w:type="character" w:styleId="Platshllartext">
    <w:name w:val="Placeholder Text"/>
    <w:basedOn w:val="Standardstycketeckensnitt"/>
    <w:uiPriority w:val="99"/>
    <w:semiHidden/>
    <w:rsid w:val="006416D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5C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rsid w:val="0087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xo.sharepoint.com/sites/VKOAL/Delade%20dokument/.V&#228;xj&#246;%20kommun/V&#228;xj&#246;%20kommun%20Standard.dotx" TargetMode="External"/></Relationships>
</file>

<file path=word/theme/theme1.xml><?xml version="1.0" encoding="utf-8"?>
<a:theme xmlns:a="http://schemas.openxmlformats.org/drawingml/2006/main" name="Pilot-Tryggt och formellt - Växjö kommun">
  <a:themeElements>
    <a:clrScheme name="Växjö kommun">
      <a:dk1>
        <a:sysClr val="windowText" lastClr="000000"/>
      </a:dk1>
      <a:lt1>
        <a:sysClr val="window" lastClr="FFFFFF"/>
      </a:lt1>
      <a:dk2>
        <a:srgbClr val="003752"/>
      </a:dk2>
      <a:lt2>
        <a:srgbClr val="D9E3E9"/>
      </a:lt2>
      <a:accent1>
        <a:srgbClr val="003752"/>
      </a:accent1>
      <a:accent2>
        <a:srgbClr val="007C3E"/>
      </a:accent2>
      <a:accent3>
        <a:srgbClr val="F9A519"/>
      </a:accent3>
      <a:accent4>
        <a:srgbClr val="D70071"/>
      </a:accent4>
      <a:accent5>
        <a:srgbClr val="26A5A0"/>
      </a:accent5>
      <a:accent6>
        <a:srgbClr val="0095D2"/>
      </a:accent6>
      <a:hlink>
        <a:srgbClr val="D70071"/>
      </a:hlink>
      <a:folHlink>
        <a:srgbClr val="003752"/>
      </a:folHlink>
    </a:clrScheme>
    <a:fontScheme name="Växjö kommun1">
      <a:majorFont>
        <a:latin typeface="Växjö Now"/>
        <a:ea typeface=""/>
        <a:cs typeface=""/>
      </a:majorFont>
      <a:minorFont>
        <a:latin typeface="Växjö N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lot-Tryggt och formellt - Växjö kommun" id="{4804E727-BE33-4DC9-87F5-FDA3C649E356}" vid="{2BA2BA92-1D1E-4C33-B042-16F3132718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16477-029b-43b2-a338-06f843a36e92">
      <Terms xmlns="http://schemas.microsoft.com/office/infopath/2007/PartnerControls"/>
    </lcf76f155ced4ddcb4097134ff3c332f>
    <TaxCatchAll xmlns="57b31bde-953c-4a9d-b1c5-e903c9b82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5F2BB8978674B95B7D12C929C0DA6" ma:contentTypeVersion="11" ma:contentTypeDescription="Skapa ett nytt dokument." ma:contentTypeScope="" ma:versionID="63b2cbb1f97e44aab8e47079ed41bfc4">
  <xsd:schema xmlns:xsd="http://www.w3.org/2001/XMLSchema" xmlns:xs="http://www.w3.org/2001/XMLSchema" xmlns:p="http://schemas.microsoft.com/office/2006/metadata/properties" xmlns:ns2="21016477-029b-43b2-a338-06f843a36e92" xmlns:ns3="57b31bde-953c-4a9d-b1c5-e903c9b821cf" targetNamespace="http://schemas.microsoft.com/office/2006/metadata/properties" ma:root="true" ma:fieldsID="d2f4cfbb27f58e422374e01a7c3a8758" ns2:_="" ns3:_="">
    <xsd:import namespace="21016477-029b-43b2-a338-06f843a36e92"/>
    <xsd:import namespace="57b31bde-953c-4a9d-b1c5-e903c9b82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6477-029b-43b2-a338-06f843a3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2f5af41-521d-47a7-8353-9fa28794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31bde-953c-4a9d-b1c5-e903c9b821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5e60fe-a436-4178-86b8-c7a54cdcaa5a}" ma:internalName="TaxCatchAll" ma:showField="CatchAllData" ma:web="57b31bde-953c-4a9d-b1c5-e903c9b82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9F827-39D9-4F53-94F7-1D03DA1AAFB5}">
  <ds:schemaRefs>
    <ds:schemaRef ds:uri="http://schemas.microsoft.com/office/2006/metadata/properties"/>
    <ds:schemaRef ds:uri="http://schemas.microsoft.com/office/infopath/2007/PartnerControls"/>
    <ds:schemaRef ds:uri="21016477-029b-43b2-a338-06f843a36e92"/>
    <ds:schemaRef ds:uri="57b31bde-953c-4a9d-b1c5-e903c9b821cf"/>
  </ds:schemaRefs>
</ds:datastoreItem>
</file>

<file path=customXml/itemProps2.xml><?xml version="1.0" encoding="utf-8"?>
<ds:datastoreItem xmlns:ds="http://schemas.openxmlformats.org/officeDocument/2006/customXml" ds:itemID="{F8126FA0-6E94-4F53-8866-EA26E1B49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03A94-FA88-43C3-B2CC-CF16C09088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8FC7A9-EF90-410E-A944-2668DFD1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6477-029b-43b2-a338-06f843a36e92"/>
    <ds:schemaRef ds:uri="57b31bde-953c-4a9d-b1c5-e903c9b82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14013f-476a-47ee-89cb-52ab679c1655}" enabled="1" method="Privileged" siteId="{958fea34-8530-4f75-8bde-438b773e366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Växjö%20kommun%20Standard</Template>
  <TotalTime>8</TotalTime>
  <Pages>1</Pages>
  <Words>44</Words>
  <Characters>241</Characters>
  <Application>Microsoft Office Word</Application>
  <DocSecurity>0</DocSecurity>
  <Lines>18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Svanberg Charlotta</dc:creator>
  <cp:keywords/>
  <dc:description/>
  <cp:lastModifiedBy>Svanberg Charlotta</cp:lastModifiedBy>
  <cp:revision>1</cp:revision>
  <cp:lastPrinted>2019-03-19T13:35:00Z</cp:lastPrinted>
  <dcterms:created xsi:type="dcterms:W3CDTF">2025-12-02T10:05:00Z</dcterms:created>
  <dcterms:modified xsi:type="dcterms:W3CDTF">2025-12-02T10:18:00Z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0x0101002E15F2BB8978674B95B7D12C929C0DA6</vt:lpwstr>
  </property>
  <property fmtid="{D5CDD505-2E9C-101B-9397-08002B2CF9AE}" pid="3" name="ClassificationContentMarkingFooterShapeIds">
    <vt:lpwstr>16daa723,c38dc3a,38c5d7ed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Informationsklassning: Öppen</vt:lpwstr>
  </property>
</Properties>
</file>