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8166" w14:textId="39C97357" w:rsidR="007E4072" w:rsidRDefault="00321592" w:rsidP="00BF397F">
      <w:pPr>
        <w:pStyle w:val="Rubrik1"/>
        <w:rPr>
          <w:sz w:val="36"/>
          <w:szCs w:val="36"/>
        </w:rPr>
      </w:pPr>
      <w:r>
        <w:rPr>
          <w:sz w:val="36"/>
          <w:szCs w:val="36"/>
        </w:rPr>
        <w:t xml:space="preserve"> M</w:t>
      </w:r>
      <w:r w:rsidR="000800D4">
        <w:rPr>
          <w:sz w:val="36"/>
          <w:szCs w:val="36"/>
        </w:rPr>
        <w:t>ötesanteckningar s</w:t>
      </w:r>
      <w:r w:rsidR="00A25F91" w:rsidRPr="00A25F91">
        <w:rPr>
          <w:sz w:val="36"/>
          <w:szCs w:val="36"/>
        </w:rPr>
        <w:t>tyrgrupp ASK 13 november</w:t>
      </w:r>
    </w:p>
    <w:p w14:paraId="31B950C5" w14:textId="09C2806A" w:rsidR="00011380" w:rsidRPr="00011380" w:rsidRDefault="00011380" w:rsidP="00011380">
      <w:r w:rsidRPr="00011380">
        <w:rPr>
          <w:b/>
          <w:bCs/>
        </w:rPr>
        <w:t>Plats</w:t>
      </w:r>
      <w:r>
        <w:t>: Arabygatan 82</w:t>
      </w:r>
    </w:p>
    <w:p w14:paraId="30E5770D" w14:textId="77777777" w:rsidR="00A25F91" w:rsidRDefault="00A25F91" w:rsidP="00A25F91"/>
    <w:p w14:paraId="34FE7172" w14:textId="3B1A67EE" w:rsidR="00A25F91" w:rsidRPr="00011380" w:rsidRDefault="00A25F91" w:rsidP="00A25F91">
      <w:pPr>
        <w:rPr>
          <w:b/>
          <w:bCs/>
          <w:sz w:val="24"/>
          <w:szCs w:val="24"/>
          <w:u w:val="single"/>
        </w:rPr>
      </w:pPr>
      <w:r w:rsidRPr="00011380">
        <w:rPr>
          <w:b/>
          <w:bCs/>
          <w:sz w:val="24"/>
          <w:szCs w:val="24"/>
          <w:u w:val="single"/>
        </w:rPr>
        <w:t>Beslutspunkter</w:t>
      </w:r>
    </w:p>
    <w:p w14:paraId="69F0DBE7" w14:textId="77777777" w:rsidR="00A25F91" w:rsidRDefault="00A25F91" w:rsidP="00A25F91">
      <w:pPr>
        <w:rPr>
          <w:b/>
          <w:bCs/>
          <w:sz w:val="24"/>
          <w:szCs w:val="24"/>
        </w:rPr>
      </w:pPr>
    </w:p>
    <w:p w14:paraId="09ED7A24" w14:textId="093893FB" w:rsidR="002F3322" w:rsidRPr="00011380" w:rsidRDefault="00A25F91" w:rsidP="002F332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Projektdirektiv ”Pair support”</w:t>
      </w:r>
      <w:r w:rsidR="002F3322">
        <w:rPr>
          <w:b/>
          <w:bCs/>
          <w:sz w:val="24"/>
          <w:szCs w:val="24"/>
        </w:rPr>
        <w:t xml:space="preserve"> </w:t>
      </w:r>
    </w:p>
    <w:p w14:paraId="2BB67941" w14:textId="2EB7788E" w:rsidR="00A25F91" w:rsidRPr="00C30D06" w:rsidRDefault="00C30D06" w:rsidP="00A25F91">
      <w:pPr>
        <w:rPr>
          <w:b/>
          <w:bCs/>
          <w:sz w:val="22"/>
        </w:rPr>
      </w:pPr>
      <w:r>
        <w:rPr>
          <w:b/>
          <w:bCs/>
          <w:sz w:val="24"/>
          <w:szCs w:val="24"/>
        </w:rPr>
        <w:t>B</w:t>
      </w:r>
      <w:r w:rsidR="00A25F91">
        <w:rPr>
          <w:b/>
          <w:bCs/>
          <w:sz w:val="24"/>
          <w:szCs w:val="24"/>
        </w:rPr>
        <w:t xml:space="preserve">eslut: </w:t>
      </w:r>
      <w:r w:rsidR="00A25F91" w:rsidRPr="002F3322">
        <w:rPr>
          <w:sz w:val="22"/>
        </w:rPr>
        <w:t xml:space="preserve">ASK:s styrgrupp ställer sig bakom det föreslagna </w:t>
      </w:r>
      <w:r w:rsidR="002F3322" w:rsidRPr="002F3322">
        <w:rPr>
          <w:sz w:val="22"/>
        </w:rPr>
        <w:t>projekt</w:t>
      </w:r>
      <w:r w:rsidR="00A25F91" w:rsidRPr="002F3322">
        <w:rPr>
          <w:sz w:val="22"/>
        </w:rPr>
        <w:t>direktivet och uppdrar åt Projektenhet Kronoberg att ge förslag på Projektplan på sammanträdet den 5 februari</w:t>
      </w:r>
      <w:r w:rsidR="00011380">
        <w:rPr>
          <w:sz w:val="22"/>
        </w:rPr>
        <w:t xml:space="preserve"> 2026</w:t>
      </w:r>
      <w:r w:rsidR="00A25F91" w:rsidRPr="002F3322">
        <w:rPr>
          <w:b/>
          <w:bCs/>
          <w:sz w:val="22"/>
        </w:rPr>
        <w:t>.</w:t>
      </w:r>
    </w:p>
    <w:p w14:paraId="49A49AB7" w14:textId="77777777" w:rsidR="002F3322" w:rsidRDefault="002F3322" w:rsidP="00A25F91">
      <w:pPr>
        <w:rPr>
          <w:sz w:val="22"/>
        </w:rPr>
      </w:pPr>
    </w:p>
    <w:p w14:paraId="72378B8A" w14:textId="77777777" w:rsidR="00C30D06" w:rsidRDefault="002F3322" w:rsidP="00C30D0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2F3322">
        <w:rPr>
          <w:b/>
          <w:bCs/>
          <w:sz w:val="24"/>
          <w:szCs w:val="24"/>
        </w:rPr>
        <w:t>Projektdirektiv ”Handslaget 2”</w:t>
      </w:r>
    </w:p>
    <w:p w14:paraId="56F77493" w14:textId="57F132A7" w:rsidR="002F3322" w:rsidRPr="00C30D06" w:rsidRDefault="002F3322" w:rsidP="009632F4">
      <w:pPr>
        <w:rPr>
          <w:b/>
          <w:bCs/>
          <w:sz w:val="24"/>
          <w:szCs w:val="24"/>
        </w:rPr>
      </w:pPr>
      <w:r w:rsidRPr="00C30D06">
        <w:rPr>
          <w:b/>
          <w:bCs/>
          <w:sz w:val="24"/>
          <w:szCs w:val="24"/>
        </w:rPr>
        <w:t xml:space="preserve"> </w:t>
      </w:r>
      <w:r w:rsidR="00C30D06" w:rsidRPr="00C30D06">
        <w:rPr>
          <w:b/>
          <w:bCs/>
          <w:sz w:val="24"/>
          <w:szCs w:val="24"/>
        </w:rPr>
        <w:t>B</w:t>
      </w:r>
      <w:r w:rsidRPr="00C30D06">
        <w:rPr>
          <w:b/>
          <w:bCs/>
          <w:sz w:val="24"/>
          <w:szCs w:val="24"/>
        </w:rPr>
        <w:t>eslut</w:t>
      </w:r>
      <w:r w:rsidRPr="00C30D06">
        <w:rPr>
          <w:sz w:val="22"/>
        </w:rPr>
        <w:t>: ASK:s styrgrupp ställer sig bakom det föreslagna projektdirektivet och uppdrar åt Projektenhet Kronoberg att ge förslag på Projektplan på sammanträdet den 5 februari</w:t>
      </w:r>
      <w:r w:rsidR="00011380" w:rsidRPr="00C30D06">
        <w:rPr>
          <w:sz w:val="22"/>
        </w:rPr>
        <w:t xml:space="preserve"> 2026</w:t>
      </w:r>
      <w:r w:rsidRPr="00C30D06">
        <w:rPr>
          <w:sz w:val="22"/>
        </w:rPr>
        <w:t>.</w:t>
      </w:r>
    </w:p>
    <w:p w14:paraId="2C06CE4E" w14:textId="77777777" w:rsidR="00D47DAC" w:rsidRDefault="00D47DAC" w:rsidP="00A25F91">
      <w:pPr>
        <w:rPr>
          <w:sz w:val="22"/>
        </w:rPr>
      </w:pPr>
    </w:p>
    <w:p w14:paraId="79061B30" w14:textId="104888EC" w:rsidR="00D47DAC" w:rsidRPr="00011380" w:rsidRDefault="00D47DAC" w:rsidP="00D47DAC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D47DAC">
        <w:rPr>
          <w:b/>
          <w:bCs/>
          <w:sz w:val="24"/>
          <w:szCs w:val="24"/>
        </w:rPr>
        <w:t>Ny deltagare i ASK</w:t>
      </w:r>
    </w:p>
    <w:p w14:paraId="7815F7C1" w14:textId="3AC9B8B3" w:rsidR="00D47DAC" w:rsidRDefault="009632F4" w:rsidP="00D47DAC">
      <w:pPr>
        <w:rPr>
          <w:sz w:val="22"/>
        </w:rPr>
      </w:pPr>
      <w:r>
        <w:rPr>
          <w:b/>
          <w:bCs/>
          <w:sz w:val="24"/>
          <w:szCs w:val="24"/>
        </w:rPr>
        <w:t>B</w:t>
      </w:r>
      <w:r w:rsidR="00D47DAC" w:rsidRPr="00D47DAC">
        <w:rPr>
          <w:b/>
          <w:bCs/>
          <w:sz w:val="24"/>
          <w:szCs w:val="24"/>
        </w:rPr>
        <w:t>eslut</w:t>
      </w:r>
      <w:r w:rsidR="00D47DAC">
        <w:rPr>
          <w:sz w:val="22"/>
        </w:rPr>
        <w:t>: ASK:s styrgrupp hemställer att L</w:t>
      </w:r>
      <w:r w:rsidR="00EF7FB6">
        <w:rPr>
          <w:sz w:val="22"/>
        </w:rPr>
        <w:t>NU</w:t>
      </w:r>
      <w:r w:rsidR="00D47DAC">
        <w:rPr>
          <w:sz w:val="22"/>
        </w:rPr>
        <w:t xml:space="preserve"> utser representanter i ASK:s styrgrupp samt verksamhe</w:t>
      </w:r>
      <w:r w:rsidR="00EF7FB6">
        <w:rPr>
          <w:sz w:val="22"/>
        </w:rPr>
        <w:t>t</w:t>
      </w:r>
      <w:r w:rsidR="00D47DAC">
        <w:rPr>
          <w:sz w:val="22"/>
        </w:rPr>
        <w:t>sgrupp</w:t>
      </w:r>
    </w:p>
    <w:p w14:paraId="524751F8" w14:textId="77777777" w:rsidR="00EF7FB6" w:rsidRDefault="00EF7FB6" w:rsidP="00D47DAC">
      <w:pPr>
        <w:rPr>
          <w:sz w:val="22"/>
        </w:rPr>
      </w:pPr>
    </w:p>
    <w:p w14:paraId="3CE29D7F" w14:textId="77777777" w:rsidR="00011380" w:rsidRDefault="00011380" w:rsidP="00EF7FB6">
      <w:pPr>
        <w:rPr>
          <w:b/>
          <w:bCs/>
          <w:sz w:val="24"/>
          <w:szCs w:val="24"/>
          <w:u w:val="single"/>
        </w:rPr>
      </w:pPr>
    </w:p>
    <w:p w14:paraId="70090A3B" w14:textId="77777777" w:rsidR="00011380" w:rsidRDefault="00011380" w:rsidP="00EF7FB6">
      <w:pPr>
        <w:rPr>
          <w:b/>
          <w:bCs/>
          <w:sz w:val="24"/>
          <w:szCs w:val="24"/>
          <w:u w:val="single"/>
        </w:rPr>
      </w:pPr>
    </w:p>
    <w:p w14:paraId="611C58E3" w14:textId="5CC0EB20" w:rsidR="00EF7FB6" w:rsidRPr="00011380" w:rsidRDefault="00EF7FB6" w:rsidP="00011380">
      <w:pPr>
        <w:spacing w:after="0"/>
        <w:rPr>
          <w:b/>
          <w:bCs/>
          <w:sz w:val="24"/>
          <w:szCs w:val="24"/>
          <w:u w:val="single"/>
        </w:rPr>
      </w:pPr>
      <w:r w:rsidRPr="00011380">
        <w:rPr>
          <w:b/>
          <w:bCs/>
          <w:sz w:val="24"/>
          <w:szCs w:val="24"/>
          <w:u w:val="single"/>
        </w:rPr>
        <w:t>Informationspunkter</w:t>
      </w:r>
    </w:p>
    <w:p w14:paraId="4520F670" w14:textId="77777777" w:rsidR="00EF7FB6" w:rsidRDefault="00EF7FB6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01A98A22" w14:textId="77777777" w:rsidR="00EF7FB6" w:rsidRDefault="00EF7FB6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1AC6F969" w14:textId="1C9B0207" w:rsidR="00EF7FB6" w:rsidRDefault="00EF7FB6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F7FB6">
        <w:rPr>
          <w:b/>
          <w:bCs/>
          <w:sz w:val="24"/>
          <w:szCs w:val="24"/>
        </w:rPr>
        <w:t>Rapport om beviljade projektmedel (§37, §37a)</w:t>
      </w:r>
    </w:p>
    <w:p w14:paraId="18994104" w14:textId="77777777" w:rsidR="004D3EDC" w:rsidRDefault="004D3EDC" w:rsidP="004D3EDC">
      <w:pPr>
        <w:spacing w:after="0"/>
        <w:rPr>
          <w:b/>
          <w:bCs/>
          <w:sz w:val="24"/>
          <w:szCs w:val="24"/>
        </w:rPr>
      </w:pPr>
    </w:p>
    <w:p w14:paraId="51026754" w14:textId="25E71E0F" w:rsidR="00FF1B20" w:rsidRPr="00FF1B20" w:rsidRDefault="004D3EDC" w:rsidP="004D3EDC">
      <w:pPr>
        <w:spacing w:after="0"/>
        <w:rPr>
          <w:sz w:val="24"/>
          <w:szCs w:val="24"/>
        </w:rPr>
      </w:pPr>
      <w:r w:rsidRPr="00FF1B20">
        <w:rPr>
          <w:sz w:val="24"/>
          <w:szCs w:val="24"/>
        </w:rPr>
        <w:t>Projektsamordnaren rapporterade om beviljade medel f</w:t>
      </w:r>
      <w:r w:rsidR="00610732" w:rsidRPr="00FF1B20">
        <w:rPr>
          <w:sz w:val="24"/>
          <w:szCs w:val="24"/>
        </w:rPr>
        <w:t>ör projekte</w:t>
      </w:r>
      <w:r w:rsidR="00C62C62">
        <w:rPr>
          <w:sz w:val="24"/>
          <w:szCs w:val="24"/>
        </w:rPr>
        <w:t>n</w:t>
      </w:r>
    </w:p>
    <w:p w14:paraId="2B7CE356" w14:textId="6442E34C" w:rsidR="004D3EDC" w:rsidRPr="00FF1B20" w:rsidRDefault="00610732" w:rsidP="004D3EDC">
      <w:pPr>
        <w:spacing w:after="0"/>
        <w:rPr>
          <w:sz w:val="24"/>
          <w:szCs w:val="24"/>
        </w:rPr>
      </w:pPr>
      <w:r w:rsidRPr="00FF1B20">
        <w:rPr>
          <w:sz w:val="24"/>
          <w:szCs w:val="24"/>
        </w:rPr>
        <w:t>”Sagocaféer och Pappa Barngrupper”</w:t>
      </w:r>
      <w:r w:rsidR="007E6A33" w:rsidRPr="00FF1B20">
        <w:rPr>
          <w:sz w:val="24"/>
          <w:szCs w:val="24"/>
        </w:rPr>
        <w:t xml:space="preserve"> samt ”Väv Kronoberg tillsammans”</w:t>
      </w:r>
      <w:r w:rsidR="00AA5DB8" w:rsidRPr="00FF1B20">
        <w:rPr>
          <w:sz w:val="24"/>
          <w:szCs w:val="24"/>
        </w:rPr>
        <w:t xml:space="preserve">, samt om projektet ”Beredskap i samverkan” som erhållit </w:t>
      </w:r>
      <w:proofErr w:type="gramStart"/>
      <w:r w:rsidR="00AA5DB8" w:rsidRPr="00FF1B20">
        <w:rPr>
          <w:sz w:val="24"/>
          <w:szCs w:val="24"/>
        </w:rPr>
        <w:t xml:space="preserve">nationella </w:t>
      </w:r>
      <w:r w:rsidR="00FF1B20" w:rsidRPr="00FF1B20">
        <w:rPr>
          <w:sz w:val="24"/>
          <w:szCs w:val="24"/>
        </w:rPr>
        <w:t xml:space="preserve"> $</w:t>
      </w:r>
      <w:proofErr w:type="gramEnd"/>
      <w:r w:rsidR="00D03D0F" w:rsidRPr="00FF1B20">
        <w:rPr>
          <w:sz w:val="24"/>
          <w:szCs w:val="24"/>
        </w:rPr>
        <w:t>37-medel.</w:t>
      </w:r>
    </w:p>
    <w:p w14:paraId="3D470C4F" w14:textId="6FD1698B" w:rsidR="00EF7FB6" w:rsidRDefault="00EF7FB6" w:rsidP="00011380">
      <w:pPr>
        <w:spacing w:after="0"/>
        <w:rPr>
          <w:sz w:val="22"/>
        </w:rPr>
      </w:pPr>
    </w:p>
    <w:p w14:paraId="558E8C81" w14:textId="03202F30" w:rsidR="00013B31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3B31">
        <w:rPr>
          <w:b/>
          <w:bCs/>
          <w:sz w:val="24"/>
          <w:szCs w:val="24"/>
        </w:rPr>
        <w:t>Rapport om ansökan ”Försprånget”</w:t>
      </w:r>
    </w:p>
    <w:p w14:paraId="5118825F" w14:textId="0C25A9E0" w:rsidR="00C62C62" w:rsidRDefault="00C62C62" w:rsidP="00C62C62">
      <w:pPr>
        <w:spacing w:after="0"/>
        <w:rPr>
          <w:b/>
          <w:bCs/>
          <w:sz w:val="24"/>
          <w:szCs w:val="24"/>
        </w:rPr>
      </w:pPr>
    </w:p>
    <w:p w14:paraId="478D6051" w14:textId="2D18E7BD" w:rsidR="00C62C62" w:rsidRPr="00CF75F6" w:rsidRDefault="00C62C62" w:rsidP="00C62C62">
      <w:pPr>
        <w:spacing w:after="0"/>
        <w:rPr>
          <w:sz w:val="24"/>
          <w:szCs w:val="24"/>
        </w:rPr>
      </w:pPr>
      <w:r w:rsidRPr="00CF75F6">
        <w:rPr>
          <w:sz w:val="24"/>
          <w:szCs w:val="24"/>
        </w:rPr>
        <w:t>Projektsamordnaren rapporterade om att ansökan</w:t>
      </w:r>
      <w:r w:rsidR="005E2468" w:rsidRPr="00CF75F6">
        <w:rPr>
          <w:sz w:val="24"/>
          <w:szCs w:val="24"/>
        </w:rPr>
        <w:t xml:space="preserve"> om regionala utvecklingsmedel gjorts för det tänkta projektet ”Försprånget”, som </w:t>
      </w:r>
      <w:r w:rsidR="00F70754" w:rsidRPr="00CF75F6">
        <w:rPr>
          <w:sz w:val="24"/>
          <w:szCs w:val="24"/>
        </w:rPr>
        <w:t>i korthet handlar om kompetensutveckling av timanställda inom offentlig sektor. (Kommentar 1</w:t>
      </w:r>
      <w:r w:rsidR="00CF75F6" w:rsidRPr="00CF75F6">
        <w:rPr>
          <w:sz w:val="24"/>
          <w:szCs w:val="24"/>
        </w:rPr>
        <w:t>/12; medel beviljades ej).</w:t>
      </w:r>
    </w:p>
    <w:p w14:paraId="4990A407" w14:textId="432BBE75" w:rsidR="00013B31" w:rsidRPr="00013B31" w:rsidRDefault="00013B31" w:rsidP="00011380">
      <w:pPr>
        <w:spacing w:after="0"/>
        <w:rPr>
          <w:sz w:val="22"/>
        </w:rPr>
      </w:pPr>
    </w:p>
    <w:p w14:paraId="0B03999A" w14:textId="1EC54B70" w:rsidR="00011380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3B31">
        <w:rPr>
          <w:b/>
          <w:bCs/>
          <w:sz w:val="24"/>
          <w:szCs w:val="24"/>
        </w:rPr>
        <w:t xml:space="preserve">Rapport från </w:t>
      </w:r>
      <w:r>
        <w:rPr>
          <w:b/>
          <w:bCs/>
          <w:sz w:val="24"/>
          <w:szCs w:val="24"/>
        </w:rPr>
        <w:t>ESF-</w:t>
      </w:r>
      <w:r w:rsidRPr="00013B31">
        <w:rPr>
          <w:b/>
          <w:bCs/>
          <w:sz w:val="24"/>
          <w:szCs w:val="24"/>
        </w:rPr>
        <w:t>projektet SKRUVAS</w:t>
      </w:r>
    </w:p>
    <w:p w14:paraId="352C0F6C" w14:textId="34C6256A" w:rsidR="00CF75F6" w:rsidRDefault="00CF75F6" w:rsidP="00CF75F6">
      <w:pPr>
        <w:spacing w:after="0"/>
        <w:rPr>
          <w:b/>
          <w:bCs/>
          <w:sz w:val="24"/>
          <w:szCs w:val="24"/>
        </w:rPr>
      </w:pPr>
    </w:p>
    <w:p w14:paraId="0CD4FB51" w14:textId="25C795FD" w:rsidR="00CF75F6" w:rsidRPr="00CF75F6" w:rsidRDefault="008F23BD" w:rsidP="00CF75F6">
      <w:pPr>
        <w:spacing w:after="0"/>
        <w:rPr>
          <w:b/>
          <w:bCs/>
          <w:sz w:val="24"/>
          <w:szCs w:val="24"/>
        </w:rPr>
      </w:pPr>
      <w:r w:rsidRPr="008F23BD">
        <w:rPr>
          <w:sz w:val="24"/>
          <w:szCs w:val="24"/>
        </w:rPr>
        <w:t>Projektledaren rapporterade om nuläget i projektet</w:t>
      </w:r>
      <w:r>
        <w:rPr>
          <w:b/>
          <w:bCs/>
          <w:sz w:val="24"/>
          <w:szCs w:val="24"/>
        </w:rPr>
        <w:t>.</w:t>
      </w:r>
    </w:p>
    <w:p w14:paraId="69D099D4" w14:textId="77777777" w:rsidR="00011380" w:rsidRPr="00011380" w:rsidRDefault="00011380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6C6A7859" w14:textId="316CCCCD" w:rsidR="00011380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1380">
        <w:rPr>
          <w:b/>
          <w:bCs/>
          <w:sz w:val="24"/>
          <w:szCs w:val="24"/>
        </w:rPr>
        <w:t>Rapport från ESF-projektet Handslaget</w:t>
      </w:r>
    </w:p>
    <w:p w14:paraId="3044CDD3" w14:textId="77777777" w:rsidR="008F23BD" w:rsidRDefault="008F23BD" w:rsidP="008F23BD">
      <w:pPr>
        <w:spacing w:after="0"/>
        <w:rPr>
          <w:b/>
          <w:bCs/>
          <w:sz w:val="24"/>
          <w:szCs w:val="24"/>
        </w:rPr>
      </w:pPr>
    </w:p>
    <w:p w14:paraId="5A7B1024" w14:textId="78315C75" w:rsidR="008F23BD" w:rsidRPr="008F23BD" w:rsidRDefault="008F23BD" w:rsidP="008F23BD">
      <w:pPr>
        <w:spacing w:after="0"/>
        <w:rPr>
          <w:sz w:val="24"/>
          <w:szCs w:val="24"/>
        </w:rPr>
      </w:pPr>
      <w:r w:rsidRPr="008F23BD">
        <w:rPr>
          <w:sz w:val="24"/>
          <w:szCs w:val="24"/>
        </w:rPr>
        <w:t>Projektledaren rapporterade om nuläget i projektet.</w:t>
      </w:r>
    </w:p>
    <w:p w14:paraId="5C089500" w14:textId="77777777" w:rsidR="00011380" w:rsidRPr="00011380" w:rsidRDefault="00011380" w:rsidP="00011380">
      <w:pPr>
        <w:spacing w:after="0"/>
        <w:rPr>
          <w:b/>
          <w:bCs/>
          <w:sz w:val="24"/>
          <w:szCs w:val="24"/>
        </w:rPr>
      </w:pPr>
    </w:p>
    <w:p w14:paraId="314A2D0F" w14:textId="2EA9887B" w:rsidR="009B286F" w:rsidRDefault="009B286F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t>Projektidée</w:t>
      </w:r>
      <w:r w:rsidR="00011380">
        <w:rPr>
          <w:b/>
          <w:bCs/>
          <w:sz w:val="24"/>
          <w:szCs w:val="24"/>
        </w:rPr>
        <w:t>r</w:t>
      </w:r>
    </w:p>
    <w:p w14:paraId="6D793F66" w14:textId="23226E39" w:rsidR="008F23BD" w:rsidRDefault="008F23BD" w:rsidP="008F23BD">
      <w:pPr>
        <w:spacing w:after="0"/>
        <w:rPr>
          <w:b/>
          <w:bCs/>
          <w:sz w:val="24"/>
          <w:szCs w:val="24"/>
        </w:rPr>
      </w:pPr>
    </w:p>
    <w:p w14:paraId="2C745E4A" w14:textId="5BF0D907" w:rsidR="005A606E" w:rsidRPr="0055749C" w:rsidRDefault="005A606E" w:rsidP="008F23BD">
      <w:pPr>
        <w:spacing w:after="0"/>
        <w:rPr>
          <w:rFonts w:ascii="Cambria" w:hAnsi="Cambria"/>
          <w:b/>
          <w:bCs/>
          <w:sz w:val="24"/>
          <w:szCs w:val="24"/>
        </w:rPr>
      </w:pPr>
      <w:proofErr w:type="spellStart"/>
      <w:r w:rsidRPr="00A144E1">
        <w:rPr>
          <w:sz w:val="24"/>
          <w:szCs w:val="24"/>
        </w:rPr>
        <w:t>Un</w:t>
      </w:r>
      <w:r w:rsidR="0055749C" w:rsidRPr="00A144E1">
        <w:rPr>
          <w:sz w:val="24"/>
          <w:szCs w:val="24"/>
        </w:rPr>
        <w:t>g</w:t>
      </w:r>
      <w:r w:rsidRPr="00A144E1">
        <w:rPr>
          <w:sz w:val="24"/>
          <w:szCs w:val="24"/>
        </w:rPr>
        <w:t>vux</w:t>
      </w:r>
      <w:proofErr w:type="spellEnd"/>
      <w:r w:rsidRPr="00A144E1">
        <w:rPr>
          <w:sz w:val="24"/>
          <w:szCs w:val="24"/>
        </w:rPr>
        <w:t xml:space="preserve"> och utöka</w:t>
      </w:r>
      <w:r w:rsidR="0055749C" w:rsidRPr="00A144E1">
        <w:rPr>
          <w:sz w:val="24"/>
          <w:szCs w:val="24"/>
        </w:rPr>
        <w:t>t projekt ”Växjömentor” lyftes som projektidéer. Idéern</w:t>
      </w:r>
      <w:r w:rsidR="00A144E1" w:rsidRPr="00A144E1">
        <w:rPr>
          <w:sz w:val="24"/>
          <w:szCs w:val="24"/>
        </w:rPr>
        <w:t xml:space="preserve">a kommer att </w:t>
      </w:r>
      <w:r w:rsidR="00BD5D1D">
        <w:rPr>
          <w:sz w:val="24"/>
          <w:szCs w:val="24"/>
        </w:rPr>
        <w:t>hanteras</w:t>
      </w:r>
      <w:r w:rsidR="00A144E1" w:rsidRPr="00A144E1">
        <w:rPr>
          <w:sz w:val="24"/>
          <w:szCs w:val="24"/>
        </w:rPr>
        <w:t xml:space="preserve"> vidare </w:t>
      </w:r>
      <w:r w:rsidR="00BD5D1D">
        <w:rPr>
          <w:sz w:val="24"/>
          <w:szCs w:val="24"/>
        </w:rPr>
        <w:t>av</w:t>
      </w:r>
      <w:r w:rsidR="00A144E1" w:rsidRPr="00A144E1">
        <w:rPr>
          <w:sz w:val="24"/>
          <w:szCs w:val="24"/>
        </w:rPr>
        <w:t xml:space="preserve"> verksamhetsgruppen</w:t>
      </w:r>
      <w:r w:rsidR="00A144E1">
        <w:rPr>
          <w:b/>
          <w:bCs/>
          <w:sz w:val="24"/>
          <w:szCs w:val="24"/>
        </w:rPr>
        <w:t>.</w:t>
      </w:r>
    </w:p>
    <w:p w14:paraId="6CBC6CC6" w14:textId="77777777" w:rsidR="009B286F" w:rsidRDefault="009B286F" w:rsidP="00011380">
      <w:pPr>
        <w:spacing w:after="0"/>
        <w:rPr>
          <w:sz w:val="22"/>
        </w:rPr>
      </w:pPr>
    </w:p>
    <w:p w14:paraId="6E0E77C3" w14:textId="77777777" w:rsidR="0090144F" w:rsidRDefault="0090144F" w:rsidP="0090144F">
      <w:pPr>
        <w:pStyle w:val="Liststycke"/>
        <w:spacing w:after="0"/>
        <w:rPr>
          <w:b/>
          <w:bCs/>
          <w:sz w:val="24"/>
          <w:szCs w:val="24"/>
        </w:rPr>
      </w:pPr>
    </w:p>
    <w:p w14:paraId="3163AFDF" w14:textId="6DE1834A" w:rsidR="00011380" w:rsidRDefault="009B286F" w:rsidP="0090144F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lastRenderedPageBreak/>
        <w:t>Övriga frågor</w:t>
      </w:r>
    </w:p>
    <w:p w14:paraId="03A01ABF" w14:textId="77777777" w:rsidR="0090144F" w:rsidRDefault="0090144F" w:rsidP="0090144F">
      <w:pPr>
        <w:spacing w:after="0"/>
        <w:rPr>
          <w:b/>
          <w:bCs/>
          <w:sz w:val="24"/>
          <w:szCs w:val="24"/>
        </w:rPr>
      </w:pPr>
    </w:p>
    <w:p w14:paraId="5F06CEF0" w14:textId="3029F4F1" w:rsidR="00910738" w:rsidRPr="007D4D46" w:rsidRDefault="00910738" w:rsidP="0090144F">
      <w:pPr>
        <w:spacing w:after="0"/>
        <w:rPr>
          <w:sz w:val="24"/>
          <w:szCs w:val="24"/>
        </w:rPr>
      </w:pPr>
      <w:r w:rsidRPr="007D4D46">
        <w:rPr>
          <w:sz w:val="24"/>
          <w:szCs w:val="24"/>
        </w:rPr>
        <w:t>Diskuterades om mötesformer</w:t>
      </w:r>
      <w:r w:rsidR="004927AC" w:rsidRPr="007D4D46">
        <w:rPr>
          <w:sz w:val="24"/>
          <w:szCs w:val="24"/>
        </w:rPr>
        <w:t xml:space="preserve">, där styrgruppen sammanfattningsvis, kom fram till att hybridmötesformen </w:t>
      </w:r>
      <w:r w:rsidR="004F1AAE" w:rsidRPr="007D4D46">
        <w:rPr>
          <w:sz w:val="24"/>
          <w:szCs w:val="24"/>
        </w:rPr>
        <w:t xml:space="preserve">kan användas när så behövs, men att det finns </w:t>
      </w:r>
      <w:r w:rsidR="00FF11ED" w:rsidRPr="007D4D46">
        <w:rPr>
          <w:sz w:val="24"/>
          <w:szCs w:val="24"/>
        </w:rPr>
        <w:t xml:space="preserve">önskan om att </w:t>
      </w:r>
      <w:r w:rsidR="007D4D46" w:rsidRPr="007D4D46">
        <w:rPr>
          <w:sz w:val="24"/>
          <w:szCs w:val="24"/>
        </w:rPr>
        <w:t>även i fortsättningen träffas fysiskt med jämna mellanrum.</w:t>
      </w:r>
    </w:p>
    <w:p w14:paraId="1E97AB25" w14:textId="77777777" w:rsidR="00A144E1" w:rsidRPr="007D4D46" w:rsidRDefault="00A144E1" w:rsidP="007D4D46">
      <w:pPr>
        <w:spacing w:after="0"/>
        <w:rPr>
          <w:b/>
          <w:bCs/>
          <w:sz w:val="24"/>
          <w:szCs w:val="24"/>
        </w:rPr>
      </w:pPr>
    </w:p>
    <w:p w14:paraId="7C9CBC83" w14:textId="64478999" w:rsidR="009B286F" w:rsidRDefault="009B286F" w:rsidP="00011380">
      <w:pPr>
        <w:pStyle w:val="Liststycke"/>
        <w:spacing w:after="0"/>
        <w:rPr>
          <w:b/>
          <w:bCs/>
          <w:sz w:val="22"/>
        </w:rPr>
      </w:pPr>
    </w:p>
    <w:p w14:paraId="0D1AB8B3" w14:textId="4134BA1F" w:rsidR="009B286F" w:rsidRPr="009B286F" w:rsidRDefault="009B286F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t xml:space="preserve"> Introduktion till mingel</w:t>
      </w:r>
      <w:r w:rsidR="002F7A43">
        <w:rPr>
          <w:b/>
          <w:bCs/>
          <w:sz w:val="24"/>
          <w:szCs w:val="24"/>
        </w:rPr>
        <w:t xml:space="preserve"> och avslutning av mötet</w:t>
      </w:r>
    </w:p>
    <w:p w14:paraId="7405C53B" w14:textId="77777777" w:rsidR="009B286F" w:rsidRDefault="009B286F" w:rsidP="00011380">
      <w:pPr>
        <w:spacing w:after="0"/>
        <w:rPr>
          <w:sz w:val="22"/>
        </w:rPr>
      </w:pPr>
    </w:p>
    <w:p w14:paraId="05560E35" w14:textId="77777777" w:rsidR="009B286F" w:rsidRDefault="009B286F" w:rsidP="009B286F">
      <w:pPr>
        <w:rPr>
          <w:sz w:val="22"/>
        </w:rPr>
      </w:pPr>
    </w:p>
    <w:p w14:paraId="161FFB70" w14:textId="77777777" w:rsidR="009B286F" w:rsidRDefault="009B286F" w:rsidP="009B286F">
      <w:pPr>
        <w:rPr>
          <w:sz w:val="22"/>
        </w:rPr>
      </w:pPr>
    </w:p>
    <w:p w14:paraId="19E36AA9" w14:textId="77777777" w:rsidR="009B286F" w:rsidRPr="009B286F" w:rsidRDefault="009B286F" w:rsidP="009B286F">
      <w:pPr>
        <w:rPr>
          <w:sz w:val="22"/>
        </w:rPr>
      </w:pPr>
    </w:p>
    <w:p w14:paraId="07CF77F6" w14:textId="77777777" w:rsidR="009B286F" w:rsidRPr="009B286F" w:rsidRDefault="009B286F" w:rsidP="009B286F">
      <w:pPr>
        <w:rPr>
          <w:sz w:val="22"/>
        </w:rPr>
      </w:pPr>
    </w:p>
    <w:p w14:paraId="0DC092B6" w14:textId="77777777" w:rsidR="009B286F" w:rsidRDefault="009B286F" w:rsidP="00A25F91">
      <w:pPr>
        <w:rPr>
          <w:sz w:val="22"/>
        </w:rPr>
      </w:pPr>
    </w:p>
    <w:p w14:paraId="4CB5BA3C" w14:textId="77777777" w:rsidR="009B286F" w:rsidRDefault="009B286F" w:rsidP="00A25F91">
      <w:pPr>
        <w:rPr>
          <w:sz w:val="22"/>
        </w:rPr>
      </w:pPr>
    </w:p>
    <w:p w14:paraId="5E57FD59" w14:textId="05FB294A" w:rsidR="009B286F" w:rsidRPr="00A25F91" w:rsidRDefault="009B286F" w:rsidP="00A25F91">
      <w:pPr>
        <w:rPr>
          <w:sz w:val="22"/>
        </w:rPr>
      </w:pPr>
    </w:p>
    <w:sectPr w:rsidR="009B286F" w:rsidRPr="00A25F91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893A" w14:textId="77777777" w:rsidR="000C2831" w:rsidRDefault="000C2831" w:rsidP="007E4072">
      <w:pPr>
        <w:spacing w:after="0" w:line="240" w:lineRule="auto"/>
      </w:pPr>
      <w:r>
        <w:separator/>
      </w:r>
    </w:p>
  </w:endnote>
  <w:endnote w:type="continuationSeparator" w:id="0">
    <w:p w14:paraId="5A55D51F" w14:textId="77777777" w:rsidR="000C2831" w:rsidRDefault="000C2831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6895" w14:textId="7D907705" w:rsidR="005A0D4F" w:rsidRDefault="00BD5D1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32EEA8" wp14:editId="43F52B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68764416" name="Textruta 5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CD494" w14:textId="5AC42D2C" w:rsidR="00BD5D1D" w:rsidRPr="00BD5D1D" w:rsidRDefault="00BD5D1D" w:rsidP="00BD5D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5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2EEA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Informationsklassning: Öppen" style="position:absolute;margin-left:0;margin-top:0;width:124.3pt;height:29.6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textbox style="mso-fit-shape-to-text:t" inset="20pt,0,0,15pt">
                <w:txbxContent>
                  <w:p w14:paraId="698CD494" w14:textId="5AC42D2C" w:rsidR="00BD5D1D" w:rsidRPr="00BD5D1D" w:rsidRDefault="00BD5D1D" w:rsidP="00BD5D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5D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6992" w14:textId="4478573F" w:rsidR="005A0D4F" w:rsidRDefault="00BD5D1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B7E400" wp14:editId="6B9B6557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558955457" name="Textruta 6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4BA6E" w14:textId="7CB0D391" w:rsidR="00BD5D1D" w:rsidRPr="00BD5D1D" w:rsidRDefault="00BD5D1D" w:rsidP="00BD5D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5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7E40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Informationsklassning: Öppen" style="position:absolute;margin-left:0;margin-top:0;width:124.3pt;height:29.6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textbox style="mso-fit-shape-to-text:t" inset="20pt,0,0,15pt">
                <w:txbxContent>
                  <w:p w14:paraId="1944BA6E" w14:textId="7CB0D391" w:rsidR="00BD5D1D" w:rsidRPr="00BD5D1D" w:rsidRDefault="00BD5D1D" w:rsidP="00BD5D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5D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B57A" w14:textId="6D44FE6D" w:rsidR="005A0D4F" w:rsidRDefault="00BD5D1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E17AFC" wp14:editId="61A52D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559236262" name="Textruta 4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AED98" w14:textId="1DF99FAF" w:rsidR="00BD5D1D" w:rsidRPr="00BD5D1D" w:rsidRDefault="00BD5D1D" w:rsidP="00BD5D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5D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17AF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ning: Öppen" style="position:absolute;margin-left:0;margin-top:0;width:124.3pt;height:29.6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textbox style="mso-fit-shape-to-text:t" inset="20pt,0,0,15pt">
                <w:txbxContent>
                  <w:p w14:paraId="037AED98" w14:textId="1DF99FAF" w:rsidR="00BD5D1D" w:rsidRPr="00BD5D1D" w:rsidRDefault="00BD5D1D" w:rsidP="00BD5D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5D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235D" w14:textId="77777777" w:rsidR="000C2831" w:rsidRDefault="000C2831" w:rsidP="007E4072">
      <w:pPr>
        <w:spacing w:after="0" w:line="240" w:lineRule="auto"/>
      </w:pPr>
      <w:r>
        <w:separator/>
      </w:r>
    </w:p>
  </w:footnote>
  <w:footnote w:type="continuationSeparator" w:id="0">
    <w:p w14:paraId="1CB79982" w14:textId="77777777" w:rsidR="000C2831" w:rsidRDefault="000C2831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CD54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3812D" wp14:editId="51DF6800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913E3"/>
    <w:multiLevelType w:val="hybridMultilevel"/>
    <w:tmpl w:val="FBE652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1"/>
    <w:rsid w:val="00011380"/>
    <w:rsid w:val="00013B31"/>
    <w:rsid w:val="00047FAF"/>
    <w:rsid w:val="0005686A"/>
    <w:rsid w:val="000800D4"/>
    <w:rsid w:val="000C2831"/>
    <w:rsid w:val="000E55D4"/>
    <w:rsid w:val="001E2015"/>
    <w:rsid w:val="00283972"/>
    <w:rsid w:val="002F1AEF"/>
    <w:rsid w:val="002F3322"/>
    <w:rsid w:val="002F7A43"/>
    <w:rsid w:val="00321592"/>
    <w:rsid w:val="00361763"/>
    <w:rsid w:val="004050A9"/>
    <w:rsid w:val="00424CEA"/>
    <w:rsid w:val="004927AC"/>
    <w:rsid w:val="004A490F"/>
    <w:rsid w:val="004D3EDC"/>
    <w:rsid w:val="004F1AAE"/>
    <w:rsid w:val="00531B54"/>
    <w:rsid w:val="00536919"/>
    <w:rsid w:val="005535D1"/>
    <w:rsid w:val="0055749C"/>
    <w:rsid w:val="005615CF"/>
    <w:rsid w:val="00597FD2"/>
    <w:rsid w:val="005A0D4F"/>
    <w:rsid w:val="005A606E"/>
    <w:rsid w:val="005E2468"/>
    <w:rsid w:val="005E49BD"/>
    <w:rsid w:val="00610732"/>
    <w:rsid w:val="00617FEB"/>
    <w:rsid w:val="006416DB"/>
    <w:rsid w:val="006A1ED9"/>
    <w:rsid w:val="00744E56"/>
    <w:rsid w:val="007D4D46"/>
    <w:rsid w:val="007E4072"/>
    <w:rsid w:val="007E6A33"/>
    <w:rsid w:val="008D38EB"/>
    <w:rsid w:val="008F23BD"/>
    <w:rsid w:val="0090144F"/>
    <w:rsid w:val="00910738"/>
    <w:rsid w:val="00923CEF"/>
    <w:rsid w:val="00955ACE"/>
    <w:rsid w:val="009632F4"/>
    <w:rsid w:val="009B286F"/>
    <w:rsid w:val="00A144E1"/>
    <w:rsid w:val="00A25F91"/>
    <w:rsid w:val="00AA5DB8"/>
    <w:rsid w:val="00B721FD"/>
    <w:rsid w:val="00B940EB"/>
    <w:rsid w:val="00BC7BEB"/>
    <w:rsid w:val="00BD5D1D"/>
    <w:rsid w:val="00BF397F"/>
    <w:rsid w:val="00C30D06"/>
    <w:rsid w:val="00C62C62"/>
    <w:rsid w:val="00CF75F6"/>
    <w:rsid w:val="00D03D0F"/>
    <w:rsid w:val="00D42677"/>
    <w:rsid w:val="00D47DAC"/>
    <w:rsid w:val="00D626F9"/>
    <w:rsid w:val="00E26B79"/>
    <w:rsid w:val="00E60AA9"/>
    <w:rsid w:val="00EE6B43"/>
    <w:rsid w:val="00EF7FB6"/>
    <w:rsid w:val="00F70754"/>
    <w:rsid w:val="00FB5897"/>
    <w:rsid w:val="00FF11ED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32CE"/>
  <w15:chartTrackingRefBased/>
  <w15:docId w15:val="{EDC1D645-F9BA-4956-A593-D527A9E8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A2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Växjö%20kommun%20Standard.dotx</Template>
  <TotalTime>1</TotalTime>
  <Pages>3</Pages>
  <Words>287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Hohner Anette</cp:lastModifiedBy>
  <cp:revision>2</cp:revision>
  <cp:lastPrinted>2019-03-19T13:35:00Z</cp:lastPrinted>
  <dcterms:created xsi:type="dcterms:W3CDTF">2025-12-02T09:33:00Z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215544a6,15fae600,5cebc5c1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