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C8166" w14:textId="01BA7A25" w:rsidR="007E4072" w:rsidRDefault="00A25F91" w:rsidP="00BF397F">
      <w:pPr>
        <w:pStyle w:val="Rubrik1"/>
        <w:rPr>
          <w:sz w:val="36"/>
          <w:szCs w:val="36"/>
        </w:rPr>
      </w:pPr>
      <w:r w:rsidRPr="00A25F91">
        <w:rPr>
          <w:sz w:val="36"/>
          <w:szCs w:val="36"/>
        </w:rPr>
        <w:t>Styrgrupp ASK 13 november</w:t>
      </w:r>
    </w:p>
    <w:p w14:paraId="31B950C5" w14:textId="09C2806A" w:rsidR="00011380" w:rsidRPr="00011380" w:rsidRDefault="00011380" w:rsidP="00011380">
      <w:r w:rsidRPr="00011380">
        <w:rPr>
          <w:b/>
          <w:bCs/>
        </w:rPr>
        <w:t>Plats</w:t>
      </w:r>
      <w:r>
        <w:t>: Arabygatan 82</w:t>
      </w:r>
    </w:p>
    <w:p w14:paraId="30E5770D" w14:textId="77777777" w:rsidR="00A25F91" w:rsidRDefault="00A25F91" w:rsidP="00A25F91"/>
    <w:p w14:paraId="34FE7172" w14:textId="3B1A67EE" w:rsidR="00A25F91" w:rsidRPr="00011380" w:rsidRDefault="00A25F91" w:rsidP="00A25F91">
      <w:pPr>
        <w:rPr>
          <w:b/>
          <w:bCs/>
          <w:sz w:val="24"/>
          <w:szCs w:val="24"/>
          <w:u w:val="single"/>
        </w:rPr>
      </w:pPr>
      <w:r w:rsidRPr="00011380">
        <w:rPr>
          <w:b/>
          <w:bCs/>
          <w:sz w:val="24"/>
          <w:szCs w:val="24"/>
          <w:u w:val="single"/>
        </w:rPr>
        <w:t>Beslutspunkter</w:t>
      </w:r>
    </w:p>
    <w:p w14:paraId="69F0DBE7" w14:textId="77777777" w:rsidR="00A25F91" w:rsidRDefault="00A25F91" w:rsidP="00A25F91">
      <w:pPr>
        <w:rPr>
          <w:b/>
          <w:bCs/>
          <w:sz w:val="24"/>
          <w:szCs w:val="24"/>
        </w:rPr>
      </w:pPr>
    </w:p>
    <w:p w14:paraId="09ED7A24" w14:textId="093893FB" w:rsidR="002F3322" w:rsidRPr="00011380" w:rsidRDefault="00A25F91" w:rsidP="002F3322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Projektdirektiv ”Pair support”</w:t>
      </w:r>
      <w:r w:rsidR="002F3322">
        <w:rPr>
          <w:b/>
          <w:bCs/>
          <w:sz w:val="24"/>
          <w:szCs w:val="24"/>
        </w:rPr>
        <w:t xml:space="preserve"> </w:t>
      </w:r>
    </w:p>
    <w:p w14:paraId="6A7E87D3" w14:textId="62E3D5A5" w:rsidR="00A25F91" w:rsidRPr="002F3322" w:rsidRDefault="00A25F91" w:rsidP="00A25F91">
      <w:pPr>
        <w:rPr>
          <w:b/>
          <w:bCs/>
          <w:sz w:val="22"/>
        </w:rPr>
      </w:pPr>
      <w:r>
        <w:rPr>
          <w:b/>
          <w:bCs/>
          <w:sz w:val="24"/>
          <w:szCs w:val="24"/>
        </w:rPr>
        <w:t xml:space="preserve">Förslag till beslut: </w:t>
      </w:r>
      <w:r w:rsidRPr="002F3322">
        <w:rPr>
          <w:sz w:val="22"/>
        </w:rPr>
        <w:t xml:space="preserve">ASK:s styrgrupp ställer sig bakom det föreslagna </w:t>
      </w:r>
      <w:r w:rsidR="002F3322" w:rsidRPr="002F3322">
        <w:rPr>
          <w:sz w:val="22"/>
        </w:rPr>
        <w:t>projekt</w:t>
      </w:r>
      <w:r w:rsidRPr="002F3322">
        <w:rPr>
          <w:sz w:val="22"/>
        </w:rPr>
        <w:t>direktivet och uppdrar åt Projektenhet Kronoberg att ge förslag på Projektplan på sammanträdet den 5 februari</w:t>
      </w:r>
      <w:r w:rsidR="00011380">
        <w:rPr>
          <w:sz w:val="22"/>
        </w:rPr>
        <w:t xml:space="preserve"> 2026</w:t>
      </w:r>
      <w:r w:rsidRPr="002F3322">
        <w:rPr>
          <w:b/>
          <w:bCs/>
          <w:sz w:val="22"/>
        </w:rPr>
        <w:t>.</w:t>
      </w:r>
    </w:p>
    <w:p w14:paraId="2BB67941" w14:textId="67462F89" w:rsidR="00A25F91" w:rsidRDefault="00A25F91" w:rsidP="00A25F91">
      <w:pPr>
        <w:rPr>
          <w:sz w:val="22"/>
        </w:rPr>
      </w:pPr>
      <w:r>
        <w:rPr>
          <w:sz w:val="22"/>
        </w:rPr>
        <w:t>Handlingarna utskickade via e-post.</w:t>
      </w:r>
    </w:p>
    <w:p w14:paraId="49A49AB7" w14:textId="77777777" w:rsidR="002F3322" w:rsidRDefault="002F3322" w:rsidP="00A25F91">
      <w:pPr>
        <w:rPr>
          <w:sz w:val="22"/>
        </w:rPr>
      </w:pPr>
    </w:p>
    <w:p w14:paraId="2E29F4F7" w14:textId="20541547" w:rsidR="002F3322" w:rsidRPr="00011380" w:rsidRDefault="002F3322" w:rsidP="00A25F91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2F3322">
        <w:rPr>
          <w:b/>
          <w:bCs/>
          <w:sz w:val="24"/>
          <w:szCs w:val="24"/>
        </w:rPr>
        <w:t>Projektdirektiv ”Handslaget 2”</w:t>
      </w:r>
    </w:p>
    <w:p w14:paraId="56F77493" w14:textId="52C8A333" w:rsidR="002F3322" w:rsidRDefault="002F3322" w:rsidP="00A25F91">
      <w:pPr>
        <w:rPr>
          <w:sz w:val="22"/>
        </w:rPr>
      </w:pPr>
      <w:r w:rsidRPr="002F3322">
        <w:rPr>
          <w:b/>
          <w:bCs/>
          <w:sz w:val="24"/>
          <w:szCs w:val="24"/>
        </w:rPr>
        <w:t>Förslag till beslut</w:t>
      </w:r>
      <w:r>
        <w:rPr>
          <w:sz w:val="22"/>
        </w:rPr>
        <w:t>: ASK:s styrgrupp ställer sig bakom det föreslagna projektdirektivet och uppdrar åt Projektenhet Kronoberg att ge förslag på Projektplan på sammanträdet den 5 februari</w:t>
      </w:r>
      <w:r w:rsidR="00011380">
        <w:rPr>
          <w:sz w:val="22"/>
        </w:rPr>
        <w:t xml:space="preserve"> 2026</w:t>
      </w:r>
      <w:r>
        <w:rPr>
          <w:sz w:val="22"/>
        </w:rPr>
        <w:t>.</w:t>
      </w:r>
    </w:p>
    <w:p w14:paraId="2C06CE4E" w14:textId="77777777" w:rsidR="00D47DAC" w:rsidRDefault="00D47DAC" w:rsidP="00A25F91">
      <w:pPr>
        <w:rPr>
          <w:sz w:val="22"/>
        </w:rPr>
      </w:pPr>
    </w:p>
    <w:p w14:paraId="79061B30" w14:textId="104888EC" w:rsidR="00D47DAC" w:rsidRPr="00011380" w:rsidRDefault="00D47DAC" w:rsidP="00D47DAC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D47DAC">
        <w:rPr>
          <w:b/>
          <w:bCs/>
          <w:sz w:val="24"/>
          <w:szCs w:val="24"/>
        </w:rPr>
        <w:t>Ny deltagare i ASK</w:t>
      </w:r>
    </w:p>
    <w:p w14:paraId="7815F7C1" w14:textId="0C192289" w:rsidR="00D47DAC" w:rsidRDefault="00D47DAC" w:rsidP="00D47DAC">
      <w:pPr>
        <w:rPr>
          <w:sz w:val="22"/>
        </w:rPr>
      </w:pPr>
      <w:r w:rsidRPr="00D47DAC">
        <w:rPr>
          <w:b/>
          <w:bCs/>
          <w:sz w:val="24"/>
          <w:szCs w:val="24"/>
        </w:rPr>
        <w:t>Förslag till beslut</w:t>
      </w:r>
      <w:r>
        <w:rPr>
          <w:sz w:val="22"/>
        </w:rPr>
        <w:t>: ASK:s styrgrupp hemställer att L</w:t>
      </w:r>
      <w:r w:rsidR="00EF7FB6">
        <w:rPr>
          <w:sz w:val="22"/>
        </w:rPr>
        <w:t>NU</w:t>
      </w:r>
      <w:r>
        <w:rPr>
          <w:sz w:val="22"/>
        </w:rPr>
        <w:t xml:space="preserve"> utser representanter i ASK:s styrgrupp samt verksamhe</w:t>
      </w:r>
      <w:r w:rsidR="00EF7FB6">
        <w:rPr>
          <w:sz w:val="22"/>
        </w:rPr>
        <w:t>t</w:t>
      </w:r>
      <w:r>
        <w:rPr>
          <w:sz w:val="22"/>
        </w:rPr>
        <w:t>sgrupp</w:t>
      </w:r>
    </w:p>
    <w:p w14:paraId="524751F8" w14:textId="77777777" w:rsidR="00EF7FB6" w:rsidRDefault="00EF7FB6" w:rsidP="00D47DAC">
      <w:pPr>
        <w:rPr>
          <w:sz w:val="22"/>
        </w:rPr>
      </w:pPr>
    </w:p>
    <w:p w14:paraId="3CE29D7F" w14:textId="77777777" w:rsidR="00011380" w:rsidRDefault="00011380" w:rsidP="00EF7FB6">
      <w:pPr>
        <w:rPr>
          <w:b/>
          <w:bCs/>
          <w:sz w:val="24"/>
          <w:szCs w:val="24"/>
          <w:u w:val="single"/>
        </w:rPr>
      </w:pPr>
    </w:p>
    <w:p w14:paraId="70090A3B" w14:textId="77777777" w:rsidR="00011380" w:rsidRDefault="00011380" w:rsidP="00EF7FB6">
      <w:pPr>
        <w:rPr>
          <w:b/>
          <w:bCs/>
          <w:sz w:val="24"/>
          <w:szCs w:val="24"/>
          <w:u w:val="single"/>
        </w:rPr>
      </w:pPr>
    </w:p>
    <w:p w14:paraId="611C58E3" w14:textId="5CC0EB20" w:rsidR="00EF7FB6" w:rsidRPr="00011380" w:rsidRDefault="00EF7FB6" w:rsidP="00011380">
      <w:pPr>
        <w:spacing w:after="0"/>
        <w:rPr>
          <w:b/>
          <w:bCs/>
          <w:sz w:val="24"/>
          <w:szCs w:val="24"/>
          <w:u w:val="single"/>
        </w:rPr>
      </w:pPr>
      <w:r w:rsidRPr="00011380">
        <w:rPr>
          <w:b/>
          <w:bCs/>
          <w:sz w:val="24"/>
          <w:szCs w:val="24"/>
          <w:u w:val="single"/>
        </w:rPr>
        <w:lastRenderedPageBreak/>
        <w:t>Informationspunkter</w:t>
      </w:r>
    </w:p>
    <w:p w14:paraId="4520F670" w14:textId="77777777" w:rsidR="00EF7FB6" w:rsidRDefault="00EF7FB6" w:rsidP="00011380">
      <w:pPr>
        <w:pStyle w:val="Liststycke"/>
        <w:spacing w:after="0"/>
        <w:rPr>
          <w:b/>
          <w:bCs/>
          <w:sz w:val="24"/>
          <w:szCs w:val="24"/>
        </w:rPr>
      </w:pPr>
    </w:p>
    <w:p w14:paraId="01A98A22" w14:textId="77777777" w:rsidR="00EF7FB6" w:rsidRDefault="00EF7FB6" w:rsidP="00011380">
      <w:pPr>
        <w:pStyle w:val="Liststycke"/>
        <w:spacing w:after="0"/>
        <w:rPr>
          <w:b/>
          <w:bCs/>
          <w:sz w:val="24"/>
          <w:szCs w:val="24"/>
        </w:rPr>
      </w:pPr>
    </w:p>
    <w:p w14:paraId="1AC6F969" w14:textId="1C9B0207" w:rsidR="00EF7FB6" w:rsidRDefault="00EF7FB6" w:rsidP="00011380">
      <w:pPr>
        <w:pStyle w:val="Liststycke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EF7FB6">
        <w:rPr>
          <w:b/>
          <w:bCs/>
          <w:sz w:val="24"/>
          <w:szCs w:val="24"/>
        </w:rPr>
        <w:t>Rapport om beviljade projektmedel (§37, §37a)</w:t>
      </w:r>
    </w:p>
    <w:p w14:paraId="3D470C4F" w14:textId="6FD1698B" w:rsidR="00EF7FB6" w:rsidRDefault="00EF7FB6" w:rsidP="00011380">
      <w:pPr>
        <w:spacing w:after="0"/>
        <w:rPr>
          <w:sz w:val="22"/>
        </w:rPr>
      </w:pPr>
    </w:p>
    <w:p w14:paraId="558E8C81" w14:textId="03202F30" w:rsidR="00013B31" w:rsidRDefault="00013B31" w:rsidP="00011380">
      <w:pPr>
        <w:pStyle w:val="Liststycke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013B31">
        <w:rPr>
          <w:b/>
          <w:bCs/>
          <w:sz w:val="24"/>
          <w:szCs w:val="24"/>
        </w:rPr>
        <w:t>Rapport om ansökan ”Försprånget”</w:t>
      </w:r>
    </w:p>
    <w:p w14:paraId="4990A407" w14:textId="432BBE75" w:rsidR="00013B31" w:rsidRPr="00013B31" w:rsidRDefault="00013B31" w:rsidP="00011380">
      <w:pPr>
        <w:spacing w:after="0"/>
        <w:rPr>
          <w:sz w:val="22"/>
        </w:rPr>
      </w:pPr>
    </w:p>
    <w:p w14:paraId="0B03999A" w14:textId="1EC54B70" w:rsidR="00011380" w:rsidRPr="00011380" w:rsidRDefault="00013B31" w:rsidP="00011380">
      <w:pPr>
        <w:pStyle w:val="Liststycke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013B31">
        <w:rPr>
          <w:b/>
          <w:bCs/>
          <w:sz w:val="24"/>
          <w:szCs w:val="24"/>
        </w:rPr>
        <w:t xml:space="preserve">Rapport från </w:t>
      </w:r>
      <w:r>
        <w:rPr>
          <w:b/>
          <w:bCs/>
          <w:sz w:val="24"/>
          <w:szCs w:val="24"/>
        </w:rPr>
        <w:t>ESF-</w:t>
      </w:r>
      <w:r w:rsidRPr="00013B31">
        <w:rPr>
          <w:b/>
          <w:bCs/>
          <w:sz w:val="24"/>
          <w:szCs w:val="24"/>
        </w:rPr>
        <w:t>projektet SKRUVAS</w:t>
      </w:r>
    </w:p>
    <w:p w14:paraId="69D099D4" w14:textId="77777777" w:rsidR="00011380" w:rsidRPr="00011380" w:rsidRDefault="00011380" w:rsidP="00011380">
      <w:pPr>
        <w:pStyle w:val="Liststycke"/>
        <w:spacing w:after="0"/>
        <w:rPr>
          <w:b/>
          <w:bCs/>
          <w:sz w:val="24"/>
          <w:szCs w:val="24"/>
        </w:rPr>
      </w:pPr>
    </w:p>
    <w:p w14:paraId="6C6A7859" w14:textId="316CCCCD" w:rsidR="00011380" w:rsidRPr="00011380" w:rsidRDefault="00013B31" w:rsidP="00011380">
      <w:pPr>
        <w:pStyle w:val="Liststycke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011380">
        <w:rPr>
          <w:b/>
          <w:bCs/>
          <w:sz w:val="24"/>
          <w:szCs w:val="24"/>
        </w:rPr>
        <w:t>Rapport från ESF-projektet Handslaget</w:t>
      </w:r>
    </w:p>
    <w:p w14:paraId="5C089500" w14:textId="77777777" w:rsidR="00011380" w:rsidRPr="00011380" w:rsidRDefault="00011380" w:rsidP="00011380">
      <w:pPr>
        <w:spacing w:after="0"/>
        <w:rPr>
          <w:b/>
          <w:bCs/>
          <w:sz w:val="24"/>
          <w:szCs w:val="24"/>
        </w:rPr>
      </w:pPr>
    </w:p>
    <w:p w14:paraId="314A2D0F" w14:textId="2EA9887B" w:rsidR="009B286F" w:rsidRPr="00011380" w:rsidRDefault="009B286F" w:rsidP="00011380">
      <w:pPr>
        <w:pStyle w:val="Liststycke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9B286F">
        <w:rPr>
          <w:b/>
          <w:bCs/>
          <w:sz w:val="24"/>
          <w:szCs w:val="24"/>
        </w:rPr>
        <w:t>Projektidée</w:t>
      </w:r>
      <w:r w:rsidR="00011380">
        <w:rPr>
          <w:b/>
          <w:bCs/>
          <w:sz w:val="24"/>
          <w:szCs w:val="24"/>
        </w:rPr>
        <w:t>r</w:t>
      </w:r>
    </w:p>
    <w:p w14:paraId="6CBC6CC6" w14:textId="77777777" w:rsidR="009B286F" w:rsidRDefault="009B286F" w:rsidP="00011380">
      <w:pPr>
        <w:spacing w:after="0"/>
        <w:rPr>
          <w:sz w:val="22"/>
        </w:rPr>
      </w:pPr>
    </w:p>
    <w:p w14:paraId="3163AFDF" w14:textId="0517C418" w:rsidR="00011380" w:rsidRPr="00011380" w:rsidRDefault="009B286F" w:rsidP="00011380">
      <w:pPr>
        <w:pStyle w:val="Liststycke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9B286F">
        <w:rPr>
          <w:b/>
          <w:bCs/>
          <w:sz w:val="24"/>
          <w:szCs w:val="24"/>
        </w:rPr>
        <w:t>Övriga frågor</w:t>
      </w:r>
    </w:p>
    <w:p w14:paraId="7C9CBC83" w14:textId="64478999" w:rsidR="009B286F" w:rsidRDefault="009B286F" w:rsidP="00011380">
      <w:pPr>
        <w:pStyle w:val="Liststycke"/>
        <w:spacing w:after="0"/>
        <w:rPr>
          <w:b/>
          <w:bCs/>
          <w:sz w:val="22"/>
        </w:rPr>
      </w:pPr>
    </w:p>
    <w:p w14:paraId="0D1AB8B3" w14:textId="4134BA1F" w:rsidR="009B286F" w:rsidRPr="009B286F" w:rsidRDefault="009B286F" w:rsidP="00011380">
      <w:pPr>
        <w:pStyle w:val="Liststycke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9B286F">
        <w:rPr>
          <w:b/>
          <w:bCs/>
          <w:sz w:val="24"/>
          <w:szCs w:val="24"/>
        </w:rPr>
        <w:t xml:space="preserve"> Introduktion till mingel</w:t>
      </w:r>
      <w:r w:rsidR="002F7A43">
        <w:rPr>
          <w:b/>
          <w:bCs/>
          <w:sz w:val="24"/>
          <w:szCs w:val="24"/>
        </w:rPr>
        <w:t xml:space="preserve"> och avslutning av mötet</w:t>
      </w:r>
    </w:p>
    <w:p w14:paraId="7405C53B" w14:textId="77777777" w:rsidR="009B286F" w:rsidRDefault="009B286F" w:rsidP="00011380">
      <w:pPr>
        <w:spacing w:after="0"/>
        <w:rPr>
          <w:sz w:val="22"/>
        </w:rPr>
      </w:pPr>
    </w:p>
    <w:p w14:paraId="05560E35" w14:textId="77777777" w:rsidR="009B286F" w:rsidRDefault="009B286F" w:rsidP="009B286F">
      <w:pPr>
        <w:rPr>
          <w:sz w:val="22"/>
        </w:rPr>
      </w:pPr>
    </w:p>
    <w:p w14:paraId="161FFB70" w14:textId="77777777" w:rsidR="009B286F" w:rsidRDefault="009B286F" w:rsidP="009B286F">
      <w:pPr>
        <w:rPr>
          <w:sz w:val="22"/>
        </w:rPr>
      </w:pPr>
    </w:p>
    <w:p w14:paraId="19E36AA9" w14:textId="77777777" w:rsidR="009B286F" w:rsidRPr="009B286F" w:rsidRDefault="009B286F" w:rsidP="009B286F">
      <w:pPr>
        <w:rPr>
          <w:sz w:val="22"/>
        </w:rPr>
      </w:pPr>
    </w:p>
    <w:p w14:paraId="07CF77F6" w14:textId="77777777" w:rsidR="009B286F" w:rsidRPr="009B286F" w:rsidRDefault="009B286F" w:rsidP="009B286F">
      <w:pPr>
        <w:rPr>
          <w:sz w:val="22"/>
        </w:rPr>
      </w:pPr>
    </w:p>
    <w:p w14:paraId="0DC092B6" w14:textId="77777777" w:rsidR="009B286F" w:rsidRDefault="009B286F" w:rsidP="00A25F91">
      <w:pPr>
        <w:rPr>
          <w:sz w:val="22"/>
        </w:rPr>
      </w:pPr>
    </w:p>
    <w:p w14:paraId="4CB5BA3C" w14:textId="77777777" w:rsidR="009B286F" w:rsidRDefault="009B286F" w:rsidP="00A25F91">
      <w:pPr>
        <w:rPr>
          <w:sz w:val="22"/>
        </w:rPr>
      </w:pPr>
    </w:p>
    <w:p w14:paraId="5E57FD59" w14:textId="05FB294A" w:rsidR="009B286F" w:rsidRPr="00A25F91" w:rsidRDefault="009B286F" w:rsidP="00A25F91">
      <w:pPr>
        <w:rPr>
          <w:sz w:val="22"/>
        </w:rPr>
      </w:pPr>
    </w:p>
    <w:sectPr w:rsidR="009B286F" w:rsidRPr="00A25F91" w:rsidSect="00617FEB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552" w:right="1418" w:bottom="1985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7163F" w14:textId="77777777" w:rsidR="00A25F91" w:rsidRDefault="00A25F91" w:rsidP="007E4072">
      <w:pPr>
        <w:spacing w:after="0" w:line="240" w:lineRule="auto"/>
      </w:pPr>
      <w:r>
        <w:separator/>
      </w:r>
    </w:p>
  </w:endnote>
  <w:endnote w:type="continuationSeparator" w:id="0">
    <w:p w14:paraId="58238FE3" w14:textId="77777777" w:rsidR="00A25F91" w:rsidRDefault="00A25F91" w:rsidP="007E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äxjö Now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ora">
    <w:altName w:val="Lora"/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6895" w14:textId="64967656" w:rsidR="005A0D4F" w:rsidRDefault="005A0D4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46AB56" wp14:editId="55A4144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90980" cy="376555"/>
              <wp:effectExtent l="0" t="0" r="13970" b="0"/>
              <wp:wrapNone/>
              <wp:docPr id="217587466" name="Textruta 2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98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886E3" w14:textId="1F1B56CF" w:rsidR="005A0D4F" w:rsidRPr="005A0D4F" w:rsidRDefault="005A0D4F" w:rsidP="005A0D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A0D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6AB5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ning: Öppen" style="position:absolute;margin-left:0;margin-top:0;width:117.4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" filled="f" stroked="f">
              <v:textbox style="mso-fit-shape-to-text:t" inset="20pt,0,0,15pt">
                <w:txbxContent>
                  <w:p w14:paraId="01B886E3" w14:textId="1F1B56CF" w:rsidR="005A0D4F" w:rsidRPr="005A0D4F" w:rsidRDefault="005A0D4F" w:rsidP="005A0D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A0D4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6992" w14:textId="2D73DB10" w:rsidR="005A0D4F" w:rsidRDefault="005A0D4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0A7BB05" wp14:editId="303A863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90980" cy="376555"/>
              <wp:effectExtent l="0" t="0" r="13970" b="0"/>
              <wp:wrapNone/>
              <wp:docPr id="46930948" name="Textruta 3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98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1A7BD" w14:textId="053CCB5D" w:rsidR="005A0D4F" w:rsidRPr="005A0D4F" w:rsidRDefault="005A0D4F" w:rsidP="005A0D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A0D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7BB0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ning: Öppen" style="position:absolute;margin-left:0;margin-top:0;width:117.4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" filled="f" stroked="f">
              <v:textbox style="mso-fit-shape-to-text:t" inset="20pt,0,0,15pt">
                <w:txbxContent>
                  <w:p w14:paraId="4A71A7BD" w14:textId="053CCB5D" w:rsidR="005A0D4F" w:rsidRPr="005A0D4F" w:rsidRDefault="005A0D4F" w:rsidP="005A0D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A0D4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B57A" w14:textId="17B79CA4" w:rsidR="005A0D4F" w:rsidRDefault="005A0D4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00EBDC" wp14:editId="1D85B09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90980" cy="376555"/>
              <wp:effectExtent l="0" t="0" r="13970" b="0"/>
              <wp:wrapNone/>
              <wp:docPr id="155946695" name="Textruta 1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98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069726" w14:textId="35E16F7C" w:rsidR="005A0D4F" w:rsidRPr="005A0D4F" w:rsidRDefault="005A0D4F" w:rsidP="005A0D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A0D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0EBDC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ning: Öppen" style="position:absolute;margin-left:0;margin-top:0;width:117.4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" filled="f" stroked="f">
              <v:textbox style="mso-fit-shape-to-text:t" inset="20pt,0,0,15pt">
                <w:txbxContent>
                  <w:p w14:paraId="36069726" w14:textId="35E16F7C" w:rsidR="005A0D4F" w:rsidRPr="005A0D4F" w:rsidRDefault="005A0D4F" w:rsidP="005A0D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A0D4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C56FE" w14:textId="77777777" w:rsidR="00A25F91" w:rsidRDefault="00A25F91" w:rsidP="007E4072">
      <w:pPr>
        <w:spacing w:after="0" w:line="240" w:lineRule="auto"/>
      </w:pPr>
      <w:r>
        <w:separator/>
      </w:r>
    </w:p>
  </w:footnote>
  <w:footnote w:type="continuationSeparator" w:id="0">
    <w:p w14:paraId="60002A64" w14:textId="77777777" w:rsidR="00A25F91" w:rsidRDefault="00A25F91" w:rsidP="007E4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6CD54" w14:textId="77777777" w:rsidR="007E4072" w:rsidRDefault="00617FEB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E3812D" wp14:editId="51DF6800">
          <wp:simplePos x="0" y="0"/>
          <wp:positionH relativeFrom="column">
            <wp:posOffset>4347845</wp:posOffset>
          </wp:positionH>
          <wp:positionV relativeFrom="paragraph">
            <wp:posOffset>-19397</wp:posOffset>
          </wp:positionV>
          <wp:extent cx="1800000" cy="617143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17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913E3"/>
    <w:multiLevelType w:val="hybridMultilevel"/>
    <w:tmpl w:val="FBE652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27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91"/>
    <w:rsid w:val="00011380"/>
    <w:rsid w:val="00013B31"/>
    <w:rsid w:val="0005686A"/>
    <w:rsid w:val="000E55D4"/>
    <w:rsid w:val="001E2015"/>
    <w:rsid w:val="00283972"/>
    <w:rsid w:val="002F1AEF"/>
    <w:rsid w:val="002F3322"/>
    <w:rsid w:val="002F7A43"/>
    <w:rsid w:val="004050A9"/>
    <w:rsid w:val="00424CEA"/>
    <w:rsid w:val="00531B54"/>
    <w:rsid w:val="005615CF"/>
    <w:rsid w:val="005A0D4F"/>
    <w:rsid w:val="005E49BD"/>
    <w:rsid w:val="00617FEB"/>
    <w:rsid w:val="006416DB"/>
    <w:rsid w:val="006A1ED9"/>
    <w:rsid w:val="00744E56"/>
    <w:rsid w:val="007E4072"/>
    <w:rsid w:val="00955ACE"/>
    <w:rsid w:val="009B286F"/>
    <w:rsid w:val="00A25F91"/>
    <w:rsid w:val="00A54DFF"/>
    <w:rsid w:val="00B721FD"/>
    <w:rsid w:val="00B940EB"/>
    <w:rsid w:val="00BF397F"/>
    <w:rsid w:val="00CB4703"/>
    <w:rsid w:val="00D42677"/>
    <w:rsid w:val="00D47DAC"/>
    <w:rsid w:val="00D626F9"/>
    <w:rsid w:val="00E26B79"/>
    <w:rsid w:val="00E60AA9"/>
    <w:rsid w:val="00EE6B43"/>
    <w:rsid w:val="00E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332CE"/>
  <w15:chartTrackingRefBased/>
  <w15:docId w15:val="{EDC1D645-F9BA-4956-A593-D527A9E8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ödtext - Växjö kommun"/>
    <w:qFormat/>
    <w:rsid w:val="00E26B79"/>
    <w:pPr>
      <w:spacing w:line="360" w:lineRule="auto"/>
    </w:pPr>
    <w:rPr>
      <w:sz w:val="20"/>
    </w:rPr>
  </w:style>
  <w:style w:type="paragraph" w:styleId="Rubrik1">
    <w:name w:val="heading 1"/>
    <w:aliases w:val="Huvudrubrik - Växjö kommun"/>
    <w:basedOn w:val="Normal"/>
    <w:next w:val="Normal"/>
    <w:link w:val="Rubrik1Char"/>
    <w:uiPriority w:val="9"/>
    <w:qFormat/>
    <w:rsid w:val="00E60AA9"/>
    <w:pPr>
      <w:keepNext/>
      <w:keepLines/>
      <w:spacing w:before="240" w:after="0"/>
      <w:outlineLvl w:val="0"/>
    </w:pPr>
    <w:rPr>
      <w:rFonts w:ascii="Växjö Now" w:eastAsiaTheme="majorEastAsia" w:hAnsi="Växjö Now" w:cstheme="majorBidi"/>
      <w:b/>
      <w:sz w:val="44"/>
      <w:szCs w:val="32"/>
    </w:rPr>
  </w:style>
  <w:style w:type="paragraph" w:styleId="Rubrik2">
    <w:name w:val="heading 2"/>
    <w:aliases w:val="Mellanrubrik 1 - Växjö kommun"/>
    <w:basedOn w:val="Normal"/>
    <w:next w:val="Normal"/>
    <w:link w:val="Rubrik2Char"/>
    <w:uiPriority w:val="9"/>
    <w:unhideWhenUsed/>
    <w:qFormat/>
    <w:rsid w:val="007E4072"/>
    <w:pPr>
      <w:keepNext/>
      <w:keepLines/>
      <w:spacing w:before="40" w:after="0"/>
      <w:outlineLvl w:val="1"/>
    </w:pPr>
    <w:rPr>
      <w:rFonts w:ascii="Växjö Now" w:eastAsiaTheme="majorEastAsia" w:hAnsi="Växjö Now" w:cstheme="majorBidi"/>
      <w:b/>
      <w:sz w:val="28"/>
      <w:szCs w:val="26"/>
    </w:rPr>
  </w:style>
  <w:style w:type="paragraph" w:styleId="Rubrik3">
    <w:name w:val="heading 3"/>
    <w:aliases w:val="Mellanrubrik 2 - Växjö kommun"/>
    <w:basedOn w:val="Normal"/>
    <w:next w:val="Normal"/>
    <w:link w:val="Rubrik3Char"/>
    <w:uiPriority w:val="9"/>
    <w:unhideWhenUsed/>
    <w:qFormat/>
    <w:rsid w:val="007E4072"/>
    <w:pPr>
      <w:keepNext/>
      <w:keepLines/>
      <w:spacing w:before="40" w:after="0"/>
      <w:outlineLvl w:val="2"/>
    </w:pPr>
    <w:rPr>
      <w:rFonts w:ascii="Växjö Now" w:eastAsiaTheme="majorEastAsia" w:hAnsi="Växjö Now" w:cstheme="majorBidi"/>
      <w:b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aliases w:val="Ingress - Växjö kommun"/>
    <w:uiPriority w:val="1"/>
    <w:qFormat/>
    <w:rsid w:val="007E4072"/>
    <w:pPr>
      <w:spacing w:after="0" w:line="360" w:lineRule="auto"/>
    </w:pPr>
    <w:rPr>
      <w:rFonts w:ascii="Växjö Now" w:hAnsi="Växjö Now"/>
      <w:sz w:val="24"/>
    </w:rPr>
  </w:style>
  <w:style w:type="character" w:customStyle="1" w:styleId="Rubrik1Char">
    <w:name w:val="Rubrik 1 Char"/>
    <w:aliases w:val="Huvudrubrik - Växjö kommun Char"/>
    <w:basedOn w:val="Standardstycketeckensnitt"/>
    <w:link w:val="Rubrik1"/>
    <w:uiPriority w:val="9"/>
    <w:rsid w:val="00E60AA9"/>
    <w:rPr>
      <w:rFonts w:ascii="Växjö Now" w:eastAsiaTheme="majorEastAsia" w:hAnsi="Växjö Now" w:cstheme="majorBidi"/>
      <w:b/>
      <w:sz w:val="44"/>
      <w:szCs w:val="32"/>
    </w:rPr>
  </w:style>
  <w:style w:type="character" w:customStyle="1" w:styleId="Rubrik2Char">
    <w:name w:val="Rubrik 2 Char"/>
    <w:aliases w:val="Mellanrubrik 1 - Växjö kommun Char"/>
    <w:basedOn w:val="Standardstycketeckensnitt"/>
    <w:link w:val="Rubrik2"/>
    <w:uiPriority w:val="9"/>
    <w:rsid w:val="007E4072"/>
    <w:rPr>
      <w:rFonts w:ascii="Växjö Now" w:eastAsiaTheme="majorEastAsia" w:hAnsi="Växjö Now" w:cstheme="majorBidi"/>
      <w:b/>
      <w:sz w:val="28"/>
      <w:szCs w:val="26"/>
    </w:rPr>
  </w:style>
  <w:style w:type="character" w:customStyle="1" w:styleId="Rubrik3Char">
    <w:name w:val="Rubrik 3 Char"/>
    <w:aliases w:val="Mellanrubrik 2 - Växjö kommun Char"/>
    <w:basedOn w:val="Standardstycketeckensnitt"/>
    <w:link w:val="Rubrik3"/>
    <w:uiPriority w:val="9"/>
    <w:rsid w:val="007E4072"/>
    <w:rPr>
      <w:rFonts w:ascii="Växjö Now" w:eastAsiaTheme="majorEastAsia" w:hAnsi="Växjö Now" w:cstheme="majorBidi"/>
      <w:b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7E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E4072"/>
    <w:rPr>
      <w:rFonts w:ascii="Lora" w:hAnsi="Lora"/>
    </w:rPr>
  </w:style>
  <w:style w:type="paragraph" w:styleId="Sidfot">
    <w:name w:val="footer"/>
    <w:basedOn w:val="Normal"/>
    <w:link w:val="SidfotChar"/>
    <w:uiPriority w:val="99"/>
    <w:unhideWhenUsed/>
    <w:rsid w:val="007E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E4072"/>
    <w:rPr>
      <w:rFonts w:ascii="Lora" w:hAnsi="Lora"/>
    </w:rPr>
  </w:style>
  <w:style w:type="character" w:styleId="Platshllartext">
    <w:name w:val="Placeholder Text"/>
    <w:basedOn w:val="Standardstycketeckensnitt"/>
    <w:uiPriority w:val="99"/>
    <w:semiHidden/>
    <w:rsid w:val="006416DB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5C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rsid w:val="00A25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xo.sharepoint.com/sites/VKOAL/Delade%20dokument/.V&#228;xj&#246;%20kommun/V&#228;xj&#246;%20kommun%20Standard.dotx" TargetMode="External"/></Relationships>
</file>

<file path=word/theme/theme1.xml><?xml version="1.0" encoding="utf-8"?>
<a:theme xmlns:a="http://schemas.openxmlformats.org/drawingml/2006/main" name="Pilot-Tryggt och formellt - Växjö kommun">
  <a:themeElements>
    <a:clrScheme name="Växjö kommun">
      <a:dk1>
        <a:sysClr val="windowText" lastClr="000000"/>
      </a:dk1>
      <a:lt1>
        <a:sysClr val="window" lastClr="FFFFFF"/>
      </a:lt1>
      <a:dk2>
        <a:srgbClr val="003752"/>
      </a:dk2>
      <a:lt2>
        <a:srgbClr val="D9E3E9"/>
      </a:lt2>
      <a:accent1>
        <a:srgbClr val="003752"/>
      </a:accent1>
      <a:accent2>
        <a:srgbClr val="007C3E"/>
      </a:accent2>
      <a:accent3>
        <a:srgbClr val="F9A519"/>
      </a:accent3>
      <a:accent4>
        <a:srgbClr val="D70071"/>
      </a:accent4>
      <a:accent5>
        <a:srgbClr val="26A5A0"/>
      </a:accent5>
      <a:accent6>
        <a:srgbClr val="0095D2"/>
      </a:accent6>
      <a:hlink>
        <a:srgbClr val="D70071"/>
      </a:hlink>
      <a:folHlink>
        <a:srgbClr val="003752"/>
      </a:folHlink>
    </a:clrScheme>
    <a:fontScheme name="Växjö kommun1">
      <a:majorFont>
        <a:latin typeface="Växjö Now"/>
        <a:ea typeface=""/>
        <a:cs typeface=""/>
      </a:majorFont>
      <a:minorFont>
        <a:latin typeface="Växjö N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ilot-Tryggt och formellt - Växjö kommun" id="{4804E727-BE33-4DC9-87F5-FDA3C649E356}" vid="{2BA2BA92-1D1E-4C33-B042-16F3132718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15F2BB8978674B95B7D12C929C0DA6" ma:contentTypeVersion="11" ma:contentTypeDescription="Skapa ett nytt dokument." ma:contentTypeScope="" ma:versionID="63b2cbb1f97e44aab8e47079ed41bfc4">
  <xsd:schema xmlns:xsd="http://www.w3.org/2001/XMLSchema" xmlns:xs="http://www.w3.org/2001/XMLSchema" xmlns:p="http://schemas.microsoft.com/office/2006/metadata/properties" xmlns:ns2="21016477-029b-43b2-a338-06f843a36e92" xmlns:ns3="57b31bde-953c-4a9d-b1c5-e903c9b821cf" targetNamespace="http://schemas.microsoft.com/office/2006/metadata/properties" ma:root="true" ma:fieldsID="d2f4cfbb27f58e422374e01a7c3a8758" ns2:_="" ns3:_="">
    <xsd:import namespace="21016477-029b-43b2-a338-06f843a36e92"/>
    <xsd:import namespace="57b31bde-953c-4a9d-b1c5-e903c9b82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16477-029b-43b2-a338-06f843a36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2f5af41-521d-47a7-8353-9fa28794d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31bde-953c-4a9d-b1c5-e903c9b821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5e60fe-a436-4178-86b8-c7a54cdcaa5a}" ma:internalName="TaxCatchAll" ma:showField="CatchAllData" ma:web="57b31bde-953c-4a9d-b1c5-e903c9b82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16477-029b-43b2-a338-06f843a36e92">
      <Terms xmlns="http://schemas.microsoft.com/office/infopath/2007/PartnerControls"/>
    </lcf76f155ced4ddcb4097134ff3c332f>
    <TaxCatchAll xmlns="57b31bde-953c-4a9d-b1c5-e903c9b821c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03A94-FA88-43C3-B2CC-CF16C09088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8FC7A9-EF90-410E-A944-2668DFD12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16477-029b-43b2-a338-06f843a36e92"/>
    <ds:schemaRef ds:uri="57b31bde-953c-4a9d-b1c5-e903c9b82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9F827-39D9-4F53-94F7-1D03DA1AAFB5}">
  <ds:schemaRefs>
    <ds:schemaRef ds:uri="http://schemas.microsoft.com/office/2006/metadata/properties"/>
    <ds:schemaRef ds:uri="http://schemas.microsoft.com/office/infopath/2007/PartnerControls"/>
    <ds:schemaRef ds:uri="21016477-029b-43b2-a338-06f843a36e92"/>
    <ds:schemaRef ds:uri="57b31bde-953c-4a9d-b1c5-e903c9b821cf"/>
  </ds:schemaRefs>
</ds:datastoreItem>
</file>

<file path=customXml/itemProps4.xml><?xml version="1.0" encoding="utf-8"?>
<ds:datastoreItem xmlns:ds="http://schemas.openxmlformats.org/officeDocument/2006/customXml" ds:itemID="{F8126FA0-6E94-4F53-8866-EA26E1B4990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114013f-476a-47ee-89cb-52ab679c1655}" enabled="1" method="Privileged" siteId="{958fea34-8530-4f75-8bde-438b773e366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Växjö%20kommun%20Standard</Template>
  <TotalTime>0</TotalTime>
  <Pages>2</Pages>
  <Words>151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Svanberg Charlotta</dc:creator>
  <cp:keywords/>
  <dc:description/>
  <cp:lastModifiedBy>Krantz Emma</cp:lastModifiedBy>
  <cp:revision>2</cp:revision>
  <cp:lastPrinted>2019-03-19T13:35:00Z</cp:lastPrinted>
  <dcterms:created xsi:type="dcterms:W3CDTF">2025-11-06T08:33:00Z</dcterms:created>
  <dcterms:modified xsi:type="dcterms:W3CDTF">2025-11-06T08:33:00Z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0x0101002E15F2BB8978674B95B7D12C929C0DA6</vt:lpwstr>
  </property>
  <property fmtid="{D5CDD505-2E9C-101B-9397-08002B2CF9AE}" pid="3" name="ClassificationContentMarkingFooterShapeIds">
    <vt:lpwstr>94b8ec7,cf81f0a,2cc1c04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Informationsklassning: Öppen</vt:lpwstr>
  </property>
</Properties>
</file>