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7D5D6" w14:textId="7EFA0069" w:rsidR="00B53BF3" w:rsidRDefault="00B53BF3" w:rsidP="00B53BF3">
      <w:pPr>
        <w:pStyle w:val="ESSNormal"/>
      </w:pPr>
      <w:r>
        <w:t>MALL</w:t>
      </w:r>
    </w:p>
    <w:p w14:paraId="03951668" w14:textId="51A4E451" w:rsidR="00196723" w:rsidRDefault="00B53BF3" w:rsidP="00B53BF3">
      <w:pPr>
        <w:pStyle w:val="ESSRubrik1"/>
      </w:pPr>
      <w:r w:rsidRPr="00B53BF3">
        <w:t>Kartläggning roller inom kommunen</w:t>
      </w:r>
    </w:p>
    <w:p w14:paraId="4B2444C1" w14:textId="7DA7F551" w:rsidR="00B53BF3" w:rsidRDefault="00B53BF3" w:rsidP="00B53BF3">
      <w:pPr>
        <w:pStyle w:val="ESSNormal"/>
      </w:pPr>
      <w:r w:rsidRPr="00B53BF3">
        <w:t xml:space="preserve">Ta reda på vilka i din kommun som innehar dessa roller och notera kontaktuppgifter. Använd som underlag till </w:t>
      </w:r>
      <w:r>
        <w:t xml:space="preserve">en </w:t>
      </w:r>
      <w:r w:rsidRPr="00B53BF3">
        <w:t>intranät</w:t>
      </w:r>
      <w:r>
        <w:t>-</w:t>
      </w:r>
      <w:r w:rsidRPr="00B53BF3">
        <w:t>sida och egen kontaktlista för intern samverkan</w:t>
      </w:r>
      <w:r>
        <w:t>.</w:t>
      </w:r>
    </w:p>
    <w:p w14:paraId="74427F25" w14:textId="77777777" w:rsidR="00B53BF3" w:rsidRDefault="00B53BF3" w:rsidP="00B53BF3">
      <w:pPr>
        <w:pStyle w:val="ESSNormal"/>
        <w:sectPr w:rsidR="00B53BF3" w:rsidSect="00457CB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701" w:right="1418" w:bottom="1418" w:left="1418" w:header="709" w:footer="0" w:gutter="0"/>
          <w:cols w:space="708"/>
          <w:docGrid w:linePitch="360"/>
        </w:sectPr>
      </w:pPr>
    </w:p>
    <w:p w14:paraId="23473A15" w14:textId="77777777" w:rsidR="00B53BF3" w:rsidRPr="00B53BF3" w:rsidRDefault="00B53BF3" w:rsidP="00B53BF3">
      <w:pPr>
        <w:pStyle w:val="ESSNormal"/>
      </w:pPr>
    </w:p>
    <w:tbl>
      <w:tblPr>
        <w:tblStyle w:val="Formatmall1"/>
        <w:tblW w:w="0" w:type="auto"/>
        <w:tblLook w:val="04A0" w:firstRow="1" w:lastRow="0" w:firstColumn="1" w:lastColumn="0" w:noHBand="0" w:noVBand="1"/>
      </w:tblPr>
      <w:tblGrid>
        <w:gridCol w:w="1283"/>
        <w:gridCol w:w="2888"/>
      </w:tblGrid>
      <w:tr w:rsidR="00B53BF3" w14:paraId="39AF0FA2" w14:textId="2194EDF4" w:rsidTr="00B85253">
        <w:trPr>
          <w:trHeight w:val="326"/>
        </w:trPr>
        <w:tc>
          <w:tcPr>
            <w:tcW w:w="4171" w:type="dxa"/>
            <w:gridSpan w:val="2"/>
            <w:shd w:val="clear" w:color="auto" w:fill="9AD2B8" w:themeFill="accent5"/>
          </w:tcPr>
          <w:p w14:paraId="697973E4" w14:textId="0C95249D" w:rsidR="00B53BF3" w:rsidRPr="00B53BF3" w:rsidRDefault="00B53BF3" w:rsidP="00B53BF3">
            <w:pPr>
              <w:pStyle w:val="ESSNormal"/>
              <w:rPr>
                <w:b/>
                <w:bCs/>
              </w:rPr>
            </w:pPr>
            <w:r w:rsidRPr="00B53BF3">
              <w:rPr>
                <w:b/>
                <w:bCs/>
              </w:rPr>
              <w:t>Energi- och klimatrådgivare</w:t>
            </w:r>
          </w:p>
        </w:tc>
      </w:tr>
      <w:tr w:rsidR="00B53BF3" w14:paraId="3082C629" w14:textId="735FF241" w:rsidTr="00F37470">
        <w:trPr>
          <w:trHeight w:val="274"/>
        </w:trPr>
        <w:tc>
          <w:tcPr>
            <w:tcW w:w="1271" w:type="dxa"/>
          </w:tcPr>
          <w:p w14:paraId="0BF77CFE" w14:textId="0BBACD7B" w:rsidR="00B53BF3" w:rsidRPr="00B53BF3" w:rsidRDefault="00B53BF3" w:rsidP="00B53BF3">
            <w:pPr>
              <w:pStyle w:val="ESSNormal"/>
              <w:rPr>
                <w:rFonts w:cstheme="minorHAnsi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</w:rPr>
              <w:t xml:space="preserve"> N</w:t>
            </w: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amn: </w:t>
            </w:r>
          </w:p>
        </w:tc>
        <w:tc>
          <w:tcPr>
            <w:tcW w:w="2900" w:type="dxa"/>
          </w:tcPr>
          <w:p w14:paraId="42DD8E31" w14:textId="77777777" w:rsidR="00B53BF3" w:rsidRDefault="00B53BF3" w:rsidP="00B53BF3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B53BF3" w14:paraId="0330476B" w14:textId="48A4BAE7" w:rsidTr="00F37470">
        <w:trPr>
          <w:trHeight w:val="274"/>
        </w:trPr>
        <w:tc>
          <w:tcPr>
            <w:tcW w:w="1271" w:type="dxa"/>
          </w:tcPr>
          <w:p w14:paraId="7B944BE3" w14:textId="61C1AB6A" w:rsidR="00B53BF3" w:rsidRPr="00B53BF3" w:rsidRDefault="00B53BF3" w:rsidP="00B53BF3">
            <w:pPr>
              <w:pStyle w:val="ESSNormal"/>
              <w:rPr>
                <w:rFonts w:cstheme="minorHAnsi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Förvaltning:</w:t>
            </w:r>
          </w:p>
        </w:tc>
        <w:tc>
          <w:tcPr>
            <w:tcW w:w="2900" w:type="dxa"/>
          </w:tcPr>
          <w:p w14:paraId="72A3063C" w14:textId="77777777" w:rsidR="00B53BF3" w:rsidRPr="00B53BF3" w:rsidRDefault="00B53BF3" w:rsidP="00B53BF3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B53BF3" w14:paraId="781B510B" w14:textId="73330F39" w:rsidTr="00F37470">
        <w:trPr>
          <w:trHeight w:val="274"/>
        </w:trPr>
        <w:tc>
          <w:tcPr>
            <w:tcW w:w="1271" w:type="dxa"/>
          </w:tcPr>
          <w:p w14:paraId="56077B8A" w14:textId="5DD9FA4A" w:rsidR="00B53BF3" w:rsidRPr="00B53BF3" w:rsidRDefault="00B53BF3" w:rsidP="00B53BF3">
            <w:pPr>
              <w:pStyle w:val="ESSNormal"/>
              <w:rPr>
                <w:rFonts w:cstheme="minorHAnsi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E-post:</w:t>
            </w:r>
          </w:p>
        </w:tc>
        <w:tc>
          <w:tcPr>
            <w:tcW w:w="2900" w:type="dxa"/>
          </w:tcPr>
          <w:p w14:paraId="08DBFF69" w14:textId="77777777" w:rsidR="00B53BF3" w:rsidRPr="00B53BF3" w:rsidRDefault="00B53BF3" w:rsidP="00B53BF3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B53BF3" w14:paraId="68A59CC4" w14:textId="7AE222CD" w:rsidTr="00F37470">
        <w:trPr>
          <w:trHeight w:val="274"/>
        </w:trPr>
        <w:tc>
          <w:tcPr>
            <w:tcW w:w="1271" w:type="dxa"/>
          </w:tcPr>
          <w:p w14:paraId="03477D7B" w14:textId="0E63E198" w:rsidR="00B53BF3" w:rsidRPr="00B53BF3" w:rsidRDefault="00B53BF3" w:rsidP="00B53BF3">
            <w:pPr>
              <w:pStyle w:val="ESSNormal"/>
              <w:rPr>
                <w:rFonts w:cstheme="minorHAnsi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Tel: </w:t>
            </w:r>
          </w:p>
        </w:tc>
        <w:tc>
          <w:tcPr>
            <w:tcW w:w="2900" w:type="dxa"/>
          </w:tcPr>
          <w:p w14:paraId="505E1380" w14:textId="77777777" w:rsidR="00B53BF3" w:rsidRPr="00B53BF3" w:rsidRDefault="00B53BF3" w:rsidP="00B53BF3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B53BF3" w14:paraId="1B5E2F4F" w14:textId="441EE73F" w:rsidTr="00F37470">
        <w:trPr>
          <w:trHeight w:val="274"/>
        </w:trPr>
        <w:tc>
          <w:tcPr>
            <w:tcW w:w="1271" w:type="dxa"/>
          </w:tcPr>
          <w:p w14:paraId="77D7582A" w14:textId="77777777" w:rsidR="00B53BF3" w:rsidRPr="00B53BF3" w:rsidRDefault="00B53BF3" w:rsidP="00B53BF3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  <w:tc>
          <w:tcPr>
            <w:tcW w:w="2900" w:type="dxa"/>
          </w:tcPr>
          <w:p w14:paraId="709A3C3E" w14:textId="77777777" w:rsidR="00B53BF3" w:rsidRPr="00B53BF3" w:rsidRDefault="00B53BF3" w:rsidP="00B53BF3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B53BF3" w14:paraId="0B574A25" w14:textId="680606FD" w:rsidTr="00F37470">
        <w:trPr>
          <w:trHeight w:val="274"/>
        </w:trPr>
        <w:tc>
          <w:tcPr>
            <w:tcW w:w="1271" w:type="dxa"/>
          </w:tcPr>
          <w:p w14:paraId="2DB81DAD" w14:textId="1BB1C2BC" w:rsidR="00B53BF3" w:rsidRPr="00B53BF3" w:rsidRDefault="00B53BF3" w:rsidP="00B53BF3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Namn: </w:t>
            </w:r>
          </w:p>
        </w:tc>
        <w:tc>
          <w:tcPr>
            <w:tcW w:w="2900" w:type="dxa"/>
          </w:tcPr>
          <w:p w14:paraId="4A470A7A" w14:textId="77777777" w:rsidR="00B53BF3" w:rsidRPr="00B53BF3" w:rsidRDefault="00B53BF3" w:rsidP="00B53BF3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B53BF3" w14:paraId="3F241B09" w14:textId="2269B9BF" w:rsidTr="00F37470">
        <w:trPr>
          <w:trHeight w:val="274"/>
        </w:trPr>
        <w:tc>
          <w:tcPr>
            <w:tcW w:w="1271" w:type="dxa"/>
          </w:tcPr>
          <w:p w14:paraId="372C7227" w14:textId="0D88756D" w:rsidR="00B53BF3" w:rsidRPr="00B53BF3" w:rsidRDefault="00B53BF3" w:rsidP="00B53BF3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Förvaltning:</w:t>
            </w:r>
          </w:p>
        </w:tc>
        <w:tc>
          <w:tcPr>
            <w:tcW w:w="2900" w:type="dxa"/>
          </w:tcPr>
          <w:p w14:paraId="4D079C8B" w14:textId="77777777" w:rsidR="00B53BF3" w:rsidRPr="00B53BF3" w:rsidRDefault="00B53BF3" w:rsidP="00B53BF3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B53BF3" w14:paraId="10C14681" w14:textId="380D5744" w:rsidTr="00F37470">
        <w:trPr>
          <w:trHeight w:val="274"/>
        </w:trPr>
        <w:tc>
          <w:tcPr>
            <w:tcW w:w="1271" w:type="dxa"/>
          </w:tcPr>
          <w:p w14:paraId="51D5C3B1" w14:textId="470D82E1" w:rsidR="00B53BF3" w:rsidRPr="00B53BF3" w:rsidRDefault="00B53BF3" w:rsidP="00B53BF3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E-post:</w:t>
            </w:r>
          </w:p>
        </w:tc>
        <w:tc>
          <w:tcPr>
            <w:tcW w:w="2900" w:type="dxa"/>
          </w:tcPr>
          <w:p w14:paraId="72D98C37" w14:textId="77777777" w:rsidR="00B53BF3" w:rsidRPr="00B53BF3" w:rsidRDefault="00B53BF3" w:rsidP="00B53BF3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B53BF3" w14:paraId="63CFA8DE" w14:textId="1EE502E2" w:rsidTr="00F37470">
        <w:trPr>
          <w:trHeight w:val="274"/>
        </w:trPr>
        <w:tc>
          <w:tcPr>
            <w:tcW w:w="1271" w:type="dxa"/>
          </w:tcPr>
          <w:p w14:paraId="497D37BA" w14:textId="6C62D8FD" w:rsidR="00B53BF3" w:rsidRPr="00B53BF3" w:rsidRDefault="00B53BF3" w:rsidP="00B53BF3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Tel: </w:t>
            </w:r>
          </w:p>
        </w:tc>
        <w:tc>
          <w:tcPr>
            <w:tcW w:w="2900" w:type="dxa"/>
          </w:tcPr>
          <w:p w14:paraId="52AC56F7" w14:textId="77777777" w:rsidR="00B53BF3" w:rsidRPr="00B53BF3" w:rsidRDefault="00B53BF3" w:rsidP="00B53BF3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</w:tbl>
    <w:p w14:paraId="79E26BDA" w14:textId="77777777" w:rsidR="00B53BF3" w:rsidRDefault="00B53BF3" w:rsidP="00B53BF3">
      <w:pPr>
        <w:pStyle w:val="ESSNormal"/>
      </w:pPr>
    </w:p>
    <w:tbl>
      <w:tblPr>
        <w:tblStyle w:val="Formatmall1"/>
        <w:tblW w:w="0" w:type="auto"/>
        <w:tblLook w:val="04A0" w:firstRow="1" w:lastRow="0" w:firstColumn="1" w:lastColumn="0" w:noHBand="0" w:noVBand="1"/>
      </w:tblPr>
      <w:tblGrid>
        <w:gridCol w:w="1283"/>
        <w:gridCol w:w="2888"/>
      </w:tblGrid>
      <w:tr w:rsidR="00F37470" w14:paraId="3F8136AE" w14:textId="77777777" w:rsidTr="00F37470">
        <w:trPr>
          <w:trHeight w:val="326"/>
        </w:trPr>
        <w:tc>
          <w:tcPr>
            <w:tcW w:w="4171" w:type="dxa"/>
            <w:gridSpan w:val="2"/>
            <w:shd w:val="clear" w:color="auto" w:fill="F9E6A9" w:themeFill="background2" w:themeFillShade="E6"/>
          </w:tcPr>
          <w:p w14:paraId="3775DBE2" w14:textId="629E399E" w:rsidR="00F37470" w:rsidRPr="00B53BF3" w:rsidRDefault="00F37470" w:rsidP="00F123F9">
            <w:pPr>
              <w:pStyle w:val="ESSNormal"/>
              <w:rPr>
                <w:b/>
                <w:bCs/>
              </w:rPr>
            </w:pPr>
            <w:r w:rsidRPr="00F37470">
              <w:rPr>
                <w:b/>
                <w:bCs/>
              </w:rPr>
              <w:t xml:space="preserve">Socialsekreterare </w:t>
            </w:r>
            <w:r w:rsidRPr="00F37470">
              <w:t>(ekonomiskt bistånd)</w:t>
            </w:r>
          </w:p>
        </w:tc>
      </w:tr>
      <w:tr w:rsidR="00F37470" w14:paraId="0C12EA4F" w14:textId="77777777" w:rsidTr="00F123F9">
        <w:trPr>
          <w:trHeight w:val="274"/>
        </w:trPr>
        <w:tc>
          <w:tcPr>
            <w:tcW w:w="1271" w:type="dxa"/>
          </w:tcPr>
          <w:p w14:paraId="5B1B9949" w14:textId="77777777" w:rsidR="00F37470" w:rsidRPr="00B53BF3" w:rsidRDefault="00F37470" w:rsidP="00F123F9">
            <w:pPr>
              <w:pStyle w:val="ESSNormal"/>
              <w:rPr>
                <w:rFonts w:cstheme="minorHAnsi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</w:rPr>
              <w:t xml:space="preserve"> N</w:t>
            </w: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amn: </w:t>
            </w:r>
          </w:p>
        </w:tc>
        <w:tc>
          <w:tcPr>
            <w:tcW w:w="2900" w:type="dxa"/>
          </w:tcPr>
          <w:p w14:paraId="4CD46AD2" w14:textId="77777777" w:rsidR="00F37470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7BB4E443" w14:textId="77777777" w:rsidTr="00F123F9">
        <w:trPr>
          <w:trHeight w:val="274"/>
        </w:trPr>
        <w:tc>
          <w:tcPr>
            <w:tcW w:w="1271" w:type="dxa"/>
          </w:tcPr>
          <w:p w14:paraId="4CB3A161" w14:textId="77777777" w:rsidR="00F37470" w:rsidRPr="00B53BF3" w:rsidRDefault="00F37470" w:rsidP="00F123F9">
            <w:pPr>
              <w:pStyle w:val="ESSNormal"/>
              <w:rPr>
                <w:rFonts w:cstheme="minorHAnsi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Förvaltning:</w:t>
            </w:r>
          </w:p>
        </w:tc>
        <w:tc>
          <w:tcPr>
            <w:tcW w:w="2900" w:type="dxa"/>
          </w:tcPr>
          <w:p w14:paraId="2242E76C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772A9D0E" w14:textId="77777777" w:rsidTr="00F123F9">
        <w:trPr>
          <w:trHeight w:val="274"/>
        </w:trPr>
        <w:tc>
          <w:tcPr>
            <w:tcW w:w="1271" w:type="dxa"/>
          </w:tcPr>
          <w:p w14:paraId="65A5C9DC" w14:textId="77777777" w:rsidR="00F37470" w:rsidRPr="00B53BF3" w:rsidRDefault="00F37470" w:rsidP="00F123F9">
            <w:pPr>
              <w:pStyle w:val="ESSNormal"/>
              <w:rPr>
                <w:rFonts w:cstheme="minorHAnsi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E-post:</w:t>
            </w:r>
          </w:p>
        </w:tc>
        <w:tc>
          <w:tcPr>
            <w:tcW w:w="2900" w:type="dxa"/>
          </w:tcPr>
          <w:p w14:paraId="243DEFF0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4D36A4C0" w14:textId="77777777" w:rsidTr="00F123F9">
        <w:trPr>
          <w:trHeight w:val="274"/>
        </w:trPr>
        <w:tc>
          <w:tcPr>
            <w:tcW w:w="1271" w:type="dxa"/>
          </w:tcPr>
          <w:p w14:paraId="38D81E3E" w14:textId="77777777" w:rsidR="00F37470" w:rsidRPr="00B53BF3" w:rsidRDefault="00F37470" w:rsidP="00F123F9">
            <w:pPr>
              <w:pStyle w:val="ESSNormal"/>
              <w:rPr>
                <w:rFonts w:cstheme="minorHAnsi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Tel: </w:t>
            </w:r>
          </w:p>
        </w:tc>
        <w:tc>
          <w:tcPr>
            <w:tcW w:w="2900" w:type="dxa"/>
          </w:tcPr>
          <w:p w14:paraId="560D099D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0FFCC5F0" w14:textId="77777777" w:rsidTr="00F123F9">
        <w:trPr>
          <w:trHeight w:val="274"/>
        </w:trPr>
        <w:tc>
          <w:tcPr>
            <w:tcW w:w="1271" w:type="dxa"/>
          </w:tcPr>
          <w:p w14:paraId="445B35FD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  <w:tc>
          <w:tcPr>
            <w:tcW w:w="2900" w:type="dxa"/>
          </w:tcPr>
          <w:p w14:paraId="7A32F563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025E62B3" w14:textId="77777777" w:rsidTr="00F123F9">
        <w:trPr>
          <w:trHeight w:val="274"/>
        </w:trPr>
        <w:tc>
          <w:tcPr>
            <w:tcW w:w="1271" w:type="dxa"/>
          </w:tcPr>
          <w:p w14:paraId="6F423C1C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Namn: </w:t>
            </w:r>
          </w:p>
        </w:tc>
        <w:tc>
          <w:tcPr>
            <w:tcW w:w="2900" w:type="dxa"/>
          </w:tcPr>
          <w:p w14:paraId="5B08F9A7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6B6FB1D4" w14:textId="77777777" w:rsidTr="00F123F9">
        <w:trPr>
          <w:trHeight w:val="274"/>
        </w:trPr>
        <w:tc>
          <w:tcPr>
            <w:tcW w:w="1271" w:type="dxa"/>
          </w:tcPr>
          <w:p w14:paraId="79FD1722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Förvaltning:</w:t>
            </w:r>
          </w:p>
        </w:tc>
        <w:tc>
          <w:tcPr>
            <w:tcW w:w="2900" w:type="dxa"/>
          </w:tcPr>
          <w:p w14:paraId="7D6D76B3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121E9524" w14:textId="77777777" w:rsidTr="00F123F9">
        <w:trPr>
          <w:trHeight w:val="274"/>
        </w:trPr>
        <w:tc>
          <w:tcPr>
            <w:tcW w:w="1271" w:type="dxa"/>
          </w:tcPr>
          <w:p w14:paraId="3705F526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E-post:</w:t>
            </w:r>
          </w:p>
        </w:tc>
        <w:tc>
          <w:tcPr>
            <w:tcW w:w="2900" w:type="dxa"/>
          </w:tcPr>
          <w:p w14:paraId="7A9A7244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059C364E" w14:textId="77777777" w:rsidTr="00F123F9">
        <w:trPr>
          <w:trHeight w:val="274"/>
        </w:trPr>
        <w:tc>
          <w:tcPr>
            <w:tcW w:w="1271" w:type="dxa"/>
          </w:tcPr>
          <w:p w14:paraId="3A4C3210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Tel: </w:t>
            </w:r>
          </w:p>
        </w:tc>
        <w:tc>
          <w:tcPr>
            <w:tcW w:w="2900" w:type="dxa"/>
          </w:tcPr>
          <w:p w14:paraId="18295B31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</w:tbl>
    <w:p w14:paraId="0D38D0EA" w14:textId="77777777" w:rsidR="00F37470" w:rsidRDefault="00F37470" w:rsidP="00B53BF3">
      <w:pPr>
        <w:pStyle w:val="ESSNormal"/>
      </w:pPr>
    </w:p>
    <w:tbl>
      <w:tblPr>
        <w:tblStyle w:val="Formatmall1"/>
        <w:tblW w:w="0" w:type="auto"/>
        <w:tblLook w:val="04A0" w:firstRow="1" w:lastRow="0" w:firstColumn="1" w:lastColumn="0" w:noHBand="0" w:noVBand="1"/>
      </w:tblPr>
      <w:tblGrid>
        <w:gridCol w:w="1283"/>
        <w:gridCol w:w="2888"/>
      </w:tblGrid>
      <w:tr w:rsidR="00F37470" w14:paraId="1F3617AB" w14:textId="77777777" w:rsidTr="00F37470">
        <w:trPr>
          <w:trHeight w:val="326"/>
        </w:trPr>
        <w:tc>
          <w:tcPr>
            <w:tcW w:w="4171" w:type="dxa"/>
            <w:gridSpan w:val="2"/>
            <w:shd w:val="clear" w:color="auto" w:fill="9AE8E1" w:themeFill="accent3" w:themeFillTint="66"/>
          </w:tcPr>
          <w:p w14:paraId="458F22C7" w14:textId="26BC0AE6" w:rsidR="00F37470" w:rsidRPr="00B53BF3" w:rsidRDefault="00F37470" w:rsidP="00F37470">
            <w:pPr>
              <w:pStyle w:val="ESSNormal"/>
              <w:rPr>
                <w:b/>
                <w:bCs/>
              </w:rPr>
            </w:pPr>
            <w:r w:rsidRPr="00B53BF3">
              <w:rPr>
                <w:b/>
                <w:bCs/>
              </w:rPr>
              <w:t>Hälsoskyddsinspektör</w:t>
            </w:r>
            <w:r w:rsidRPr="00B53BF3">
              <w:t xml:space="preserve"> (bostadstillsyn)</w:t>
            </w:r>
          </w:p>
        </w:tc>
      </w:tr>
      <w:tr w:rsidR="00F37470" w14:paraId="50CD39C9" w14:textId="77777777" w:rsidTr="00F37470">
        <w:trPr>
          <w:trHeight w:val="274"/>
        </w:trPr>
        <w:tc>
          <w:tcPr>
            <w:tcW w:w="1283" w:type="dxa"/>
          </w:tcPr>
          <w:p w14:paraId="7936B9C2" w14:textId="77777777" w:rsidR="00F37470" w:rsidRPr="00B53BF3" w:rsidRDefault="00F37470" w:rsidP="00F123F9">
            <w:pPr>
              <w:pStyle w:val="ESSNormal"/>
              <w:rPr>
                <w:rFonts w:cstheme="minorHAnsi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</w:rPr>
              <w:t xml:space="preserve"> N</w:t>
            </w: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amn: </w:t>
            </w:r>
          </w:p>
        </w:tc>
        <w:tc>
          <w:tcPr>
            <w:tcW w:w="2888" w:type="dxa"/>
          </w:tcPr>
          <w:p w14:paraId="438141FC" w14:textId="77777777" w:rsidR="00F37470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690335FC" w14:textId="77777777" w:rsidTr="00F37470">
        <w:trPr>
          <w:trHeight w:val="274"/>
        </w:trPr>
        <w:tc>
          <w:tcPr>
            <w:tcW w:w="1283" w:type="dxa"/>
          </w:tcPr>
          <w:p w14:paraId="6C2EBAAB" w14:textId="77777777" w:rsidR="00F37470" w:rsidRPr="00B53BF3" w:rsidRDefault="00F37470" w:rsidP="00F123F9">
            <w:pPr>
              <w:pStyle w:val="ESSNormal"/>
              <w:rPr>
                <w:rFonts w:cstheme="minorHAnsi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Förvaltning:</w:t>
            </w:r>
          </w:p>
        </w:tc>
        <w:tc>
          <w:tcPr>
            <w:tcW w:w="2888" w:type="dxa"/>
          </w:tcPr>
          <w:p w14:paraId="57BC2C7A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33637AE2" w14:textId="77777777" w:rsidTr="00F37470">
        <w:trPr>
          <w:trHeight w:val="274"/>
        </w:trPr>
        <w:tc>
          <w:tcPr>
            <w:tcW w:w="1283" w:type="dxa"/>
          </w:tcPr>
          <w:p w14:paraId="3B3AF371" w14:textId="77777777" w:rsidR="00F37470" w:rsidRPr="00B53BF3" w:rsidRDefault="00F37470" w:rsidP="00F123F9">
            <w:pPr>
              <w:pStyle w:val="ESSNormal"/>
              <w:rPr>
                <w:rFonts w:cstheme="minorHAnsi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E-post:</w:t>
            </w:r>
          </w:p>
        </w:tc>
        <w:tc>
          <w:tcPr>
            <w:tcW w:w="2888" w:type="dxa"/>
          </w:tcPr>
          <w:p w14:paraId="5F9A094B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30B5FB5E" w14:textId="77777777" w:rsidTr="00F37470">
        <w:trPr>
          <w:trHeight w:val="274"/>
        </w:trPr>
        <w:tc>
          <w:tcPr>
            <w:tcW w:w="1283" w:type="dxa"/>
          </w:tcPr>
          <w:p w14:paraId="0A6DF484" w14:textId="77777777" w:rsidR="00F37470" w:rsidRPr="00B53BF3" w:rsidRDefault="00F37470" w:rsidP="00F123F9">
            <w:pPr>
              <w:pStyle w:val="ESSNormal"/>
              <w:rPr>
                <w:rFonts w:cstheme="minorHAnsi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Tel: </w:t>
            </w:r>
          </w:p>
        </w:tc>
        <w:tc>
          <w:tcPr>
            <w:tcW w:w="2888" w:type="dxa"/>
          </w:tcPr>
          <w:p w14:paraId="374A1936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651765E0" w14:textId="77777777" w:rsidTr="00F37470">
        <w:trPr>
          <w:trHeight w:val="274"/>
        </w:trPr>
        <w:tc>
          <w:tcPr>
            <w:tcW w:w="1283" w:type="dxa"/>
          </w:tcPr>
          <w:p w14:paraId="50791B51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  <w:tc>
          <w:tcPr>
            <w:tcW w:w="2888" w:type="dxa"/>
          </w:tcPr>
          <w:p w14:paraId="5119C7EB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41A2A2D0" w14:textId="77777777" w:rsidTr="00F37470">
        <w:trPr>
          <w:trHeight w:val="274"/>
        </w:trPr>
        <w:tc>
          <w:tcPr>
            <w:tcW w:w="1283" w:type="dxa"/>
          </w:tcPr>
          <w:p w14:paraId="4DAC249B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Namn: </w:t>
            </w:r>
          </w:p>
        </w:tc>
        <w:tc>
          <w:tcPr>
            <w:tcW w:w="2888" w:type="dxa"/>
          </w:tcPr>
          <w:p w14:paraId="60052D2B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7B89BD71" w14:textId="77777777" w:rsidTr="00F37470">
        <w:trPr>
          <w:trHeight w:val="274"/>
        </w:trPr>
        <w:tc>
          <w:tcPr>
            <w:tcW w:w="1283" w:type="dxa"/>
          </w:tcPr>
          <w:p w14:paraId="174CD763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Förvaltning:</w:t>
            </w:r>
          </w:p>
        </w:tc>
        <w:tc>
          <w:tcPr>
            <w:tcW w:w="2888" w:type="dxa"/>
          </w:tcPr>
          <w:p w14:paraId="79EFB1ED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7C6A2818" w14:textId="77777777" w:rsidTr="00F37470">
        <w:trPr>
          <w:trHeight w:val="274"/>
        </w:trPr>
        <w:tc>
          <w:tcPr>
            <w:tcW w:w="1283" w:type="dxa"/>
          </w:tcPr>
          <w:p w14:paraId="6E358B10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E-post:</w:t>
            </w:r>
          </w:p>
        </w:tc>
        <w:tc>
          <w:tcPr>
            <w:tcW w:w="2888" w:type="dxa"/>
          </w:tcPr>
          <w:p w14:paraId="1724DE20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019C8CF7" w14:textId="77777777" w:rsidTr="00F37470">
        <w:trPr>
          <w:trHeight w:val="274"/>
        </w:trPr>
        <w:tc>
          <w:tcPr>
            <w:tcW w:w="1283" w:type="dxa"/>
          </w:tcPr>
          <w:p w14:paraId="0F9122F3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Tel: </w:t>
            </w:r>
          </w:p>
        </w:tc>
        <w:tc>
          <w:tcPr>
            <w:tcW w:w="2888" w:type="dxa"/>
          </w:tcPr>
          <w:p w14:paraId="4DF66C10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</w:tbl>
    <w:p w14:paraId="5E3BCEB5" w14:textId="77777777" w:rsidR="00F37470" w:rsidRDefault="00F37470" w:rsidP="00B53BF3">
      <w:pPr>
        <w:pStyle w:val="ESSNormal"/>
      </w:pPr>
    </w:p>
    <w:p w14:paraId="0A094017" w14:textId="77777777" w:rsidR="00F37470" w:rsidRDefault="00F37470" w:rsidP="00B53BF3">
      <w:pPr>
        <w:pStyle w:val="ESSNormal"/>
      </w:pPr>
    </w:p>
    <w:p w14:paraId="4BEBA3F7" w14:textId="77777777" w:rsidR="00F37470" w:rsidRDefault="00F37470" w:rsidP="00B53BF3">
      <w:pPr>
        <w:pStyle w:val="ESSNormal"/>
      </w:pPr>
    </w:p>
    <w:p w14:paraId="3EB0397F" w14:textId="77777777" w:rsidR="00F37470" w:rsidRDefault="00F37470" w:rsidP="00B53BF3">
      <w:pPr>
        <w:pStyle w:val="ESSNormal"/>
      </w:pPr>
    </w:p>
    <w:tbl>
      <w:tblPr>
        <w:tblStyle w:val="Formatmall1"/>
        <w:tblW w:w="0" w:type="auto"/>
        <w:tblLook w:val="04A0" w:firstRow="1" w:lastRow="0" w:firstColumn="1" w:lastColumn="0" w:noHBand="0" w:noVBand="1"/>
      </w:tblPr>
      <w:tblGrid>
        <w:gridCol w:w="1283"/>
        <w:gridCol w:w="2888"/>
      </w:tblGrid>
      <w:tr w:rsidR="00F37470" w14:paraId="5412755C" w14:textId="77777777" w:rsidTr="00F37470">
        <w:trPr>
          <w:trHeight w:val="326"/>
        </w:trPr>
        <w:tc>
          <w:tcPr>
            <w:tcW w:w="4171" w:type="dxa"/>
            <w:gridSpan w:val="2"/>
            <w:shd w:val="clear" w:color="auto" w:fill="F9EB67" w:themeFill="accent4"/>
          </w:tcPr>
          <w:p w14:paraId="5757883D" w14:textId="205A31C7" w:rsidR="00F37470" w:rsidRPr="00B53BF3" w:rsidRDefault="00F37470" w:rsidP="00F123F9">
            <w:pPr>
              <w:pStyle w:val="ESSNormal"/>
              <w:rPr>
                <w:b/>
                <w:bCs/>
              </w:rPr>
            </w:pPr>
            <w:r>
              <w:rPr>
                <w:b/>
                <w:bCs/>
              </w:rPr>
              <w:t>Budget</w:t>
            </w:r>
            <w:r w:rsidRPr="00B53BF3">
              <w:rPr>
                <w:b/>
                <w:bCs/>
              </w:rPr>
              <w:t xml:space="preserve">- och </w:t>
            </w:r>
            <w:r>
              <w:rPr>
                <w:b/>
                <w:bCs/>
              </w:rPr>
              <w:t>skuld</w:t>
            </w:r>
            <w:r w:rsidRPr="00B53BF3">
              <w:rPr>
                <w:b/>
                <w:bCs/>
              </w:rPr>
              <w:t>rådgivare</w:t>
            </w:r>
          </w:p>
        </w:tc>
      </w:tr>
      <w:tr w:rsidR="00F37470" w14:paraId="1055732C" w14:textId="77777777" w:rsidTr="00F123F9">
        <w:trPr>
          <w:trHeight w:val="274"/>
        </w:trPr>
        <w:tc>
          <w:tcPr>
            <w:tcW w:w="1271" w:type="dxa"/>
          </w:tcPr>
          <w:p w14:paraId="632D2529" w14:textId="77777777" w:rsidR="00F37470" w:rsidRPr="00B53BF3" w:rsidRDefault="00F37470" w:rsidP="00F123F9">
            <w:pPr>
              <w:pStyle w:val="ESSNormal"/>
              <w:rPr>
                <w:rFonts w:cstheme="minorHAnsi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</w:rPr>
              <w:t xml:space="preserve"> N</w:t>
            </w: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amn: </w:t>
            </w:r>
          </w:p>
        </w:tc>
        <w:tc>
          <w:tcPr>
            <w:tcW w:w="2900" w:type="dxa"/>
          </w:tcPr>
          <w:p w14:paraId="55F76E75" w14:textId="77777777" w:rsidR="00F37470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621CDDE8" w14:textId="77777777" w:rsidTr="00F123F9">
        <w:trPr>
          <w:trHeight w:val="274"/>
        </w:trPr>
        <w:tc>
          <w:tcPr>
            <w:tcW w:w="1271" w:type="dxa"/>
          </w:tcPr>
          <w:p w14:paraId="39300B58" w14:textId="77777777" w:rsidR="00F37470" w:rsidRPr="00B53BF3" w:rsidRDefault="00F37470" w:rsidP="00F123F9">
            <w:pPr>
              <w:pStyle w:val="ESSNormal"/>
              <w:rPr>
                <w:rFonts w:cstheme="minorHAnsi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Förvaltning:</w:t>
            </w:r>
          </w:p>
        </w:tc>
        <w:tc>
          <w:tcPr>
            <w:tcW w:w="2900" w:type="dxa"/>
          </w:tcPr>
          <w:p w14:paraId="032FF6D4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441F586F" w14:textId="77777777" w:rsidTr="00F123F9">
        <w:trPr>
          <w:trHeight w:val="274"/>
        </w:trPr>
        <w:tc>
          <w:tcPr>
            <w:tcW w:w="1271" w:type="dxa"/>
          </w:tcPr>
          <w:p w14:paraId="087A04A6" w14:textId="77777777" w:rsidR="00F37470" w:rsidRPr="00B53BF3" w:rsidRDefault="00F37470" w:rsidP="00F123F9">
            <w:pPr>
              <w:pStyle w:val="ESSNormal"/>
              <w:rPr>
                <w:rFonts w:cstheme="minorHAnsi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E-post:</w:t>
            </w:r>
          </w:p>
        </w:tc>
        <w:tc>
          <w:tcPr>
            <w:tcW w:w="2900" w:type="dxa"/>
          </w:tcPr>
          <w:p w14:paraId="4C1105FB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1248F021" w14:textId="77777777" w:rsidTr="00F123F9">
        <w:trPr>
          <w:trHeight w:val="274"/>
        </w:trPr>
        <w:tc>
          <w:tcPr>
            <w:tcW w:w="1271" w:type="dxa"/>
          </w:tcPr>
          <w:p w14:paraId="01906389" w14:textId="77777777" w:rsidR="00F37470" w:rsidRPr="00B53BF3" w:rsidRDefault="00F37470" w:rsidP="00F123F9">
            <w:pPr>
              <w:pStyle w:val="ESSNormal"/>
              <w:rPr>
                <w:rFonts w:cstheme="minorHAnsi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Tel: </w:t>
            </w:r>
          </w:p>
        </w:tc>
        <w:tc>
          <w:tcPr>
            <w:tcW w:w="2900" w:type="dxa"/>
          </w:tcPr>
          <w:p w14:paraId="1B471DA4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5A7CD0E0" w14:textId="77777777" w:rsidTr="00F123F9">
        <w:trPr>
          <w:trHeight w:val="274"/>
        </w:trPr>
        <w:tc>
          <w:tcPr>
            <w:tcW w:w="1271" w:type="dxa"/>
          </w:tcPr>
          <w:p w14:paraId="1330CEE9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  <w:tc>
          <w:tcPr>
            <w:tcW w:w="2900" w:type="dxa"/>
          </w:tcPr>
          <w:p w14:paraId="527E8338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561FE4EA" w14:textId="77777777" w:rsidTr="00F123F9">
        <w:trPr>
          <w:trHeight w:val="274"/>
        </w:trPr>
        <w:tc>
          <w:tcPr>
            <w:tcW w:w="1271" w:type="dxa"/>
          </w:tcPr>
          <w:p w14:paraId="0165F526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Namn: </w:t>
            </w:r>
          </w:p>
        </w:tc>
        <w:tc>
          <w:tcPr>
            <w:tcW w:w="2900" w:type="dxa"/>
          </w:tcPr>
          <w:p w14:paraId="3F7A6921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435E08C6" w14:textId="77777777" w:rsidTr="00F123F9">
        <w:trPr>
          <w:trHeight w:val="274"/>
        </w:trPr>
        <w:tc>
          <w:tcPr>
            <w:tcW w:w="1271" w:type="dxa"/>
          </w:tcPr>
          <w:p w14:paraId="209DC6B7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Förvaltning:</w:t>
            </w:r>
          </w:p>
        </w:tc>
        <w:tc>
          <w:tcPr>
            <w:tcW w:w="2900" w:type="dxa"/>
          </w:tcPr>
          <w:p w14:paraId="5FDD2EEC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69FC7113" w14:textId="77777777" w:rsidTr="00F123F9">
        <w:trPr>
          <w:trHeight w:val="274"/>
        </w:trPr>
        <w:tc>
          <w:tcPr>
            <w:tcW w:w="1271" w:type="dxa"/>
          </w:tcPr>
          <w:p w14:paraId="09836322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E-post:</w:t>
            </w:r>
          </w:p>
        </w:tc>
        <w:tc>
          <w:tcPr>
            <w:tcW w:w="2900" w:type="dxa"/>
          </w:tcPr>
          <w:p w14:paraId="107EC29B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28D223AC" w14:textId="77777777" w:rsidTr="00F123F9">
        <w:trPr>
          <w:trHeight w:val="274"/>
        </w:trPr>
        <w:tc>
          <w:tcPr>
            <w:tcW w:w="1271" w:type="dxa"/>
          </w:tcPr>
          <w:p w14:paraId="148ACBA8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Tel: </w:t>
            </w:r>
          </w:p>
        </w:tc>
        <w:tc>
          <w:tcPr>
            <w:tcW w:w="2900" w:type="dxa"/>
          </w:tcPr>
          <w:p w14:paraId="2BB3B922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</w:tbl>
    <w:p w14:paraId="7D660E7B" w14:textId="77777777" w:rsidR="00F37470" w:rsidRDefault="00F37470" w:rsidP="00B53BF3">
      <w:pPr>
        <w:pStyle w:val="ESSNormal"/>
      </w:pPr>
    </w:p>
    <w:tbl>
      <w:tblPr>
        <w:tblStyle w:val="Formatmall1"/>
        <w:tblW w:w="0" w:type="auto"/>
        <w:tblLook w:val="04A0" w:firstRow="1" w:lastRow="0" w:firstColumn="1" w:lastColumn="0" w:noHBand="0" w:noVBand="1"/>
      </w:tblPr>
      <w:tblGrid>
        <w:gridCol w:w="1283"/>
        <w:gridCol w:w="2888"/>
      </w:tblGrid>
      <w:tr w:rsidR="00F37470" w14:paraId="261CCEAA" w14:textId="77777777" w:rsidTr="00F123F9">
        <w:trPr>
          <w:trHeight w:val="326"/>
        </w:trPr>
        <w:tc>
          <w:tcPr>
            <w:tcW w:w="4171" w:type="dxa"/>
            <w:gridSpan w:val="2"/>
            <w:shd w:val="clear" w:color="auto" w:fill="F9E6A9" w:themeFill="background2" w:themeFillShade="E6"/>
          </w:tcPr>
          <w:p w14:paraId="463CD0A3" w14:textId="1D06790E" w:rsidR="00F37470" w:rsidRPr="00B53BF3" w:rsidRDefault="00F37470" w:rsidP="00F123F9">
            <w:pPr>
              <w:pStyle w:val="ESSNormal"/>
              <w:rPr>
                <w:b/>
                <w:bCs/>
              </w:rPr>
            </w:pPr>
            <w:r w:rsidRPr="00F37470">
              <w:rPr>
                <w:b/>
                <w:bCs/>
              </w:rPr>
              <w:t xml:space="preserve">Socialsekreterare </w:t>
            </w:r>
            <w:r w:rsidRPr="00B53BF3">
              <w:rPr>
                <w:b/>
                <w:bCs/>
              </w:rPr>
              <w:t xml:space="preserve"> </w:t>
            </w:r>
            <w:r w:rsidRPr="00B53BF3">
              <w:t>(barn och familj)</w:t>
            </w:r>
          </w:p>
        </w:tc>
      </w:tr>
      <w:tr w:rsidR="00F37470" w14:paraId="13E7482B" w14:textId="77777777" w:rsidTr="00F123F9">
        <w:trPr>
          <w:trHeight w:val="274"/>
        </w:trPr>
        <w:tc>
          <w:tcPr>
            <w:tcW w:w="1271" w:type="dxa"/>
          </w:tcPr>
          <w:p w14:paraId="3A31143E" w14:textId="77777777" w:rsidR="00F37470" w:rsidRPr="00B53BF3" w:rsidRDefault="00F37470" w:rsidP="00F123F9">
            <w:pPr>
              <w:pStyle w:val="ESSNormal"/>
              <w:rPr>
                <w:rFonts w:cstheme="minorHAnsi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</w:rPr>
              <w:t xml:space="preserve"> N</w:t>
            </w: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amn: </w:t>
            </w:r>
          </w:p>
        </w:tc>
        <w:tc>
          <w:tcPr>
            <w:tcW w:w="2900" w:type="dxa"/>
          </w:tcPr>
          <w:p w14:paraId="07E2691E" w14:textId="77777777" w:rsidR="00F37470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5C915750" w14:textId="77777777" w:rsidTr="00F123F9">
        <w:trPr>
          <w:trHeight w:val="274"/>
        </w:trPr>
        <w:tc>
          <w:tcPr>
            <w:tcW w:w="1271" w:type="dxa"/>
          </w:tcPr>
          <w:p w14:paraId="2AC849CD" w14:textId="77777777" w:rsidR="00F37470" w:rsidRPr="00B53BF3" w:rsidRDefault="00F37470" w:rsidP="00F123F9">
            <w:pPr>
              <w:pStyle w:val="ESSNormal"/>
              <w:rPr>
                <w:rFonts w:cstheme="minorHAnsi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Förvaltning:</w:t>
            </w:r>
          </w:p>
        </w:tc>
        <w:tc>
          <w:tcPr>
            <w:tcW w:w="2900" w:type="dxa"/>
          </w:tcPr>
          <w:p w14:paraId="60C40F71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5FD43144" w14:textId="77777777" w:rsidTr="00F123F9">
        <w:trPr>
          <w:trHeight w:val="274"/>
        </w:trPr>
        <w:tc>
          <w:tcPr>
            <w:tcW w:w="1271" w:type="dxa"/>
          </w:tcPr>
          <w:p w14:paraId="4ECF7C2B" w14:textId="77777777" w:rsidR="00F37470" w:rsidRPr="00B53BF3" w:rsidRDefault="00F37470" w:rsidP="00F123F9">
            <w:pPr>
              <w:pStyle w:val="ESSNormal"/>
              <w:rPr>
                <w:rFonts w:cstheme="minorHAnsi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E-post:</w:t>
            </w:r>
          </w:p>
        </w:tc>
        <w:tc>
          <w:tcPr>
            <w:tcW w:w="2900" w:type="dxa"/>
          </w:tcPr>
          <w:p w14:paraId="08DB4AE0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7BC9DA0A" w14:textId="77777777" w:rsidTr="00F123F9">
        <w:trPr>
          <w:trHeight w:val="274"/>
        </w:trPr>
        <w:tc>
          <w:tcPr>
            <w:tcW w:w="1271" w:type="dxa"/>
          </w:tcPr>
          <w:p w14:paraId="6A72D8E3" w14:textId="77777777" w:rsidR="00F37470" w:rsidRPr="00B53BF3" w:rsidRDefault="00F37470" w:rsidP="00F123F9">
            <w:pPr>
              <w:pStyle w:val="ESSNormal"/>
              <w:rPr>
                <w:rFonts w:cstheme="minorHAnsi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Tel: </w:t>
            </w:r>
          </w:p>
        </w:tc>
        <w:tc>
          <w:tcPr>
            <w:tcW w:w="2900" w:type="dxa"/>
          </w:tcPr>
          <w:p w14:paraId="52F77ED7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22A808BF" w14:textId="77777777" w:rsidTr="00F123F9">
        <w:trPr>
          <w:trHeight w:val="274"/>
        </w:trPr>
        <w:tc>
          <w:tcPr>
            <w:tcW w:w="1271" w:type="dxa"/>
          </w:tcPr>
          <w:p w14:paraId="09BEACF8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  <w:tc>
          <w:tcPr>
            <w:tcW w:w="2900" w:type="dxa"/>
          </w:tcPr>
          <w:p w14:paraId="72FE58F8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2ACB45B9" w14:textId="77777777" w:rsidTr="00F123F9">
        <w:trPr>
          <w:trHeight w:val="274"/>
        </w:trPr>
        <w:tc>
          <w:tcPr>
            <w:tcW w:w="1271" w:type="dxa"/>
          </w:tcPr>
          <w:p w14:paraId="23645B89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Namn: </w:t>
            </w:r>
          </w:p>
        </w:tc>
        <w:tc>
          <w:tcPr>
            <w:tcW w:w="2900" w:type="dxa"/>
          </w:tcPr>
          <w:p w14:paraId="5C184992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29C0B2D0" w14:textId="77777777" w:rsidTr="00F123F9">
        <w:trPr>
          <w:trHeight w:val="274"/>
        </w:trPr>
        <w:tc>
          <w:tcPr>
            <w:tcW w:w="1271" w:type="dxa"/>
          </w:tcPr>
          <w:p w14:paraId="533EA252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Förvaltning:</w:t>
            </w:r>
          </w:p>
        </w:tc>
        <w:tc>
          <w:tcPr>
            <w:tcW w:w="2900" w:type="dxa"/>
          </w:tcPr>
          <w:p w14:paraId="24E61502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79CAA143" w14:textId="77777777" w:rsidTr="00F123F9">
        <w:trPr>
          <w:trHeight w:val="274"/>
        </w:trPr>
        <w:tc>
          <w:tcPr>
            <w:tcW w:w="1271" w:type="dxa"/>
          </w:tcPr>
          <w:p w14:paraId="60989B2B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E-post:</w:t>
            </w:r>
          </w:p>
        </w:tc>
        <w:tc>
          <w:tcPr>
            <w:tcW w:w="2900" w:type="dxa"/>
          </w:tcPr>
          <w:p w14:paraId="5985B702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6EB32A6F" w14:textId="77777777" w:rsidTr="00F123F9">
        <w:trPr>
          <w:trHeight w:val="274"/>
        </w:trPr>
        <w:tc>
          <w:tcPr>
            <w:tcW w:w="1271" w:type="dxa"/>
          </w:tcPr>
          <w:p w14:paraId="6D9989DD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Tel: </w:t>
            </w:r>
          </w:p>
        </w:tc>
        <w:tc>
          <w:tcPr>
            <w:tcW w:w="2900" w:type="dxa"/>
          </w:tcPr>
          <w:p w14:paraId="364ACD4F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</w:tbl>
    <w:p w14:paraId="60C37A6F" w14:textId="77777777" w:rsidR="00F37470" w:rsidRDefault="00F37470" w:rsidP="00B53BF3">
      <w:pPr>
        <w:pStyle w:val="ESSNormal"/>
      </w:pPr>
    </w:p>
    <w:tbl>
      <w:tblPr>
        <w:tblStyle w:val="Formatmall1"/>
        <w:tblW w:w="0" w:type="auto"/>
        <w:tblLook w:val="04A0" w:firstRow="1" w:lastRow="0" w:firstColumn="1" w:lastColumn="0" w:noHBand="0" w:noVBand="1"/>
      </w:tblPr>
      <w:tblGrid>
        <w:gridCol w:w="1283"/>
        <w:gridCol w:w="2888"/>
      </w:tblGrid>
      <w:tr w:rsidR="00F37470" w14:paraId="28A6AA93" w14:textId="77777777" w:rsidTr="00F37470">
        <w:trPr>
          <w:trHeight w:val="326"/>
        </w:trPr>
        <w:tc>
          <w:tcPr>
            <w:tcW w:w="4171" w:type="dxa"/>
            <w:gridSpan w:val="2"/>
            <w:shd w:val="clear" w:color="auto" w:fill="F9C0AE" w:themeFill="accent2" w:themeFillTint="66"/>
          </w:tcPr>
          <w:p w14:paraId="54785D78" w14:textId="6F6DC35F" w:rsidR="00F37470" w:rsidRPr="00B53BF3" w:rsidRDefault="00F37470" w:rsidP="00F123F9">
            <w:pPr>
              <w:pStyle w:val="ESSNormal"/>
              <w:rPr>
                <w:b/>
                <w:bCs/>
              </w:rPr>
            </w:pPr>
            <w:r w:rsidRPr="00B53BF3">
              <w:rPr>
                <w:b/>
                <w:bCs/>
              </w:rPr>
              <w:t>Hemtjänst</w:t>
            </w:r>
          </w:p>
        </w:tc>
      </w:tr>
      <w:tr w:rsidR="00F37470" w14:paraId="2CFCCC9E" w14:textId="77777777" w:rsidTr="00F123F9">
        <w:trPr>
          <w:trHeight w:val="274"/>
        </w:trPr>
        <w:tc>
          <w:tcPr>
            <w:tcW w:w="1271" w:type="dxa"/>
          </w:tcPr>
          <w:p w14:paraId="1CEA850C" w14:textId="77777777" w:rsidR="00F37470" w:rsidRPr="00B53BF3" w:rsidRDefault="00F37470" w:rsidP="00F123F9">
            <w:pPr>
              <w:pStyle w:val="ESSNormal"/>
              <w:rPr>
                <w:rFonts w:cstheme="minorHAnsi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</w:rPr>
              <w:t xml:space="preserve"> N</w:t>
            </w: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amn: </w:t>
            </w:r>
          </w:p>
        </w:tc>
        <w:tc>
          <w:tcPr>
            <w:tcW w:w="2900" w:type="dxa"/>
          </w:tcPr>
          <w:p w14:paraId="6BFEE750" w14:textId="77777777" w:rsidR="00F37470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082C1E0B" w14:textId="77777777" w:rsidTr="00F123F9">
        <w:trPr>
          <w:trHeight w:val="274"/>
        </w:trPr>
        <w:tc>
          <w:tcPr>
            <w:tcW w:w="1271" w:type="dxa"/>
          </w:tcPr>
          <w:p w14:paraId="79429A3E" w14:textId="77777777" w:rsidR="00F37470" w:rsidRPr="00B53BF3" w:rsidRDefault="00F37470" w:rsidP="00F123F9">
            <w:pPr>
              <w:pStyle w:val="ESSNormal"/>
              <w:rPr>
                <w:rFonts w:cstheme="minorHAnsi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Förvaltning:</w:t>
            </w:r>
          </w:p>
        </w:tc>
        <w:tc>
          <w:tcPr>
            <w:tcW w:w="2900" w:type="dxa"/>
          </w:tcPr>
          <w:p w14:paraId="0B243C5B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170D241D" w14:textId="77777777" w:rsidTr="00F123F9">
        <w:trPr>
          <w:trHeight w:val="274"/>
        </w:trPr>
        <w:tc>
          <w:tcPr>
            <w:tcW w:w="1271" w:type="dxa"/>
          </w:tcPr>
          <w:p w14:paraId="1F893B34" w14:textId="77777777" w:rsidR="00F37470" w:rsidRPr="00B53BF3" w:rsidRDefault="00F37470" w:rsidP="00F123F9">
            <w:pPr>
              <w:pStyle w:val="ESSNormal"/>
              <w:rPr>
                <w:rFonts w:cstheme="minorHAnsi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E-post:</w:t>
            </w:r>
          </w:p>
        </w:tc>
        <w:tc>
          <w:tcPr>
            <w:tcW w:w="2900" w:type="dxa"/>
          </w:tcPr>
          <w:p w14:paraId="6EB0FDFF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1881AE82" w14:textId="77777777" w:rsidTr="00F123F9">
        <w:trPr>
          <w:trHeight w:val="274"/>
        </w:trPr>
        <w:tc>
          <w:tcPr>
            <w:tcW w:w="1271" w:type="dxa"/>
          </w:tcPr>
          <w:p w14:paraId="6E2F2567" w14:textId="77777777" w:rsidR="00F37470" w:rsidRPr="00B53BF3" w:rsidRDefault="00F37470" w:rsidP="00F123F9">
            <w:pPr>
              <w:pStyle w:val="ESSNormal"/>
              <w:rPr>
                <w:rFonts w:cstheme="minorHAnsi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Tel: </w:t>
            </w:r>
          </w:p>
        </w:tc>
        <w:tc>
          <w:tcPr>
            <w:tcW w:w="2900" w:type="dxa"/>
          </w:tcPr>
          <w:p w14:paraId="21BADB74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62E43D73" w14:textId="77777777" w:rsidTr="00F123F9">
        <w:trPr>
          <w:trHeight w:val="274"/>
        </w:trPr>
        <w:tc>
          <w:tcPr>
            <w:tcW w:w="1271" w:type="dxa"/>
          </w:tcPr>
          <w:p w14:paraId="42108200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  <w:tc>
          <w:tcPr>
            <w:tcW w:w="2900" w:type="dxa"/>
          </w:tcPr>
          <w:p w14:paraId="0E580C80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4B059010" w14:textId="77777777" w:rsidTr="00F123F9">
        <w:trPr>
          <w:trHeight w:val="274"/>
        </w:trPr>
        <w:tc>
          <w:tcPr>
            <w:tcW w:w="1271" w:type="dxa"/>
          </w:tcPr>
          <w:p w14:paraId="69165265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Namn: </w:t>
            </w:r>
          </w:p>
        </w:tc>
        <w:tc>
          <w:tcPr>
            <w:tcW w:w="2900" w:type="dxa"/>
          </w:tcPr>
          <w:p w14:paraId="1863E2EE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53C8F494" w14:textId="77777777" w:rsidTr="00F123F9">
        <w:trPr>
          <w:trHeight w:val="274"/>
        </w:trPr>
        <w:tc>
          <w:tcPr>
            <w:tcW w:w="1271" w:type="dxa"/>
          </w:tcPr>
          <w:p w14:paraId="2F749A38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Förvaltning:</w:t>
            </w:r>
          </w:p>
        </w:tc>
        <w:tc>
          <w:tcPr>
            <w:tcW w:w="2900" w:type="dxa"/>
          </w:tcPr>
          <w:p w14:paraId="274D191B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5098706B" w14:textId="77777777" w:rsidTr="00F123F9">
        <w:trPr>
          <w:trHeight w:val="274"/>
        </w:trPr>
        <w:tc>
          <w:tcPr>
            <w:tcW w:w="1271" w:type="dxa"/>
          </w:tcPr>
          <w:p w14:paraId="5F5BAE73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>E-post:</w:t>
            </w:r>
          </w:p>
        </w:tc>
        <w:tc>
          <w:tcPr>
            <w:tcW w:w="2900" w:type="dxa"/>
          </w:tcPr>
          <w:p w14:paraId="5B406611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  <w:tr w:rsidR="00F37470" w14:paraId="34C795F3" w14:textId="77777777" w:rsidTr="00F123F9">
        <w:trPr>
          <w:trHeight w:val="274"/>
        </w:trPr>
        <w:tc>
          <w:tcPr>
            <w:tcW w:w="1271" w:type="dxa"/>
          </w:tcPr>
          <w:p w14:paraId="031D9556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  <w:r w:rsidRPr="00B53BF3">
              <w:rPr>
                <w:rFonts w:eastAsiaTheme="minorEastAsia" w:cstheme="minorHAnsi"/>
                <w:color w:val="000000" w:themeColor="text1"/>
                <w:kern w:val="24"/>
              </w:rPr>
              <w:t xml:space="preserve">Tel: </w:t>
            </w:r>
          </w:p>
        </w:tc>
        <w:tc>
          <w:tcPr>
            <w:tcW w:w="2900" w:type="dxa"/>
          </w:tcPr>
          <w:p w14:paraId="20F6BD44" w14:textId="77777777" w:rsidR="00F37470" w:rsidRPr="00B53BF3" w:rsidRDefault="00F37470" w:rsidP="00F123F9">
            <w:pPr>
              <w:pStyle w:val="ESSNormal"/>
              <w:rPr>
                <w:rFonts w:eastAsiaTheme="minorEastAsia" w:cstheme="minorHAnsi"/>
                <w:color w:val="000000" w:themeColor="text1"/>
                <w:kern w:val="24"/>
              </w:rPr>
            </w:pPr>
          </w:p>
        </w:tc>
      </w:tr>
    </w:tbl>
    <w:p w14:paraId="616E0310" w14:textId="77777777" w:rsidR="00F37470" w:rsidRDefault="00F37470" w:rsidP="00B53BF3">
      <w:pPr>
        <w:pStyle w:val="ESSNormal"/>
      </w:pPr>
    </w:p>
    <w:p w14:paraId="0FADED5F" w14:textId="77777777" w:rsidR="00B53BF3" w:rsidRDefault="00B53BF3" w:rsidP="00B53BF3">
      <w:pPr>
        <w:pStyle w:val="ESSNormal"/>
      </w:pPr>
    </w:p>
    <w:sectPr w:rsidR="00B53BF3" w:rsidSect="00B53BF3">
      <w:type w:val="continuous"/>
      <w:pgSz w:w="11906" w:h="16838"/>
      <w:pgMar w:top="1701" w:right="1418" w:bottom="1418" w:left="1418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2D74" w14:textId="77777777" w:rsidR="009A391F" w:rsidRDefault="009A391F" w:rsidP="00196723">
      <w:r>
        <w:separator/>
      </w:r>
    </w:p>
  </w:endnote>
  <w:endnote w:type="continuationSeparator" w:id="0">
    <w:p w14:paraId="74B785EC" w14:textId="77777777" w:rsidR="009A391F" w:rsidRDefault="009A391F" w:rsidP="00196723">
      <w:r>
        <w:continuationSeparator/>
      </w:r>
    </w:p>
  </w:endnote>
  <w:endnote w:type="continuationNotice" w:id="1">
    <w:p w14:paraId="049FAD1C" w14:textId="77777777" w:rsidR="009A391F" w:rsidRDefault="009A391F" w:rsidP="00196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Rounded Light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95732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B25DFE" w14:textId="77777777" w:rsidR="00AC6D32" w:rsidRPr="00457CB8" w:rsidRDefault="009A391F" w:rsidP="009B3E5B">
            <w:pPr>
              <w:pStyle w:val="Sidfot"/>
              <w:tabs>
                <w:tab w:val="clear" w:pos="9072"/>
                <w:tab w:val="right" w:pos="9070"/>
              </w:tabs>
              <w:rPr>
                <w:color w:val="005A5F" w:themeColor="text2" w:themeShade="BF"/>
              </w:rPr>
            </w:pPr>
            <w:sdt>
              <w:sdtPr>
                <w:rPr>
                  <w:color w:val="005A5F" w:themeColor="text2" w:themeShade="BF"/>
                </w:rPr>
                <w:id w:val="1343203751"/>
                <w:docPartObj>
                  <w:docPartGallery w:val="Page Numbers (Bottom of Page)"/>
                  <w:docPartUnique/>
                </w:docPartObj>
              </w:sdtPr>
              <w:sdtEndPr>
                <w:rPr>
                  <w:rStyle w:val="SidnrChar"/>
                  <w:sz w:val="18"/>
                  <w:szCs w:val="18"/>
                </w:rPr>
              </w:sdtEndPr>
              <w:sdtContent>
                <w:sdt>
                  <w:sdtPr>
                    <w:rPr>
                      <w:color w:val="005A5F" w:themeColor="text2" w:themeShade="BF"/>
                      <w:sz w:val="18"/>
                      <w:szCs w:val="18"/>
                    </w:rPr>
                    <w:id w:val="475421067"/>
                    <w:docPartObj>
                      <w:docPartGallery w:val="Page Numbers (Top of Page)"/>
                      <w:docPartUnique/>
                    </w:docPartObj>
                  </w:sdtPr>
                  <w:sdtEndPr>
                    <w:rPr>
                      <w:rStyle w:val="SidnrChar"/>
                    </w:rPr>
                  </w:sdtEndPr>
                  <w:sdtContent>
                    <w:hyperlink r:id="rId1" w:history="1">
                      <w:r w:rsidR="00457CB8" w:rsidRPr="00BA13D0">
                        <w:rPr>
                          <w:rStyle w:val="Hyperlnk"/>
                          <w:rFonts w:cstheme="minorHAnsi"/>
                          <w:sz w:val="18"/>
                          <w:szCs w:val="18"/>
                          <w:u w:val="none"/>
                        </w:rPr>
                        <w:t>energikontorsyd.se</w:t>
                      </w:r>
                    </w:hyperlink>
                    <w:r w:rsidR="00457CB8" w:rsidRPr="00BA13D0">
                      <w:rPr>
                        <w:rFonts w:cstheme="minorHAnsi"/>
                        <w:color w:val="005A5F" w:themeColor="text2" w:themeShade="BF"/>
                      </w:rPr>
                      <w:tab/>
                    </w:r>
                    <w:r w:rsidR="00457CB8">
                      <w:rPr>
                        <w:rFonts w:cstheme="minorHAnsi"/>
                        <w:color w:val="005A5F" w:themeColor="text2" w:themeShade="BF"/>
                      </w:rPr>
                      <w:tab/>
                    </w:r>
                    <w:r w:rsidR="00457CB8" w:rsidRPr="009B3E5B">
                      <w:rPr>
                        <w:rStyle w:val="SidnrChar"/>
                      </w:rPr>
                      <w:t xml:space="preserve"> Sida </w:t>
                    </w:r>
                    <w:r w:rsidR="00457CB8" w:rsidRPr="009B3E5B">
                      <w:rPr>
                        <w:rStyle w:val="SidnrChar"/>
                      </w:rPr>
                      <w:fldChar w:fldCharType="begin"/>
                    </w:r>
                    <w:r w:rsidR="00457CB8" w:rsidRPr="009B3E5B">
                      <w:rPr>
                        <w:rStyle w:val="SidnrChar"/>
                      </w:rPr>
                      <w:instrText>PAGE</w:instrText>
                    </w:r>
                    <w:r w:rsidR="00457CB8" w:rsidRPr="009B3E5B">
                      <w:rPr>
                        <w:rStyle w:val="SidnrChar"/>
                      </w:rPr>
                      <w:fldChar w:fldCharType="separate"/>
                    </w:r>
                    <w:r w:rsidR="00457CB8" w:rsidRPr="009B3E5B">
                      <w:rPr>
                        <w:rStyle w:val="SidnrChar"/>
                      </w:rPr>
                      <w:t>1</w:t>
                    </w:r>
                    <w:r w:rsidR="00457CB8" w:rsidRPr="009B3E5B">
                      <w:rPr>
                        <w:rStyle w:val="SidnrChar"/>
                      </w:rPr>
                      <w:fldChar w:fldCharType="end"/>
                    </w:r>
                    <w:r w:rsidR="00457CB8" w:rsidRPr="009B3E5B">
                      <w:rPr>
                        <w:rStyle w:val="SidnrChar"/>
                      </w:rPr>
                      <w:t xml:space="preserve"> av </w:t>
                    </w:r>
                    <w:r w:rsidR="00457CB8" w:rsidRPr="009B3E5B">
                      <w:rPr>
                        <w:rStyle w:val="SidnrChar"/>
                      </w:rPr>
                      <w:fldChar w:fldCharType="begin"/>
                    </w:r>
                    <w:r w:rsidR="00457CB8" w:rsidRPr="009B3E5B">
                      <w:rPr>
                        <w:rStyle w:val="SidnrChar"/>
                      </w:rPr>
                      <w:instrText>NUMPAGES</w:instrText>
                    </w:r>
                    <w:r w:rsidR="00457CB8" w:rsidRPr="009B3E5B">
                      <w:rPr>
                        <w:rStyle w:val="SidnrChar"/>
                      </w:rPr>
                      <w:fldChar w:fldCharType="separate"/>
                    </w:r>
                    <w:r w:rsidR="00457CB8" w:rsidRPr="009B3E5B">
                      <w:rPr>
                        <w:rStyle w:val="SidnrChar"/>
                      </w:rPr>
                      <w:t>3</w:t>
                    </w:r>
                    <w:r w:rsidR="00457CB8" w:rsidRPr="009B3E5B">
                      <w:rPr>
                        <w:rStyle w:val="SidnrChar"/>
                      </w:rPr>
                      <w:fldChar w:fldCharType="end"/>
                    </w:r>
                  </w:sdtContent>
                </w:sdt>
              </w:sdtContent>
            </w:sdt>
            <w:r w:rsidR="00AC6D32" w:rsidRPr="00AC6D32">
              <w:rPr>
                <w:color w:val="005A5F" w:themeColor="text2" w:themeShade="BF"/>
              </w:rPr>
              <w:tab/>
            </w:r>
          </w:p>
        </w:sdtContent>
      </w:sdt>
    </w:sdtContent>
  </w:sdt>
  <w:p w14:paraId="56CCDF78" w14:textId="77777777" w:rsidR="00B21D40" w:rsidRPr="003028C2" w:rsidRDefault="00B21D40" w:rsidP="00196723">
    <w:pPr>
      <w:pStyle w:val="Allmntstyckeform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BA31" w14:textId="77777777" w:rsidR="009A391F" w:rsidRDefault="009A391F" w:rsidP="00196723">
      <w:r>
        <w:separator/>
      </w:r>
    </w:p>
  </w:footnote>
  <w:footnote w:type="continuationSeparator" w:id="0">
    <w:p w14:paraId="092CA7F7" w14:textId="77777777" w:rsidR="009A391F" w:rsidRDefault="009A391F" w:rsidP="00196723">
      <w:r>
        <w:continuationSeparator/>
      </w:r>
    </w:p>
  </w:footnote>
  <w:footnote w:type="continuationNotice" w:id="1">
    <w:p w14:paraId="235D4945" w14:textId="77777777" w:rsidR="009A391F" w:rsidRDefault="009A391F" w:rsidP="001967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3111" w14:textId="77777777" w:rsidR="00E95AC4" w:rsidRDefault="009A391F" w:rsidP="00196723">
    <w:pPr>
      <w:pStyle w:val="Sidhuvud"/>
    </w:pPr>
    <w:r>
      <w:rPr>
        <w:noProof/>
      </w:rPr>
      <w:pict w14:anchorId="6CC1A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525376" o:spid="_x0000_s1029" type="#_x0000_t75" style="position:absolute;margin-left:0;margin-top:0;width:431.5pt;height:40pt;z-index:-251658239;mso-position-horizontal:center;mso-position-horizontal-relative:margin;mso-position-vertical:center;mso-position-vertical-relative:margin" o:allowincell="f">
          <v:imagedata r:id="rId1" o:title="samhälle horisonte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4730" w14:textId="77777777" w:rsidR="00836AEE" w:rsidRDefault="00457CB8" w:rsidP="00514E3A">
    <w:pPr>
      <w:pStyle w:val="Default"/>
    </w:pPr>
    <w:r>
      <w:rPr>
        <w:noProof/>
      </w:rPr>
      <w:drawing>
        <wp:anchor distT="0" distB="0" distL="114300" distR="114300" simplePos="0" relativeHeight="251661315" behindDoc="1" locked="0" layoutInCell="1" allowOverlap="1" wp14:anchorId="5BE2DD77" wp14:editId="2840F734">
          <wp:simplePos x="0" y="0"/>
          <wp:positionH relativeFrom="page">
            <wp:posOffset>258426</wp:posOffset>
          </wp:positionH>
          <wp:positionV relativeFrom="paragraph">
            <wp:posOffset>-246371</wp:posOffset>
          </wp:positionV>
          <wp:extent cx="2224405" cy="575945"/>
          <wp:effectExtent l="0" t="0" r="0" b="0"/>
          <wp:wrapTight wrapText="bothSides">
            <wp:wrapPolygon edited="0">
              <wp:start x="1665" y="714"/>
              <wp:lineTo x="555" y="5001"/>
              <wp:lineTo x="185" y="8573"/>
              <wp:lineTo x="370" y="13574"/>
              <wp:lineTo x="2035" y="20004"/>
              <wp:lineTo x="3330" y="20004"/>
              <wp:lineTo x="10359" y="16432"/>
              <wp:lineTo x="10174" y="13574"/>
              <wp:lineTo x="21273" y="10717"/>
              <wp:lineTo x="21088" y="3572"/>
              <wp:lineTo x="3700" y="714"/>
              <wp:lineTo x="1665" y="714"/>
            </wp:wrapPolygon>
          </wp:wrapTight>
          <wp:docPr id="7" name="Bildobjekt 7" descr="Logga Energikontor Sy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Logga Energikontor Sy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440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56C9" w14:textId="77777777" w:rsidR="00E95AC4" w:rsidRDefault="009A391F" w:rsidP="00196723">
    <w:pPr>
      <w:pStyle w:val="Sidhuvud"/>
    </w:pPr>
    <w:r>
      <w:rPr>
        <w:noProof/>
      </w:rPr>
      <w:pict w14:anchorId="518826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525375" o:spid="_x0000_s1028" type="#_x0000_t75" style="position:absolute;margin-left:0;margin-top:0;width:431.5pt;height:40pt;z-index:-251658240;mso-position-horizontal:center;mso-position-horizontal-relative:margin;mso-position-vertical:center;mso-position-vertical-relative:margin" o:allowincell="f">
          <v:imagedata r:id="rId1" o:title="samhälle horisontel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E790E"/>
    <w:multiLevelType w:val="hybridMultilevel"/>
    <w:tmpl w:val="CB2E34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811D9"/>
    <w:multiLevelType w:val="hybridMultilevel"/>
    <w:tmpl w:val="E9F02F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E6A2E"/>
    <w:multiLevelType w:val="hybridMultilevel"/>
    <w:tmpl w:val="8F9CD9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C01B3"/>
    <w:multiLevelType w:val="hybridMultilevel"/>
    <w:tmpl w:val="B6BAA0D2"/>
    <w:lvl w:ilvl="0" w:tplc="041D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4" w15:restartNumberingAfterBreak="0">
    <w:nsid w:val="48384676"/>
    <w:multiLevelType w:val="multilevel"/>
    <w:tmpl w:val="041D001D"/>
    <w:numStyleLink w:val="Kapitel2"/>
  </w:abstractNum>
  <w:abstractNum w:abstractNumId="5" w15:restartNumberingAfterBreak="0">
    <w:nsid w:val="51C237CD"/>
    <w:multiLevelType w:val="hybridMultilevel"/>
    <w:tmpl w:val="E58A9B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9071B"/>
    <w:multiLevelType w:val="multilevel"/>
    <w:tmpl w:val="041D001D"/>
    <w:styleLink w:val="Kapitel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/>
        <w:sz w:val="4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11651A1"/>
    <w:multiLevelType w:val="hybridMultilevel"/>
    <w:tmpl w:val="824AC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47AC5"/>
    <w:multiLevelType w:val="hybridMultilevel"/>
    <w:tmpl w:val="661E00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D5820"/>
    <w:multiLevelType w:val="hybridMultilevel"/>
    <w:tmpl w:val="DCDEE4E8"/>
    <w:lvl w:ilvl="0" w:tplc="3E5A835C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18457">
    <w:abstractNumId w:val="8"/>
  </w:num>
  <w:num w:numId="2" w16cid:durableId="1911651822">
    <w:abstractNumId w:val="9"/>
  </w:num>
  <w:num w:numId="3" w16cid:durableId="2000648003">
    <w:abstractNumId w:val="6"/>
  </w:num>
  <w:num w:numId="4" w16cid:durableId="1815682612">
    <w:abstractNumId w:val="4"/>
  </w:num>
  <w:num w:numId="5" w16cid:durableId="1616674258">
    <w:abstractNumId w:val="2"/>
  </w:num>
  <w:num w:numId="6" w16cid:durableId="62527764">
    <w:abstractNumId w:val="5"/>
  </w:num>
  <w:num w:numId="7" w16cid:durableId="898173419">
    <w:abstractNumId w:val="1"/>
  </w:num>
  <w:num w:numId="8" w16cid:durableId="1485899464">
    <w:abstractNumId w:val="7"/>
  </w:num>
  <w:num w:numId="9" w16cid:durableId="1508129046">
    <w:abstractNumId w:val="3"/>
  </w:num>
  <w:num w:numId="10" w16cid:durableId="112115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F3"/>
    <w:rsid w:val="000002F2"/>
    <w:rsid w:val="0001419A"/>
    <w:rsid w:val="000300FE"/>
    <w:rsid w:val="00033A2C"/>
    <w:rsid w:val="000409EB"/>
    <w:rsid w:val="00051610"/>
    <w:rsid w:val="000567B8"/>
    <w:rsid w:val="0008215E"/>
    <w:rsid w:val="000870FF"/>
    <w:rsid w:val="000960F5"/>
    <w:rsid w:val="000A1D35"/>
    <w:rsid w:val="000E2414"/>
    <w:rsid w:val="000E53A2"/>
    <w:rsid w:val="000F6A7E"/>
    <w:rsid w:val="00124901"/>
    <w:rsid w:val="00140E9A"/>
    <w:rsid w:val="00146266"/>
    <w:rsid w:val="0015173A"/>
    <w:rsid w:val="0015480A"/>
    <w:rsid w:val="00165380"/>
    <w:rsid w:val="00166369"/>
    <w:rsid w:val="00170E74"/>
    <w:rsid w:val="00191C1E"/>
    <w:rsid w:val="00196723"/>
    <w:rsid w:val="001B02D9"/>
    <w:rsid w:val="001B0C6C"/>
    <w:rsid w:val="001B2C4D"/>
    <w:rsid w:val="001C502B"/>
    <w:rsid w:val="001C5D32"/>
    <w:rsid w:val="001E72A6"/>
    <w:rsid w:val="001F7BE8"/>
    <w:rsid w:val="00222B64"/>
    <w:rsid w:val="002338E9"/>
    <w:rsid w:val="00245C17"/>
    <w:rsid w:val="0025656E"/>
    <w:rsid w:val="00277D6A"/>
    <w:rsid w:val="00292080"/>
    <w:rsid w:val="002D4362"/>
    <w:rsid w:val="002E537E"/>
    <w:rsid w:val="002F1CFD"/>
    <w:rsid w:val="003028C2"/>
    <w:rsid w:val="00313EA7"/>
    <w:rsid w:val="0032664D"/>
    <w:rsid w:val="00331FC6"/>
    <w:rsid w:val="0034690B"/>
    <w:rsid w:val="0039203C"/>
    <w:rsid w:val="003C45B7"/>
    <w:rsid w:val="003D49CB"/>
    <w:rsid w:val="003E687D"/>
    <w:rsid w:val="003F3761"/>
    <w:rsid w:val="00412AE5"/>
    <w:rsid w:val="0041627E"/>
    <w:rsid w:val="00425580"/>
    <w:rsid w:val="00425ABD"/>
    <w:rsid w:val="00425CA1"/>
    <w:rsid w:val="00430E2D"/>
    <w:rsid w:val="004347F7"/>
    <w:rsid w:val="00437A74"/>
    <w:rsid w:val="004413A0"/>
    <w:rsid w:val="004423D6"/>
    <w:rsid w:val="00457CB8"/>
    <w:rsid w:val="00476ECF"/>
    <w:rsid w:val="00491BE4"/>
    <w:rsid w:val="004B666F"/>
    <w:rsid w:val="004C3096"/>
    <w:rsid w:val="00504607"/>
    <w:rsid w:val="00511E36"/>
    <w:rsid w:val="00514E3A"/>
    <w:rsid w:val="00520B31"/>
    <w:rsid w:val="0052148C"/>
    <w:rsid w:val="005260BA"/>
    <w:rsid w:val="0052754C"/>
    <w:rsid w:val="005347C2"/>
    <w:rsid w:val="00545268"/>
    <w:rsid w:val="00562D85"/>
    <w:rsid w:val="0056390F"/>
    <w:rsid w:val="005762C1"/>
    <w:rsid w:val="005846C2"/>
    <w:rsid w:val="00587B0F"/>
    <w:rsid w:val="00594163"/>
    <w:rsid w:val="005C0944"/>
    <w:rsid w:val="005C45B8"/>
    <w:rsid w:val="005D4E01"/>
    <w:rsid w:val="005F36C7"/>
    <w:rsid w:val="0060266A"/>
    <w:rsid w:val="00617F8C"/>
    <w:rsid w:val="00621EBC"/>
    <w:rsid w:val="006567B4"/>
    <w:rsid w:val="006604FA"/>
    <w:rsid w:val="006652AF"/>
    <w:rsid w:val="0067643A"/>
    <w:rsid w:val="00677760"/>
    <w:rsid w:val="0067782F"/>
    <w:rsid w:val="006946CD"/>
    <w:rsid w:val="006A66ED"/>
    <w:rsid w:val="006B7F5F"/>
    <w:rsid w:val="006C17C3"/>
    <w:rsid w:val="006C1C9A"/>
    <w:rsid w:val="006F478C"/>
    <w:rsid w:val="00700B7E"/>
    <w:rsid w:val="00722DC8"/>
    <w:rsid w:val="00743F4C"/>
    <w:rsid w:val="00750529"/>
    <w:rsid w:val="00751C55"/>
    <w:rsid w:val="00757A9B"/>
    <w:rsid w:val="00761949"/>
    <w:rsid w:val="007A0DF0"/>
    <w:rsid w:val="007B18A2"/>
    <w:rsid w:val="007B18A4"/>
    <w:rsid w:val="007B629C"/>
    <w:rsid w:val="007F5D62"/>
    <w:rsid w:val="007F7BF4"/>
    <w:rsid w:val="008178DD"/>
    <w:rsid w:val="008234D4"/>
    <w:rsid w:val="00831BD3"/>
    <w:rsid w:val="00836AEE"/>
    <w:rsid w:val="00846ABC"/>
    <w:rsid w:val="00855B61"/>
    <w:rsid w:val="008602B5"/>
    <w:rsid w:val="00865C51"/>
    <w:rsid w:val="00881962"/>
    <w:rsid w:val="00885546"/>
    <w:rsid w:val="008A4E9F"/>
    <w:rsid w:val="008C5B39"/>
    <w:rsid w:val="008D723C"/>
    <w:rsid w:val="008E3540"/>
    <w:rsid w:val="00900EED"/>
    <w:rsid w:val="00916225"/>
    <w:rsid w:val="00921836"/>
    <w:rsid w:val="00927C97"/>
    <w:rsid w:val="00942E02"/>
    <w:rsid w:val="00943AC6"/>
    <w:rsid w:val="00967597"/>
    <w:rsid w:val="00973859"/>
    <w:rsid w:val="009A391F"/>
    <w:rsid w:val="009A6DDB"/>
    <w:rsid w:val="009B3E5B"/>
    <w:rsid w:val="009E203F"/>
    <w:rsid w:val="009E4FBF"/>
    <w:rsid w:val="009F4BDB"/>
    <w:rsid w:val="009F6035"/>
    <w:rsid w:val="00A0635B"/>
    <w:rsid w:val="00A17E5F"/>
    <w:rsid w:val="00A2719B"/>
    <w:rsid w:val="00A30EBA"/>
    <w:rsid w:val="00A44FE5"/>
    <w:rsid w:val="00A517EC"/>
    <w:rsid w:val="00A70DCC"/>
    <w:rsid w:val="00A83C94"/>
    <w:rsid w:val="00A93C9E"/>
    <w:rsid w:val="00AA1D1E"/>
    <w:rsid w:val="00AA2B9A"/>
    <w:rsid w:val="00AC6D32"/>
    <w:rsid w:val="00AE2755"/>
    <w:rsid w:val="00AE6FA9"/>
    <w:rsid w:val="00B21D40"/>
    <w:rsid w:val="00B27783"/>
    <w:rsid w:val="00B362CD"/>
    <w:rsid w:val="00B53BF3"/>
    <w:rsid w:val="00B67028"/>
    <w:rsid w:val="00B67227"/>
    <w:rsid w:val="00B8471A"/>
    <w:rsid w:val="00BB0E98"/>
    <w:rsid w:val="00BB4843"/>
    <w:rsid w:val="00BE5F5E"/>
    <w:rsid w:val="00BF41AC"/>
    <w:rsid w:val="00C02EB1"/>
    <w:rsid w:val="00C07889"/>
    <w:rsid w:val="00C6007A"/>
    <w:rsid w:val="00C642E0"/>
    <w:rsid w:val="00C67B6E"/>
    <w:rsid w:val="00C70CD7"/>
    <w:rsid w:val="00C74CAF"/>
    <w:rsid w:val="00CA6259"/>
    <w:rsid w:val="00CA63A1"/>
    <w:rsid w:val="00CB66C0"/>
    <w:rsid w:val="00CE1975"/>
    <w:rsid w:val="00CF1B1A"/>
    <w:rsid w:val="00D226EE"/>
    <w:rsid w:val="00D63FAA"/>
    <w:rsid w:val="00D8387B"/>
    <w:rsid w:val="00D91DEB"/>
    <w:rsid w:val="00DA36FC"/>
    <w:rsid w:val="00DC3978"/>
    <w:rsid w:val="00DC6700"/>
    <w:rsid w:val="00DD6E05"/>
    <w:rsid w:val="00E00333"/>
    <w:rsid w:val="00E43C6F"/>
    <w:rsid w:val="00E54187"/>
    <w:rsid w:val="00E636B0"/>
    <w:rsid w:val="00E77AAD"/>
    <w:rsid w:val="00E814EA"/>
    <w:rsid w:val="00E850EB"/>
    <w:rsid w:val="00E95AC4"/>
    <w:rsid w:val="00EA2C57"/>
    <w:rsid w:val="00ED2BCF"/>
    <w:rsid w:val="00EE3AA0"/>
    <w:rsid w:val="00EE7EA1"/>
    <w:rsid w:val="00F07F22"/>
    <w:rsid w:val="00F227EF"/>
    <w:rsid w:val="00F23433"/>
    <w:rsid w:val="00F2485E"/>
    <w:rsid w:val="00F33669"/>
    <w:rsid w:val="00F35903"/>
    <w:rsid w:val="00F37470"/>
    <w:rsid w:val="00F53418"/>
    <w:rsid w:val="00F5417C"/>
    <w:rsid w:val="00F57143"/>
    <w:rsid w:val="00F66598"/>
    <w:rsid w:val="00F66B37"/>
    <w:rsid w:val="00FB5833"/>
    <w:rsid w:val="00FC133E"/>
    <w:rsid w:val="4A1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BB46D"/>
  <w15:chartTrackingRefBased/>
  <w15:docId w15:val="{4D6EF84F-0C35-4726-9531-FFE992CC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before="12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A83C94"/>
  </w:style>
  <w:style w:type="paragraph" w:styleId="Rubrik1">
    <w:name w:val="heading 1"/>
    <w:aliases w:val="Kapitel 1"/>
    <w:basedOn w:val="Normal"/>
    <w:next w:val="Normal"/>
    <w:link w:val="Rubrik1Char"/>
    <w:uiPriority w:val="9"/>
    <w:semiHidden/>
    <w:rsid w:val="00C02EB1"/>
    <w:pPr>
      <w:keepNext/>
      <w:keepLines/>
      <w:spacing w:before="360" w:after="40" w:line="240" w:lineRule="auto"/>
      <w:outlineLvl w:val="0"/>
    </w:pPr>
    <w:rPr>
      <w:rFonts w:ascii="Arial" w:eastAsiaTheme="majorEastAsia" w:hAnsi="Arial" w:cs="Arial"/>
      <w:b/>
      <w:bCs/>
      <w:sz w:val="44"/>
      <w:szCs w:val="4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4C309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9D2C1D" w:themeColor="accent6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30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16C4A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30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AA370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30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AA37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30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16C4A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30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16C4A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30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30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36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6AEE"/>
  </w:style>
  <w:style w:type="paragraph" w:styleId="Sidfot">
    <w:name w:val="footer"/>
    <w:basedOn w:val="Normal"/>
    <w:link w:val="SidfotChar"/>
    <w:uiPriority w:val="99"/>
    <w:unhideWhenUsed/>
    <w:rsid w:val="00836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6AEE"/>
  </w:style>
  <w:style w:type="paragraph" w:customStyle="1" w:styleId="Default">
    <w:name w:val="Default"/>
    <w:semiHidden/>
    <w:rsid w:val="00836AEE"/>
    <w:pPr>
      <w:autoSpaceDE w:val="0"/>
      <w:autoSpaceDN w:val="0"/>
      <w:adjustRightInd w:val="0"/>
      <w:spacing w:after="0" w:line="240" w:lineRule="auto"/>
    </w:pPr>
    <w:rPr>
      <w:rFonts w:ascii="Gotham Rounded Light" w:hAnsi="Gotham Rounded Light" w:cs="Gotham Rounded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36AEE"/>
    <w:pPr>
      <w:spacing w:line="241" w:lineRule="atLeast"/>
    </w:pPr>
    <w:rPr>
      <w:rFonts w:cstheme="minorBidi"/>
      <w:color w:val="auto"/>
    </w:rPr>
  </w:style>
  <w:style w:type="paragraph" w:customStyle="1" w:styleId="ESSDatum">
    <w:name w:val="ESS Datum"/>
    <w:basedOn w:val="Normal"/>
    <w:next w:val="ESSNormal"/>
    <w:link w:val="ESSDatumChar"/>
    <w:uiPriority w:val="1"/>
    <w:qFormat/>
    <w:rsid w:val="001C5D32"/>
    <w:rPr>
      <w:rFonts w:asciiTheme="majorHAnsi" w:hAnsiTheme="majorHAnsi"/>
      <w:i/>
      <w:sz w:val="18"/>
      <w:szCs w:val="16"/>
    </w:rPr>
  </w:style>
  <w:style w:type="paragraph" w:customStyle="1" w:styleId="ESSTitel">
    <w:name w:val="ESS Titel"/>
    <w:basedOn w:val="Normal"/>
    <w:next w:val="Normal"/>
    <w:link w:val="ESSTitelChar"/>
    <w:autoRedefine/>
    <w:qFormat/>
    <w:rsid w:val="001C5D32"/>
    <w:pPr>
      <w:spacing w:after="360"/>
      <w:ind w:hanging="5"/>
      <w:outlineLvl w:val="0"/>
    </w:pPr>
    <w:rPr>
      <w:rFonts w:ascii="Arial" w:hAnsi="Arial" w:cs="Arial"/>
      <w:bCs/>
      <w:iCs/>
      <w:color w:val="005A5F" w:themeColor="text2" w:themeShade="BF"/>
      <w:sz w:val="96"/>
      <w:szCs w:val="40"/>
    </w:rPr>
  </w:style>
  <w:style w:type="character" w:customStyle="1" w:styleId="ESSDatumChar">
    <w:name w:val="ESS Datum Char"/>
    <w:basedOn w:val="Standardstycketeckensnitt"/>
    <w:link w:val="ESSDatum"/>
    <w:uiPriority w:val="1"/>
    <w:rsid w:val="00196723"/>
    <w:rPr>
      <w:rFonts w:asciiTheme="majorHAnsi" w:hAnsiTheme="majorHAnsi"/>
      <w:i/>
      <w:sz w:val="18"/>
      <w:szCs w:val="16"/>
    </w:rPr>
  </w:style>
  <w:style w:type="paragraph" w:customStyle="1" w:styleId="ESSRubrik1">
    <w:name w:val="ESS Rubrik 1"/>
    <w:basedOn w:val="ESSTitel"/>
    <w:next w:val="ESSNormal"/>
    <w:link w:val="ESSRubrik1Char"/>
    <w:autoRedefine/>
    <w:qFormat/>
    <w:rsid w:val="00196723"/>
    <w:pPr>
      <w:spacing w:before="240" w:after="120"/>
      <w:ind w:firstLine="0"/>
      <w:outlineLvl w:val="1"/>
    </w:pPr>
    <w:rPr>
      <w:bCs w:val="0"/>
      <w:iCs w:val="0"/>
      <w:color w:val="000000"/>
      <w:sz w:val="48"/>
      <w:szCs w:val="44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ESSTitelChar">
    <w:name w:val="ESS Titel Char"/>
    <w:basedOn w:val="ESSDatumChar"/>
    <w:link w:val="ESSTitel"/>
    <w:rsid w:val="001C5D32"/>
    <w:rPr>
      <w:rFonts w:ascii="Arial" w:hAnsi="Arial" w:cs="Arial"/>
      <w:bCs/>
      <w:i w:val="0"/>
      <w:iCs/>
      <w:color w:val="005A5F" w:themeColor="text2" w:themeShade="BF"/>
      <w:sz w:val="96"/>
      <w:szCs w:val="40"/>
    </w:rPr>
  </w:style>
  <w:style w:type="paragraph" w:customStyle="1" w:styleId="ESSRubrik2">
    <w:name w:val="ESS Rubrik 2"/>
    <w:basedOn w:val="ESSDatum"/>
    <w:next w:val="ESSNormal"/>
    <w:link w:val="ESSRubrik2Char"/>
    <w:autoRedefine/>
    <w:qFormat/>
    <w:rsid w:val="00520B31"/>
    <w:pPr>
      <w:spacing w:before="240" w:after="120"/>
      <w:outlineLvl w:val="2"/>
    </w:pPr>
    <w:rPr>
      <w:rFonts w:ascii="Arial" w:hAnsi="Arial" w:cs="Arial"/>
      <w:bCs/>
      <w:i w:val="0"/>
      <w:color w:val="000000" w:themeColor="text1"/>
      <w:sz w:val="32"/>
      <w:szCs w:val="28"/>
    </w:rPr>
  </w:style>
  <w:style w:type="character" w:customStyle="1" w:styleId="ESSRubrik1Char">
    <w:name w:val="ESS Rubrik 1 Char"/>
    <w:basedOn w:val="ESSDatumChar"/>
    <w:link w:val="ESSRubrik1"/>
    <w:rsid w:val="00196723"/>
    <w:rPr>
      <w:rFonts w:ascii="Arial" w:hAnsi="Arial" w:cs="Arial"/>
      <w:i w:val="0"/>
      <w:color w:val="000000"/>
      <w:sz w:val="48"/>
      <w:szCs w:val="44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ESSNormal">
    <w:name w:val="ESS Normal"/>
    <w:basedOn w:val="Normal"/>
    <w:link w:val="ESSNormalChar"/>
    <w:qFormat/>
    <w:rsid w:val="00196723"/>
  </w:style>
  <w:style w:type="character" w:customStyle="1" w:styleId="ESSRubrik2Char">
    <w:name w:val="ESS Rubrik 2 Char"/>
    <w:basedOn w:val="ESSDatumChar"/>
    <w:link w:val="ESSRubrik2"/>
    <w:rsid w:val="00520B31"/>
    <w:rPr>
      <w:rFonts w:ascii="Arial" w:hAnsi="Arial" w:cs="Arial"/>
      <w:bCs/>
      <w:i w:val="0"/>
      <w:color w:val="000000" w:themeColor="text1"/>
      <w:sz w:val="32"/>
      <w:szCs w:val="28"/>
    </w:rPr>
  </w:style>
  <w:style w:type="character" w:customStyle="1" w:styleId="ESSNormalChar">
    <w:name w:val="ESS Normal Char"/>
    <w:basedOn w:val="ESSDatumChar"/>
    <w:link w:val="ESSNormal"/>
    <w:rsid w:val="00196723"/>
    <w:rPr>
      <w:rFonts w:asciiTheme="majorHAnsi" w:hAnsiTheme="majorHAnsi"/>
      <w:i w:val="0"/>
      <w:sz w:val="18"/>
      <w:szCs w:val="16"/>
    </w:rPr>
  </w:style>
  <w:style w:type="paragraph" w:customStyle="1" w:styleId="Allmntstyckeformat">
    <w:name w:val="[Allmänt styckeformat]"/>
    <w:basedOn w:val="Normal"/>
    <w:uiPriority w:val="99"/>
    <w:rsid w:val="00F2343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yperlnk">
    <w:name w:val="Hyperlink"/>
    <w:basedOn w:val="Standardstycketeckensnitt"/>
    <w:uiPriority w:val="99"/>
    <w:unhideWhenUsed/>
    <w:rsid w:val="00146266"/>
    <w:rPr>
      <w:color w:val="007980" w:themeColor="hyperlink"/>
      <w:u w:val="single"/>
    </w:rPr>
  </w:style>
  <w:style w:type="character" w:customStyle="1" w:styleId="Rubrik1Char">
    <w:name w:val="Rubrik 1 Char"/>
    <w:aliases w:val="Kapitel 1 Char"/>
    <w:basedOn w:val="Standardstycketeckensnitt"/>
    <w:link w:val="Rubrik1"/>
    <w:uiPriority w:val="9"/>
    <w:semiHidden/>
    <w:rsid w:val="00196723"/>
    <w:rPr>
      <w:rFonts w:ascii="Arial" w:eastAsiaTheme="majorEastAsia" w:hAnsi="Arial" w:cs="Arial"/>
      <w:b/>
      <w:bCs/>
      <w:sz w:val="44"/>
      <w:szCs w:val="4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3096"/>
    <w:rPr>
      <w:rFonts w:asciiTheme="majorHAnsi" w:eastAsiaTheme="majorEastAsia" w:hAnsiTheme="majorHAnsi" w:cstheme="majorBidi"/>
      <w:color w:val="9D2C1D" w:themeColor="accent6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3096"/>
    <w:rPr>
      <w:rFonts w:asciiTheme="majorHAnsi" w:eastAsiaTheme="majorEastAsia" w:hAnsiTheme="majorHAnsi" w:cstheme="majorBidi"/>
      <w:color w:val="316C4A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3096"/>
    <w:rPr>
      <w:rFonts w:asciiTheme="majorHAnsi" w:eastAsiaTheme="majorEastAsia" w:hAnsiTheme="majorHAnsi" w:cstheme="majorBidi"/>
      <w:i/>
      <w:iCs/>
      <w:color w:val="4AA370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3096"/>
    <w:rPr>
      <w:rFonts w:asciiTheme="majorHAnsi" w:eastAsiaTheme="majorEastAsia" w:hAnsiTheme="majorHAnsi" w:cstheme="majorBidi"/>
      <w:color w:val="4AA370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3096"/>
    <w:rPr>
      <w:rFonts w:asciiTheme="majorHAnsi" w:eastAsiaTheme="majorEastAsia" w:hAnsiTheme="majorHAnsi" w:cstheme="majorBidi"/>
      <w:color w:val="316C4A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3096"/>
    <w:rPr>
      <w:rFonts w:asciiTheme="majorHAnsi" w:eastAsiaTheme="majorEastAsia" w:hAnsiTheme="majorHAnsi" w:cstheme="majorBidi"/>
      <w:i/>
      <w:iCs/>
      <w:color w:val="316C4A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30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30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rsid w:val="004C3096"/>
    <w:pPr>
      <w:spacing w:after="200" w:line="240" w:lineRule="auto"/>
    </w:pPr>
    <w:rPr>
      <w:i/>
      <w:iCs/>
      <w:color w:val="007980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4C30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4C309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derrubrik">
    <w:name w:val="Subtitle"/>
    <w:basedOn w:val="Normal"/>
    <w:next w:val="Normal"/>
    <w:link w:val="UnderrubrikChar"/>
    <w:uiPriority w:val="11"/>
    <w:rsid w:val="004C3096"/>
    <w:pPr>
      <w:numPr>
        <w:ilvl w:val="1"/>
      </w:numPr>
      <w:spacing w:line="240" w:lineRule="auto"/>
      <w:ind w:left="714" w:hanging="357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3096"/>
    <w:rPr>
      <w:rFonts w:asciiTheme="majorHAnsi" w:eastAsiaTheme="majorEastAsia" w:hAnsiTheme="majorHAnsi" w:cstheme="majorBidi"/>
      <w:sz w:val="30"/>
      <w:szCs w:val="30"/>
    </w:rPr>
  </w:style>
  <w:style w:type="character" w:styleId="Stark">
    <w:name w:val="Strong"/>
    <w:basedOn w:val="Standardstycketeckensnitt"/>
    <w:uiPriority w:val="22"/>
    <w:rsid w:val="004C3096"/>
    <w:rPr>
      <w:b/>
      <w:bCs/>
    </w:rPr>
  </w:style>
  <w:style w:type="character" w:styleId="Betoning">
    <w:name w:val="Emphasis"/>
    <w:basedOn w:val="Standardstycketeckensnitt"/>
    <w:uiPriority w:val="20"/>
    <w:rsid w:val="004C3096"/>
    <w:rPr>
      <w:i/>
      <w:iCs/>
      <w:color w:val="D23C27" w:themeColor="accent6"/>
    </w:rPr>
  </w:style>
  <w:style w:type="paragraph" w:styleId="Ingetavstnd">
    <w:name w:val="No Spacing"/>
    <w:uiPriority w:val="1"/>
    <w:semiHidden/>
    <w:rsid w:val="004C3096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rsid w:val="004C309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Standardstycketeckensnitt"/>
    <w:link w:val="Citat"/>
    <w:uiPriority w:val="29"/>
    <w:rsid w:val="004C3096"/>
    <w:rPr>
      <w:i/>
      <w:iCs/>
      <w:color w:val="262626" w:themeColor="text1" w:themeTint="D9"/>
    </w:rPr>
  </w:style>
  <w:style w:type="paragraph" w:styleId="Starktcitat">
    <w:name w:val="Intense Quote"/>
    <w:basedOn w:val="Normal"/>
    <w:next w:val="Normal"/>
    <w:link w:val="StarktcitatChar"/>
    <w:uiPriority w:val="30"/>
    <w:rsid w:val="004C3096"/>
    <w:pPr>
      <w:spacing w:before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D23C27" w:themeColor="accent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3096"/>
    <w:rPr>
      <w:rFonts w:asciiTheme="majorHAnsi" w:eastAsiaTheme="majorEastAsia" w:hAnsiTheme="majorHAnsi" w:cstheme="majorBidi"/>
      <w:i/>
      <w:iCs/>
      <w:color w:val="D23C27" w:themeColor="accent6"/>
      <w:sz w:val="32"/>
      <w:szCs w:val="32"/>
    </w:rPr>
  </w:style>
  <w:style w:type="character" w:styleId="Diskretbetoning">
    <w:name w:val="Subtle Emphasis"/>
    <w:basedOn w:val="Standardstycketeckensnitt"/>
    <w:uiPriority w:val="19"/>
    <w:rsid w:val="004C3096"/>
    <w:rPr>
      <w:i/>
      <w:iCs/>
    </w:rPr>
  </w:style>
  <w:style w:type="character" w:styleId="Starkbetoning">
    <w:name w:val="Intense Emphasis"/>
    <w:basedOn w:val="Standardstycketeckensnitt"/>
    <w:uiPriority w:val="21"/>
    <w:rsid w:val="004C3096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rsid w:val="004C3096"/>
    <w:rPr>
      <w:smallCaps/>
      <w:color w:val="595959" w:themeColor="text1" w:themeTint="A6"/>
    </w:rPr>
  </w:style>
  <w:style w:type="character" w:styleId="Starkreferens">
    <w:name w:val="Intense Reference"/>
    <w:basedOn w:val="Standardstycketeckensnitt"/>
    <w:uiPriority w:val="32"/>
    <w:rsid w:val="004C3096"/>
    <w:rPr>
      <w:b/>
      <w:bCs/>
      <w:smallCaps/>
      <w:color w:val="D23C27" w:themeColor="accent6"/>
    </w:rPr>
  </w:style>
  <w:style w:type="character" w:styleId="Bokenstitel">
    <w:name w:val="Book Title"/>
    <w:basedOn w:val="Standardstycketeckensnitt"/>
    <w:uiPriority w:val="33"/>
    <w:rsid w:val="004C3096"/>
    <w:rPr>
      <w:b/>
      <w:bCs/>
      <w:caps w:val="0"/>
      <w:smallCaps/>
      <w:spacing w:val="7"/>
      <w:sz w:val="21"/>
      <w:szCs w:val="21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C3096"/>
    <w:pPr>
      <w:spacing w:before="240" w:after="0" w:line="259" w:lineRule="auto"/>
      <w:outlineLvl w:val="9"/>
    </w:pPr>
    <w:rPr>
      <w:color w:val="4AA370" w:themeColor="accent1" w:themeShade="BF"/>
      <w:sz w:val="32"/>
      <w:szCs w:val="32"/>
    </w:rPr>
  </w:style>
  <w:style w:type="paragraph" w:customStyle="1" w:styleId="ESSRubrik3">
    <w:name w:val="ESS Rubrik 3"/>
    <w:basedOn w:val="ESSRubrik1"/>
    <w:next w:val="ESSNormal"/>
    <w:link w:val="ESSRubrik3Char"/>
    <w:qFormat/>
    <w:rsid w:val="00EA2C57"/>
    <w:rPr>
      <w:sz w:val="24"/>
    </w:rPr>
  </w:style>
  <w:style w:type="character" w:customStyle="1" w:styleId="ESSRubrik3Char">
    <w:name w:val="ESS Rubrik 3 Char"/>
    <w:basedOn w:val="ESSRubrik2Char"/>
    <w:link w:val="ESSRubrik3"/>
    <w:rsid w:val="00EA2C57"/>
    <w:rPr>
      <w:rFonts w:ascii="Arial" w:hAnsi="Arial" w:cs="Arial"/>
      <w:bCs w:val="0"/>
      <w:i w:val="0"/>
      <w:color w:val="000000"/>
      <w:sz w:val="24"/>
      <w:szCs w:val="44"/>
      <w14:textFill>
        <w14:solidFill>
          <w14:srgbClr w14:val="000000">
            <w14:lumMod w14:val="50000"/>
          </w14:srgbClr>
        </w14:solidFill>
      </w14:textFill>
    </w:rPr>
  </w:style>
  <w:style w:type="numbering" w:customStyle="1" w:styleId="Kapitel2">
    <w:name w:val="Kapitel 2"/>
    <w:basedOn w:val="Ingenlista"/>
    <w:uiPriority w:val="99"/>
    <w:rsid w:val="00C02EB1"/>
    <w:pPr>
      <w:numPr>
        <w:numId w:val="3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1E72A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rsid w:val="00EA2C57"/>
    <w:pPr>
      <w:ind w:left="720"/>
      <w:contextualSpacing/>
    </w:pPr>
  </w:style>
  <w:style w:type="table" w:styleId="Tabellrutnt">
    <w:name w:val="Table Grid"/>
    <w:basedOn w:val="Normaltabell"/>
    <w:uiPriority w:val="39"/>
    <w:rsid w:val="00943AC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916225"/>
    <w:rPr>
      <w:color w:val="F26436" w:themeColor="followedHyperlink"/>
      <w:u w:val="single"/>
    </w:rPr>
  </w:style>
  <w:style w:type="table" w:styleId="Tabellrutntljust">
    <w:name w:val="Grid Table Light"/>
    <w:basedOn w:val="Normaltabell"/>
    <w:uiPriority w:val="40"/>
    <w:rsid w:val="00B670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mall1">
    <w:name w:val="Formatmall1"/>
    <w:basedOn w:val="Normaltabell"/>
    <w:uiPriority w:val="99"/>
    <w:rsid w:val="00CE1975"/>
    <w:pPr>
      <w:spacing w:before="0"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</w:style>
  <w:style w:type="paragraph" w:customStyle="1" w:styleId="Sidnr">
    <w:name w:val="Sidnr"/>
    <w:basedOn w:val="Sidfot"/>
    <w:link w:val="SidnrChar"/>
    <w:uiPriority w:val="1"/>
    <w:qFormat/>
    <w:rsid w:val="0067643A"/>
    <w:rPr>
      <w:color w:val="005A5F" w:themeColor="text2" w:themeShade="BF"/>
      <w:sz w:val="18"/>
      <w:szCs w:val="18"/>
    </w:rPr>
  </w:style>
  <w:style w:type="character" w:customStyle="1" w:styleId="SidnrChar">
    <w:name w:val="Sidnr Char"/>
    <w:basedOn w:val="SidfotChar"/>
    <w:link w:val="Sidnr"/>
    <w:uiPriority w:val="1"/>
    <w:rsid w:val="00196723"/>
    <w:rPr>
      <w:color w:val="005A5F" w:themeColor="text2" w:themeShade="BF"/>
      <w:sz w:val="18"/>
      <w:szCs w:val="18"/>
    </w:rPr>
  </w:style>
  <w:style w:type="paragraph" w:customStyle="1" w:styleId="Brdtextindrag">
    <w:name w:val="Brödtext indrag"/>
    <w:basedOn w:val="Normal"/>
    <w:semiHidden/>
    <w:qFormat/>
    <w:rsid w:val="00425ABD"/>
    <w:pPr>
      <w:ind w:left="397"/>
    </w:pPr>
  </w:style>
  <w:style w:type="paragraph" w:customStyle="1" w:styleId="Enktfltsrubriker">
    <w:name w:val="Enkätfältsrubriker"/>
    <w:basedOn w:val="ESSNormal"/>
    <w:qFormat/>
    <w:rsid w:val="003469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nergikontorsyd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kso.sharepoint.com/sites/Kommunikation/Mallar/Mall%20Dokument.dotx" TargetMode="External"/></Relationships>
</file>

<file path=word/theme/theme1.xml><?xml version="1.0" encoding="utf-8"?>
<a:theme xmlns:a="http://schemas.openxmlformats.org/drawingml/2006/main" name="Office-tema">
  <a:themeElements>
    <a:clrScheme name="EKsyd">
      <a:dk1>
        <a:sysClr val="windowText" lastClr="000000"/>
      </a:dk1>
      <a:lt1>
        <a:sysClr val="window" lastClr="FFFFFF"/>
      </a:lt1>
      <a:dk2>
        <a:srgbClr val="007980"/>
      </a:dk2>
      <a:lt2>
        <a:srgbClr val="FCF3D4"/>
      </a:lt2>
      <a:accent1>
        <a:srgbClr val="7BC39A"/>
      </a:accent1>
      <a:accent2>
        <a:srgbClr val="F26436"/>
      </a:accent2>
      <a:accent3>
        <a:srgbClr val="25A49A"/>
      </a:accent3>
      <a:accent4>
        <a:srgbClr val="F9EB67"/>
      </a:accent4>
      <a:accent5>
        <a:srgbClr val="9AD2B8"/>
      </a:accent5>
      <a:accent6>
        <a:srgbClr val="D23C27"/>
      </a:accent6>
      <a:hlink>
        <a:srgbClr val="007980"/>
      </a:hlink>
      <a:folHlink>
        <a:srgbClr val="F2643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25F8FC-288C-4938-A19F-6F3A3495691E}">
  <we:reference id="wa104099688" version="1.3.0.0" store="sv-SE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E408829EA454D89A0CC9F426D1E3B" ma:contentTypeVersion="15" ma:contentTypeDescription="Skapa ett nytt dokument." ma:contentTypeScope="" ma:versionID="2ec78ea9fa804e879cdb2106a273ae91">
  <xsd:schema xmlns:xsd="http://www.w3.org/2001/XMLSchema" xmlns:xs="http://www.w3.org/2001/XMLSchema" xmlns:p="http://schemas.microsoft.com/office/2006/metadata/properties" xmlns:ns2="fdcd605d-20ce-43d1-8837-a4d91ab59ddc" xmlns:ns3="c516d8af-5bc3-4d42-a2c3-8c83d2757921" targetNamespace="http://schemas.microsoft.com/office/2006/metadata/properties" ma:root="true" ma:fieldsID="1f2551b4bcd8df69e8859c8d4d002a81" ns2:_="" ns3:_="">
    <xsd:import namespace="fdcd605d-20ce-43d1-8837-a4d91ab59ddc"/>
    <xsd:import namespace="c516d8af-5bc3-4d42-a2c3-8c83d2757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605d-20ce-43d1-8837-a4d91ab59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9e718f3f-2241-40e0-b28e-b7ace922a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6d8af-5bc3-4d42-a2c3-8c83d27579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98ffd0-d604-4854-9d3e-c71aea7becfb}" ma:internalName="TaxCatchAll" ma:showField="CatchAllData" ma:web="c516d8af-5bc3-4d42-a2c3-8c83d2757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cd605d-20ce-43d1-8837-a4d91ab59ddc">
      <Terms xmlns="http://schemas.microsoft.com/office/infopath/2007/PartnerControls"/>
    </lcf76f155ced4ddcb4097134ff3c332f>
    <TaxCatchAll xmlns="c516d8af-5bc3-4d42-a2c3-8c83d2757921" xsi:nil="true"/>
  </documentManagement>
</p:properties>
</file>

<file path=customXml/itemProps1.xml><?xml version="1.0" encoding="utf-8"?>
<ds:datastoreItem xmlns:ds="http://schemas.openxmlformats.org/officeDocument/2006/customXml" ds:itemID="{30DB93AC-607C-4B19-A9F3-0EB0070DF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E25B36-570A-420C-8D93-C5183C5EF930}"/>
</file>

<file path=customXml/itemProps3.xml><?xml version="1.0" encoding="utf-8"?>
<ds:datastoreItem xmlns:ds="http://schemas.openxmlformats.org/officeDocument/2006/customXml" ds:itemID="{59D3E659-33F1-4137-B78A-419838211C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178D7D-85A1-4079-A5E1-70B4A16283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Mall%20Dokument.dotx</Template>
  <TotalTime>18</TotalTime>
  <Pages>1</Pages>
  <Words>148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Links>
    <vt:vector size="12" baseType="variant">
      <vt:variant>
        <vt:i4>589828</vt:i4>
      </vt:variant>
      <vt:variant>
        <vt:i4>3</vt:i4>
      </vt:variant>
      <vt:variant>
        <vt:i4>0</vt:i4>
      </vt:variant>
      <vt:variant>
        <vt:i4>5</vt:i4>
      </vt:variant>
      <vt:variant>
        <vt:lpwstr>http://energikontorsydost.se/</vt:lpwstr>
      </vt:variant>
      <vt:variant>
        <vt:lpwstr/>
      </vt:variant>
      <vt:variant>
        <vt:i4>589828</vt:i4>
      </vt:variant>
      <vt:variant>
        <vt:i4>0</vt:i4>
      </vt:variant>
      <vt:variant>
        <vt:i4>0</vt:i4>
      </vt:variant>
      <vt:variant>
        <vt:i4>5</vt:i4>
      </vt:variant>
      <vt:variant>
        <vt:lpwstr>http://energikontorsydost.se/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Wallin</dc:creator>
  <cp:keywords/>
  <dc:description/>
  <cp:lastModifiedBy>Johanna Wallin</cp:lastModifiedBy>
  <cp:revision>1</cp:revision>
  <dcterms:created xsi:type="dcterms:W3CDTF">2026-02-23T12:29:00Z</dcterms:created>
  <dcterms:modified xsi:type="dcterms:W3CDTF">2026-02-23T12:47:00Z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0x01010053CE408829EA454D89A0CC9F426D1E3B</vt:lpwstr>
  </property>
  <property fmtid="{D5CDD505-2E9C-101B-9397-08002B2CF9AE}" pid="3" name="MediaServiceImageTags">
    <vt:lpwstr/>
  </property>
  <property fmtid="{D5CDD505-2E9C-101B-9397-08002B2CF9AE}" pid="4" name="Order">
    <vt:r8>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