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A643" w14:textId="453AA82F" w:rsidR="00FB67DD" w:rsidRDefault="00FB67DD" w:rsidP="00FB67DD">
      <w:pPr>
        <w:pStyle w:val="ESSRubrik2"/>
      </w:pPr>
      <w:r w:rsidRPr="00FB67DD">
        <w:t>Övningsuppgift energikunskap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29"/>
        <w:gridCol w:w="3409"/>
        <w:gridCol w:w="222"/>
        <w:gridCol w:w="3185"/>
        <w:gridCol w:w="3564"/>
      </w:tblGrid>
      <w:tr w:rsidR="00FB67DD" w14:paraId="71FA1CCD" w14:textId="77777777" w:rsidTr="00F123F9">
        <w:trPr>
          <w:trHeight w:val="340"/>
        </w:trPr>
        <w:tc>
          <w:tcPr>
            <w:tcW w:w="3397" w:type="dxa"/>
          </w:tcPr>
          <w:p w14:paraId="4F9D8585" w14:textId="77777777" w:rsidR="00FB67DD" w:rsidRPr="001050FE" w:rsidRDefault="00FB67DD" w:rsidP="00F123F9">
            <w:pPr>
              <w:rPr>
                <w:b/>
                <w:sz w:val="24"/>
              </w:rPr>
            </w:pPr>
            <w:r w:rsidRPr="001050FE">
              <w:rPr>
                <w:b/>
                <w:sz w:val="24"/>
              </w:rPr>
              <w:t>Ord</w:t>
            </w:r>
          </w:p>
        </w:tc>
        <w:tc>
          <w:tcPr>
            <w:tcW w:w="3490" w:type="dxa"/>
          </w:tcPr>
          <w:p w14:paraId="691812EF" w14:textId="77777777" w:rsidR="00FB67DD" w:rsidRPr="001050FE" w:rsidRDefault="00FB67DD" w:rsidP="00F123F9">
            <w:pPr>
              <w:rPr>
                <w:b/>
                <w:sz w:val="24"/>
              </w:rPr>
            </w:pPr>
            <w:r w:rsidRPr="001050FE">
              <w:rPr>
                <w:b/>
                <w:sz w:val="24"/>
              </w:rPr>
              <w:t>Kommentar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B9B4FF0" w14:textId="77777777" w:rsidR="00FB67DD" w:rsidRDefault="00FB67DD" w:rsidP="00F123F9"/>
        </w:tc>
        <w:tc>
          <w:tcPr>
            <w:tcW w:w="3234" w:type="dxa"/>
          </w:tcPr>
          <w:p w14:paraId="7056805A" w14:textId="77777777" w:rsidR="00FB67DD" w:rsidRPr="001050FE" w:rsidRDefault="00FB67DD" w:rsidP="00F123F9">
            <w:pPr>
              <w:rPr>
                <w:b/>
                <w:sz w:val="24"/>
              </w:rPr>
            </w:pPr>
            <w:r w:rsidRPr="001050FE">
              <w:rPr>
                <w:b/>
                <w:sz w:val="24"/>
              </w:rPr>
              <w:t>Ord</w:t>
            </w:r>
          </w:p>
        </w:tc>
        <w:tc>
          <w:tcPr>
            <w:tcW w:w="3651" w:type="dxa"/>
          </w:tcPr>
          <w:p w14:paraId="4186F88D" w14:textId="77777777" w:rsidR="00FB67DD" w:rsidRPr="001050FE" w:rsidRDefault="00FB67DD" w:rsidP="00F123F9">
            <w:pPr>
              <w:rPr>
                <w:b/>
                <w:sz w:val="24"/>
              </w:rPr>
            </w:pPr>
            <w:r w:rsidRPr="001050FE">
              <w:rPr>
                <w:b/>
                <w:sz w:val="24"/>
              </w:rPr>
              <w:t>Kommentar</w:t>
            </w:r>
          </w:p>
        </w:tc>
      </w:tr>
      <w:tr w:rsidR="00FB67DD" w14:paraId="01224CAC" w14:textId="77777777" w:rsidTr="00F123F9">
        <w:trPr>
          <w:trHeight w:val="340"/>
        </w:trPr>
        <w:tc>
          <w:tcPr>
            <w:tcW w:w="3397" w:type="dxa"/>
          </w:tcPr>
          <w:p w14:paraId="232FCDAD" w14:textId="77777777" w:rsidR="00FB67DD" w:rsidRPr="0018597A" w:rsidRDefault="00FB67DD" w:rsidP="00F123F9">
            <w:r w:rsidRPr="0018597A">
              <w:t>Påverka</w:t>
            </w:r>
          </w:p>
        </w:tc>
        <w:tc>
          <w:tcPr>
            <w:tcW w:w="3490" w:type="dxa"/>
          </w:tcPr>
          <w:p w14:paraId="7BF21A38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11E4D547" w14:textId="77777777" w:rsidR="00FB67DD" w:rsidRDefault="00FB67DD" w:rsidP="00F123F9"/>
        </w:tc>
        <w:tc>
          <w:tcPr>
            <w:tcW w:w="3234" w:type="dxa"/>
          </w:tcPr>
          <w:p w14:paraId="12D6ACE2" w14:textId="77777777" w:rsidR="00FB67DD" w:rsidRPr="00A97925" w:rsidRDefault="00FB67DD" w:rsidP="00F123F9">
            <w:r w:rsidRPr="00A97925">
              <w:t>Elkontakt</w:t>
            </w:r>
          </w:p>
        </w:tc>
        <w:tc>
          <w:tcPr>
            <w:tcW w:w="3651" w:type="dxa"/>
          </w:tcPr>
          <w:p w14:paraId="50B31465" w14:textId="77777777" w:rsidR="00FB67DD" w:rsidRDefault="00FB67DD" w:rsidP="00F123F9"/>
        </w:tc>
      </w:tr>
      <w:tr w:rsidR="00FB67DD" w14:paraId="20A6F59C" w14:textId="77777777" w:rsidTr="00F123F9">
        <w:trPr>
          <w:trHeight w:val="340"/>
        </w:trPr>
        <w:tc>
          <w:tcPr>
            <w:tcW w:w="3397" w:type="dxa"/>
          </w:tcPr>
          <w:p w14:paraId="1BE41E21" w14:textId="77777777" w:rsidR="00FB67DD" w:rsidRPr="0018597A" w:rsidRDefault="00FB67DD" w:rsidP="00F123F9">
            <w:r w:rsidRPr="0018597A">
              <w:t>Energieffektiv</w:t>
            </w:r>
          </w:p>
        </w:tc>
        <w:tc>
          <w:tcPr>
            <w:tcW w:w="3490" w:type="dxa"/>
          </w:tcPr>
          <w:p w14:paraId="1964A1F2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44A58A9B" w14:textId="77777777" w:rsidR="00FB67DD" w:rsidRDefault="00FB67DD" w:rsidP="00F123F9"/>
        </w:tc>
        <w:tc>
          <w:tcPr>
            <w:tcW w:w="3234" w:type="dxa"/>
          </w:tcPr>
          <w:p w14:paraId="1DC33BA8" w14:textId="77777777" w:rsidR="00FB67DD" w:rsidRPr="00A97925" w:rsidRDefault="00FB67DD" w:rsidP="00F123F9">
            <w:r w:rsidRPr="00A97925">
              <w:t>Brandrisk</w:t>
            </w:r>
          </w:p>
        </w:tc>
        <w:tc>
          <w:tcPr>
            <w:tcW w:w="3651" w:type="dxa"/>
          </w:tcPr>
          <w:p w14:paraId="65D46802" w14:textId="77777777" w:rsidR="00FB67DD" w:rsidRDefault="00FB67DD" w:rsidP="00F123F9"/>
        </w:tc>
      </w:tr>
      <w:tr w:rsidR="00FB67DD" w14:paraId="2CE9B2ED" w14:textId="77777777" w:rsidTr="00F123F9">
        <w:trPr>
          <w:trHeight w:val="340"/>
        </w:trPr>
        <w:tc>
          <w:tcPr>
            <w:tcW w:w="3397" w:type="dxa"/>
          </w:tcPr>
          <w:p w14:paraId="40293631" w14:textId="77777777" w:rsidR="00FB67DD" w:rsidRPr="0018597A" w:rsidRDefault="00FB67DD" w:rsidP="00F123F9">
            <w:r w:rsidRPr="0018597A">
              <w:t>Energibesparing</w:t>
            </w:r>
          </w:p>
        </w:tc>
        <w:tc>
          <w:tcPr>
            <w:tcW w:w="3490" w:type="dxa"/>
          </w:tcPr>
          <w:p w14:paraId="0810CB73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07599F7F" w14:textId="77777777" w:rsidR="00FB67DD" w:rsidRDefault="00FB67DD" w:rsidP="00F123F9"/>
        </w:tc>
        <w:tc>
          <w:tcPr>
            <w:tcW w:w="3234" w:type="dxa"/>
          </w:tcPr>
          <w:p w14:paraId="14487EC4" w14:textId="77777777" w:rsidR="00FB67DD" w:rsidRDefault="00FB67DD" w:rsidP="00F123F9">
            <w:r w:rsidRPr="00A97925">
              <w:t>Snålspolande</w:t>
            </w:r>
            <w:r>
              <w:t xml:space="preserve"> munstycke</w:t>
            </w:r>
          </w:p>
        </w:tc>
        <w:tc>
          <w:tcPr>
            <w:tcW w:w="3651" w:type="dxa"/>
          </w:tcPr>
          <w:p w14:paraId="3C33DE73" w14:textId="77777777" w:rsidR="00FB67DD" w:rsidRDefault="00FB67DD" w:rsidP="00F123F9"/>
        </w:tc>
      </w:tr>
      <w:tr w:rsidR="00FB67DD" w14:paraId="12C5A8C3" w14:textId="77777777" w:rsidTr="00F123F9">
        <w:trPr>
          <w:trHeight w:val="340"/>
        </w:trPr>
        <w:tc>
          <w:tcPr>
            <w:tcW w:w="3397" w:type="dxa"/>
          </w:tcPr>
          <w:p w14:paraId="1C81FD13" w14:textId="77777777" w:rsidR="00FB67DD" w:rsidRDefault="00FB67DD" w:rsidP="00F123F9">
            <w:r w:rsidRPr="0018597A">
              <w:t>Elavtal</w:t>
            </w:r>
          </w:p>
        </w:tc>
        <w:tc>
          <w:tcPr>
            <w:tcW w:w="3490" w:type="dxa"/>
          </w:tcPr>
          <w:p w14:paraId="41D6869D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5DF6FE2A" w14:textId="77777777" w:rsidR="00FB67DD" w:rsidRDefault="00FB67DD" w:rsidP="00F123F9"/>
        </w:tc>
        <w:tc>
          <w:tcPr>
            <w:tcW w:w="3234" w:type="dxa"/>
          </w:tcPr>
          <w:p w14:paraId="678175E2" w14:textId="77777777" w:rsidR="00FB67DD" w:rsidRPr="0028130F" w:rsidRDefault="00FB67DD" w:rsidP="00F123F9">
            <w:r w:rsidRPr="0028130F">
              <w:t xml:space="preserve">Närproducerat/ lokalproducerat </w:t>
            </w:r>
          </w:p>
        </w:tc>
        <w:tc>
          <w:tcPr>
            <w:tcW w:w="3651" w:type="dxa"/>
          </w:tcPr>
          <w:p w14:paraId="6C945D21" w14:textId="77777777" w:rsidR="00FB67DD" w:rsidRDefault="00FB67DD" w:rsidP="00F123F9"/>
        </w:tc>
      </w:tr>
      <w:tr w:rsidR="00FB67DD" w14:paraId="7824BCF0" w14:textId="77777777" w:rsidTr="00F123F9">
        <w:trPr>
          <w:trHeight w:val="340"/>
        </w:trPr>
        <w:tc>
          <w:tcPr>
            <w:tcW w:w="3397" w:type="dxa"/>
          </w:tcPr>
          <w:p w14:paraId="43E7F85D" w14:textId="77777777" w:rsidR="00FB67DD" w:rsidRPr="00A25B8C" w:rsidRDefault="00FB67DD" w:rsidP="00F123F9">
            <w:r w:rsidRPr="00A25B8C">
              <w:t>Elnät</w:t>
            </w:r>
          </w:p>
        </w:tc>
        <w:tc>
          <w:tcPr>
            <w:tcW w:w="3490" w:type="dxa"/>
          </w:tcPr>
          <w:p w14:paraId="352FD21D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069C8392" w14:textId="77777777" w:rsidR="00FB67DD" w:rsidRDefault="00FB67DD" w:rsidP="00F123F9"/>
        </w:tc>
        <w:tc>
          <w:tcPr>
            <w:tcW w:w="3234" w:type="dxa"/>
          </w:tcPr>
          <w:p w14:paraId="3D703422" w14:textId="77777777" w:rsidR="00FB67DD" w:rsidRPr="0028130F" w:rsidRDefault="00FB67DD" w:rsidP="00F123F9">
            <w:r w:rsidRPr="0028130F">
              <w:t>Matsvinn</w:t>
            </w:r>
          </w:p>
        </w:tc>
        <w:tc>
          <w:tcPr>
            <w:tcW w:w="3651" w:type="dxa"/>
          </w:tcPr>
          <w:p w14:paraId="148CC9C1" w14:textId="77777777" w:rsidR="00FB67DD" w:rsidRDefault="00FB67DD" w:rsidP="00F123F9"/>
        </w:tc>
      </w:tr>
      <w:tr w:rsidR="00FB67DD" w14:paraId="281A6858" w14:textId="77777777" w:rsidTr="00F123F9">
        <w:trPr>
          <w:trHeight w:val="340"/>
        </w:trPr>
        <w:tc>
          <w:tcPr>
            <w:tcW w:w="3397" w:type="dxa"/>
          </w:tcPr>
          <w:p w14:paraId="34713C7F" w14:textId="77777777" w:rsidR="00FB67DD" w:rsidRPr="00A25B8C" w:rsidRDefault="00FB67DD" w:rsidP="00F123F9">
            <w:r w:rsidRPr="00A25B8C">
              <w:t>Elnätsbolag</w:t>
            </w:r>
          </w:p>
        </w:tc>
        <w:tc>
          <w:tcPr>
            <w:tcW w:w="3490" w:type="dxa"/>
          </w:tcPr>
          <w:p w14:paraId="772AB0F8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3BD41C52" w14:textId="77777777" w:rsidR="00FB67DD" w:rsidRDefault="00FB67DD" w:rsidP="00F123F9"/>
        </w:tc>
        <w:tc>
          <w:tcPr>
            <w:tcW w:w="3234" w:type="dxa"/>
          </w:tcPr>
          <w:p w14:paraId="534F43F0" w14:textId="77777777" w:rsidR="00FB67DD" w:rsidRPr="0028130F" w:rsidRDefault="00FB67DD" w:rsidP="00F123F9">
            <w:r w:rsidRPr="0028130F">
              <w:t>Matavfall</w:t>
            </w:r>
          </w:p>
        </w:tc>
        <w:tc>
          <w:tcPr>
            <w:tcW w:w="3651" w:type="dxa"/>
          </w:tcPr>
          <w:p w14:paraId="22EE3956" w14:textId="77777777" w:rsidR="00FB67DD" w:rsidRDefault="00FB67DD" w:rsidP="00F123F9"/>
        </w:tc>
      </w:tr>
      <w:tr w:rsidR="00FB67DD" w14:paraId="1378A838" w14:textId="77777777" w:rsidTr="00F123F9">
        <w:trPr>
          <w:trHeight w:val="340"/>
        </w:trPr>
        <w:tc>
          <w:tcPr>
            <w:tcW w:w="3397" w:type="dxa"/>
          </w:tcPr>
          <w:p w14:paraId="1821B21E" w14:textId="77777777" w:rsidR="00FB67DD" w:rsidRPr="00A25B8C" w:rsidRDefault="00FB67DD" w:rsidP="00F123F9">
            <w:r w:rsidRPr="00A25B8C">
              <w:t>Elhandelsbolag</w:t>
            </w:r>
          </w:p>
        </w:tc>
        <w:tc>
          <w:tcPr>
            <w:tcW w:w="3490" w:type="dxa"/>
          </w:tcPr>
          <w:p w14:paraId="5FBADA93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1E6023A7" w14:textId="77777777" w:rsidR="00FB67DD" w:rsidRDefault="00FB67DD" w:rsidP="00F123F9"/>
        </w:tc>
        <w:tc>
          <w:tcPr>
            <w:tcW w:w="3234" w:type="dxa"/>
          </w:tcPr>
          <w:p w14:paraId="694486DF" w14:textId="77777777" w:rsidR="00FB67DD" w:rsidRDefault="00FB67DD" w:rsidP="00F123F9">
            <w:r w:rsidRPr="0028130F">
              <w:t>Utsläpp</w:t>
            </w:r>
          </w:p>
        </w:tc>
        <w:tc>
          <w:tcPr>
            <w:tcW w:w="3651" w:type="dxa"/>
          </w:tcPr>
          <w:p w14:paraId="04F7049D" w14:textId="77777777" w:rsidR="00FB67DD" w:rsidRDefault="00FB67DD" w:rsidP="00F123F9"/>
        </w:tc>
      </w:tr>
      <w:tr w:rsidR="00FB67DD" w14:paraId="4BA67610" w14:textId="77777777" w:rsidTr="00F123F9">
        <w:trPr>
          <w:trHeight w:val="340"/>
        </w:trPr>
        <w:tc>
          <w:tcPr>
            <w:tcW w:w="3397" w:type="dxa"/>
          </w:tcPr>
          <w:p w14:paraId="16DA3421" w14:textId="77777777" w:rsidR="00FB67DD" w:rsidRDefault="00FB67DD" w:rsidP="00F123F9">
            <w:r w:rsidRPr="00A25B8C">
              <w:t xml:space="preserve">Bindningstid </w:t>
            </w:r>
          </w:p>
        </w:tc>
        <w:tc>
          <w:tcPr>
            <w:tcW w:w="3490" w:type="dxa"/>
          </w:tcPr>
          <w:p w14:paraId="4C0E89EA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64CDAB20" w14:textId="77777777" w:rsidR="00FB67DD" w:rsidRDefault="00FB67DD" w:rsidP="00F123F9"/>
        </w:tc>
        <w:tc>
          <w:tcPr>
            <w:tcW w:w="3234" w:type="dxa"/>
          </w:tcPr>
          <w:p w14:paraId="412AD1A7" w14:textId="77777777" w:rsidR="00FB67DD" w:rsidRPr="00466846" w:rsidRDefault="00FB67DD" w:rsidP="00F123F9">
            <w:r w:rsidRPr="00466846">
              <w:t>Tvättställning</w:t>
            </w:r>
            <w:r>
              <w:t xml:space="preserve"> </w:t>
            </w:r>
          </w:p>
        </w:tc>
        <w:tc>
          <w:tcPr>
            <w:tcW w:w="3651" w:type="dxa"/>
          </w:tcPr>
          <w:p w14:paraId="22B9C425" w14:textId="77777777" w:rsidR="00FB67DD" w:rsidRDefault="00FB67DD" w:rsidP="00F123F9"/>
        </w:tc>
      </w:tr>
      <w:tr w:rsidR="00FB67DD" w14:paraId="75F1B7AE" w14:textId="77777777" w:rsidTr="00F123F9">
        <w:trPr>
          <w:trHeight w:val="340"/>
        </w:trPr>
        <w:tc>
          <w:tcPr>
            <w:tcW w:w="3397" w:type="dxa"/>
          </w:tcPr>
          <w:p w14:paraId="4C0C2D9C" w14:textId="77777777" w:rsidR="00FB67DD" w:rsidRPr="007E5B1C" w:rsidRDefault="00FB67DD" w:rsidP="00F123F9">
            <w:r w:rsidRPr="007E5B1C">
              <w:t>Uppsägningstid</w:t>
            </w:r>
          </w:p>
        </w:tc>
        <w:tc>
          <w:tcPr>
            <w:tcW w:w="3490" w:type="dxa"/>
          </w:tcPr>
          <w:p w14:paraId="0A3EA5CC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206B3AB5" w14:textId="77777777" w:rsidR="00FB67DD" w:rsidRDefault="00FB67DD" w:rsidP="00F123F9"/>
        </w:tc>
        <w:tc>
          <w:tcPr>
            <w:tcW w:w="3234" w:type="dxa"/>
          </w:tcPr>
          <w:p w14:paraId="4CB8030D" w14:textId="77777777" w:rsidR="00FB67DD" w:rsidRPr="00466846" w:rsidRDefault="00FB67DD" w:rsidP="00F123F9">
            <w:r>
              <w:t>K</w:t>
            </w:r>
            <w:r w:rsidRPr="00466846">
              <w:t>limatpåverkan</w:t>
            </w:r>
          </w:p>
        </w:tc>
        <w:tc>
          <w:tcPr>
            <w:tcW w:w="3651" w:type="dxa"/>
          </w:tcPr>
          <w:p w14:paraId="4A59E6A2" w14:textId="77777777" w:rsidR="00FB67DD" w:rsidRDefault="00FB67DD" w:rsidP="00F123F9"/>
        </w:tc>
      </w:tr>
      <w:tr w:rsidR="00FB67DD" w14:paraId="1B4DA8CE" w14:textId="77777777" w:rsidTr="00F123F9">
        <w:trPr>
          <w:trHeight w:val="340"/>
        </w:trPr>
        <w:tc>
          <w:tcPr>
            <w:tcW w:w="3397" w:type="dxa"/>
          </w:tcPr>
          <w:p w14:paraId="55207E74" w14:textId="77777777" w:rsidR="00FB67DD" w:rsidRPr="007E5B1C" w:rsidRDefault="00FB67DD" w:rsidP="00F123F9">
            <w:r w:rsidRPr="007E5B1C">
              <w:t>Energimärkning</w:t>
            </w:r>
          </w:p>
        </w:tc>
        <w:tc>
          <w:tcPr>
            <w:tcW w:w="3490" w:type="dxa"/>
          </w:tcPr>
          <w:p w14:paraId="5AA005E0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480E4521" w14:textId="77777777" w:rsidR="00FB67DD" w:rsidRDefault="00FB67DD" w:rsidP="00F123F9"/>
        </w:tc>
        <w:tc>
          <w:tcPr>
            <w:tcW w:w="3234" w:type="dxa"/>
          </w:tcPr>
          <w:p w14:paraId="667EEC43" w14:textId="77777777" w:rsidR="00FB67DD" w:rsidRPr="00466846" w:rsidRDefault="00FB67DD" w:rsidP="00F123F9">
            <w:r w:rsidRPr="00466846">
              <w:t>Samåka</w:t>
            </w:r>
          </w:p>
        </w:tc>
        <w:tc>
          <w:tcPr>
            <w:tcW w:w="3651" w:type="dxa"/>
          </w:tcPr>
          <w:p w14:paraId="2E3AA80C" w14:textId="77777777" w:rsidR="00FB67DD" w:rsidRDefault="00FB67DD" w:rsidP="00F123F9"/>
        </w:tc>
      </w:tr>
      <w:tr w:rsidR="00FB67DD" w14:paraId="7A9B7040" w14:textId="77777777" w:rsidTr="00F123F9">
        <w:trPr>
          <w:trHeight w:val="340"/>
        </w:trPr>
        <w:tc>
          <w:tcPr>
            <w:tcW w:w="3397" w:type="dxa"/>
          </w:tcPr>
          <w:p w14:paraId="0D51B584" w14:textId="77777777" w:rsidR="00FB67DD" w:rsidRPr="007E5B1C" w:rsidRDefault="00FB67DD" w:rsidP="00F123F9">
            <w:r w:rsidRPr="007E5B1C">
              <w:t>Livslängd</w:t>
            </w:r>
          </w:p>
        </w:tc>
        <w:tc>
          <w:tcPr>
            <w:tcW w:w="3490" w:type="dxa"/>
          </w:tcPr>
          <w:p w14:paraId="12AD31CB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195BEC00" w14:textId="77777777" w:rsidR="00FB67DD" w:rsidRDefault="00FB67DD" w:rsidP="00F123F9"/>
        </w:tc>
        <w:tc>
          <w:tcPr>
            <w:tcW w:w="3234" w:type="dxa"/>
          </w:tcPr>
          <w:p w14:paraId="767978C4" w14:textId="77777777" w:rsidR="00FB67DD" w:rsidRDefault="00FB67DD" w:rsidP="00F123F9">
            <w:r w:rsidRPr="00466846">
              <w:t>Återbruk</w:t>
            </w:r>
          </w:p>
        </w:tc>
        <w:tc>
          <w:tcPr>
            <w:tcW w:w="3651" w:type="dxa"/>
          </w:tcPr>
          <w:p w14:paraId="2D1ADCF5" w14:textId="77777777" w:rsidR="00FB67DD" w:rsidRDefault="00FB67DD" w:rsidP="00F123F9"/>
        </w:tc>
      </w:tr>
      <w:tr w:rsidR="00FB67DD" w14:paraId="3E4D4E21" w14:textId="77777777" w:rsidTr="00F123F9">
        <w:trPr>
          <w:trHeight w:val="340"/>
        </w:trPr>
        <w:tc>
          <w:tcPr>
            <w:tcW w:w="3397" w:type="dxa"/>
          </w:tcPr>
          <w:p w14:paraId="382E51DE" w14:textId="77777777" w:rsidR="00FB67DD" w:rsidRDefault="00FB67DD" w:rsidP="00F123F9">
            <w:r w:rsidRPr="007E5B1C">
              <w:t>Energisnål</w:t>
            </w:r>
          </w:p>
        </w:tc>
        <w:tc>
          <w:tcPr>
            <w:tcW w:w="3490" w:type="dxa"/>
          </w:tcPr>
          <w:p w14:paraId="64078CFC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10B88980" w14:textId="77777777" w:rsidR="00FB67DD" w:rsidRDefault="00FB67DD" w:rsidP="00F123F9"/>
        </w:tc>
        <w:tc>
          <w:tcPr>
            <w:tcW w:w="3234" w:type="dxa"/>
          </w:tcPr>
          <w:p w14:paraId="127FA0D6" w14:textId="77777777" w:rsidR="00FB67DD" w:rsidRPr="00B61245" w:rsidRDefault="00FB67DD" w:rsidP="00F123F9">
            <w:r w:rsidRPr="00B61245">
              <w:t>Återvinning</w:t>
            </w:r>
          </w:p>
        </w:tc>
        <w:tc>
          <w:tcPr>
            <w:tcW w:w="3651" w:type="dxa"/>
          </w:tcPr>
          <w:p w14:paraId="4549E119" w14:textId="77777777" w:rsidR="00FB67DD" w:rsidRDefault="00FB67DD" w:rsidP="00F123F9"/>
        </w:tc>
      </w:tr>
      <w:tr w:rsidR="00FB67DD" w14:paraId="4A5E333B" w14:textId="77777777" w:rsidTr="00F123F9">
        <w:trPr>
          <w:trHeight w:val="340"/>
        </w:trPr>
        <w:tc>
          <w:tcPr>
            <w:tcW w:w="3397" w:type="dxa"/>
          </w:tcPr>
          <w:p w14:paraId="36BB1DDB" w14:textId="77777777" w:rsidR="00FB67DD" w:rsidRPr="00233668" w:rsidRDefault="00FB67DD" w:rsidP="00F123F9">
            <w:r w:rsidRPr="00233668">
              <w:t>Sänka temperatur</w:t>
            </w:r>
          </w:p>
        </w:tc>
        <w:tc>
          <w:tcPr>
            <w:tcW w:w="3490" w:type="dxa"/>
          </w:tcPr>
          <w:p w14:paraId="43753A8B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0353B420" w14:textId="77777777" w:rsidR="00FB67DD" w:rsidRDefault="00FB67DD" w:rsidP="00F123F9"/>
        </w:tc>
        <w:tc>
          <w:tcPr>
            <w:tcW w:w="3234" w:type="dxa"/>
          </w:tcPr>
          <w:p w14:paraId="3D31E9FF" w14:textId="77777777" w:rsidR="00FB67DD" w:rsidRPr="00B61245" w:rsidRDefault="00FB67DD" w:rsidP="00F123F9">
            <w:r w:rsidRPr="00B61245">
              <w:t>Källsortering</w:t>
            </w:r>
          </w:p>
        </w:tc>
        <w:tc>
          <w:tcPr>
            <w:tcW w:w="3651" w:type="dxa"/>
          </w:tcPr>
          <w:p w14:paraId="3EEAA239" w14:textId="77777777" w:rsidR="00FB67DD" w:rsidRDefault="00FB67DD" w:rsidP="00F123F9"/>
        </w:tc>
      </w:tr>
      <w:tr w:rsidR="00FB67DD" w14:paraId="77578C97" w14:textId="77777777" w:rsidTr="00F123F9">
        <w:trPr>
          <w:trHeight w:val="340"/>
        </w:trPr>
        <w:tc>
          <w:tcPr>
            <w:tcW w:w="3397" w:type="dxa"/>
          </w:tcPr>
          <w:p w14:paraId="1AE04610" w14:textId="77777777" w:rsidR="00FB67DD" w:rsidRPr="00233668" w:rsidRDefault="00FB67DD" w:rsidP="00F123F9">
            <w:r>
              <w:t>Kostar</w:t>
            </w:r>
          </w:p>
        </w:tc>
        <w:tc>
          <w:tcPr>
            <w:tcW w:w="3490" w:type="dxa"/>
          </w:tcPr>
          <w:p w14:paraId="28EC8F4F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164285B8" w14:textId="77777777" w:rsidR="00FB67DD" w:rsidRDefault="00FB67DD" w:rsidP="00F123F9"/>
        </w:tc>
        <w:tc>
          <w:tcPr>
            <w:tcW w:w="3234" w:type="dxa"/>
          </w:tcPr>
          <w:p w14:paraId="1110AA48" w14:textId="77777777" w:rsidR="00FB67DD" w:rsidRPr="00B61245" w:rsidRDefault="00FB67DD" w:rsidP="00F123F9">
            <w:r w:rsidRPr="00B61245">
              <w:t>Återvinningsstation</w:t>
            </w:r>
          </w:p>
        </w:tc>
        <w:tc>
          <w:tcPr>
            <w:tcW w:w="3651" w:type="dxa"/>
          </w:tcPr>
          <w:p w14:paraId="476135BE" w14:textId="77777777" w:rsidR="00FB67DD" w:rsidRDefault="00FB67DD" w:rsidP="00F123F9"/>
        </w:tc>
      </w:tr>
      <w:tr w:rsidR="00FB67DD" w14:paraId="5065616B" w14:textId="77777777" w:rsidTr="00F123F9">
        <w:trPr>
          <w:trHeight w:val="340"/>
        </w:trPr>
        <w:tc>
          <w:tcPr>
            <w:tcW w:w="3397" w:type="dxa"/>
          </w:tcPr>
          <w:p w14:paraId="74B98380" w14:textId="77777777" w:rsidR="00FB67DD" w:rsidRPr="00233668" w:rsidRDefault="00FB67DD" w:rsidP="00F123F9">
            <w:r>
              <w:t>K</w:t>
            </w:r>
            <w:r w:rsidRPr="000E259D">
              <w:t>ostnad</w:t>
            </w:r>
          </w:p>
        </w:tc>
        <w:tc>
          <w:tcPr>
            <w:tcW w:w="3490" w:type="dxa"/>
          </w:tcPr>
          <w:p w14:paraId="0BF6AF14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11A74332" w14:textId="77777777" w:rsidR="00FB67DD" w:rsidRDefault="00FB67DD" w:rsidP="00F123F9"/>
        </w:tc>
        <w:tc>
          <w:tcPr>
            <w:tcW w:w="3234" w:type="dxa"/>
          </w:tcPr>
          <w:p w14:paraId="58C9A017" w14:textId="77777777" w:rsidR="00FB67DD" w:rsidRDefault="00FB67DD" w:rsidP="00F123F9">
            <w:r w:rsidRPr="00B61245">
              <w:t>Återvinningscentral</w:t>
            </w:r>
          </w:p>
        </w:tc>
        <w:tc>
          <w:tcPr>
            <w:tcW w:w="3651" w:type="dxa"/>
          </w:tcPr>
          <w:p w14:paraId="4A0F84C5" w14:textId="77777777" w:rsidR="00FB67DD" w:rsidRDefault="00FB67DD" w:rsidP="00F123F9"/>
        </w:tc>
      </w:tr>
      <w:tr w:rsidR="00FB67DD" w14:paraId="76AD0A48" w14:textId="77777777" w:rsidTr="00F123F9">
        <w:trPr>
          <w:trHeight w:val="340"/>
        </w:trPr>
        <w:tc>
          <w:tcPr>
            <w:tcW w:w="3397" w:type="dxa"/>
          </w:tcPr>
          <w:p w14:paraId="5C571645" w14:textId="77777777" w:rsidR="00FB67DD" w:rsidRPr="00233668" w:rsidRDefault="00FB67DD" w:rsidP="00F123F9">
            <w:r w:rsidRPr="00233668">
              <w:t>Termostat</w:t>
            </w:r>
          </w:p>
        </w:tc>
        <w:tc>
          <w:tcPr>
            <w:tcW w:w="3490" w:type="dxa"/>
          </w:tcPr>
          <w:p w14:paraId="13FE2B16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18C7B28D" w14:textId="77777777" w:rsidR="00FB67DD" w:rsidRDefault="00FB67DD" w:rsidP="00F123F9"/>
        </w:tc>
        <w:tc>
          <w:tcPr>
            <w:tcW w:w="3234" w:type="dxa"/>
          </w:tcPr>
          <w:p w14:paraId="4019909B" w14:textId="77777777" w:rsidR="00FB67DD" w:rsidRPr="00DE062A" w:rsidRDefault="00FB67DD" w:rsidP="00F123F9">
            <w:r w:rsidRPr="00DE062A">
              <w:t>Elavbrott/ strömavbrott</w:t>
            </w:r>
          </w:p>
        </w:tc>
        <w:tc>
          <w:tcPr>
            <w:tcW w:w="3651" w:type="dxa"/>
          </w:tcPr>
          <w:p w14:paraId="2FCD6BCB" w14:textId="77777777" w:rsidR="00FB67DD" w:rsidRDefault="00FB67DD" w:rsidP="00F123F9"/>
        </w:tc>
      </w:tr>
      <w:tr w:rsidR="00FB67DD" w14:paraId="3F90DC0D" w14:textId="77777777" w:rsidTr="00F123F9">
        <w:trPr>
          <w:trHeight w:val="340"/>
        </w:trPr>
        <w:tc>
          <w:tcPr>
            <w:tcW w:w="3397" w:type="dxa"/>
          </w:tcPr>
          <w:p w14:paraId="67706D8E" w14:textId="77777777" w:rsidR="00FB67DD" w:rsidRDefault="00FB67DD" w:rsidP="00F123F9">
            <w:r w:rsidRPr="00233668">
              <w:t>Element/ radiator</w:t>
            </w:r>
          </w:p>
        </w:tc>
        <w:tc>
          <w:tcPr>
            <w:tcW w:w="3490" w:type="dxa"/>
          </w:tcPr>
          <w:p w14:paraId="5F27D519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16270B3B" w14:textId="77777777" w:rsidR="00FB67DD" w:rsidRDefault="00FB67DD" w:rsidP="00F123F9"/>
        </w:tc>
        <w:tc>
          <w:tcPr>
            <w:tcW w:w="3234" w:type="dxa"/>
          </w:tcPr>
          <w:p w14:paraId="72E6A687" w14:textId="77777777" w:rsidR="00FB67DD" w:rsidRPr="00DE062A" w:rsidRDefault="00FB67DD" w:rsidP="00F123F9">
            <w:r w:rsidRPr="00DE062A">
              <w:t>Friluftskök</w:t>
            </w:r>
          </w:p>
        </w:tc>
        <w:tc>
          <w:tcPr>
            <w:tcW w:w="3651" w:type="dxa"/>
          </w:tcPr>
          <w:p w14:paraId="158F8FEB" w14:textId="77777777" w:rsidR="00FB67DD" w:rsidRDefault="00FB67DD" w:rsidP="00F123F9"/>
        </w:tc>
      </w:tr>
      <w:tr w:rsidR="00FB67DD" w14:paraId="3906DE9A" w14:textId="77777777" w:rsidTr="00F123F9">
        <w:trPr>
          <w:trHeight w:val="340"/>
        </w:trPr>
        <w:tc>
          <w:tcPr>
            <w:tcW w:w="3397" w:type="dxa"/>
          </w:tcPr>
          <w:p w14:paraId="3356A29C" w14:textId="77777777" w:rsidR="00FB67DD" w:rsidRPr="00A26ADA" w:rsidRDefault="00FB67DD" w:rsidP="00F123F9">
            <w:r w:rsidRPr="00A26ADA">
              <w:t>Ventilation</w:t>
            </w:r>
          </w:p>
        </w:tc>
        <w:tc>
          <w:tcPr>
            <w:tcW w:w="3490" w:type="dxa"/>
          </w:tcPr>
          <w:p w14:paraId="1DA903E1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780693F8" w14:textId="77777777" w:rsidR="00FB67DD" w:rsidRDefault="00FB67DD" w:rsidP="00F123F9"/>
        </w:tc>
        <w:tc>
          <w:tcPr>
            <w:tcW w:w="3234" w:type="dxa"/>
          </w:tcPr>
          <w:p w14:paraId="2F678B01" w14:textId="77777777" w:rsidR="00FB67DD" w:rsidRPr="00DE062A" w:rsidRDefault="00FB67DD" w:rsidP="00F123F9">
            <w:r w:rsidRPr="00DE062A">
              <w:t>Utmaning</w:t>
            </w:r>
          </w:p>
        </w:tc>
        <w:tc>
          <w:tcPr>
            <w:tcW w:w="3651" w:type="dxa"/>
          </w:tcPr>
          <w:p w14:paraId="324C6D38" w14:textId="77777777" w:rsidR="00FB67DD" w:rsidRDefault="00FB67DD" w:rsidP="00F123F9"/>
        </w:tc>
      </w:tr>
      <w:tr w:rsidR="00FB67DD" w14:paraId="24C58B21" w14:textId="77777777" w:rsidTr="00F123F9">
        <w:trPr>
          <w:trHeight w:val="340"/>
        </w:trPr>
        <w:tc>
          <w:tcPr>
            <w:tcW w:w="3397" w:type="dxa"/>
          </w:tcPr>
          <w:p w14:paraId="57968AF1" w14:textId="77777777" w:rsidR="00FB67DD" w:rsidRPr="00A26ADA" w:rsidRDefault="00FB67DD" w:rsidP="00F123F9">
            <w:r w:rsidRPr="00A26ADA">
              <w:t>Standby-läge</w:t>
            </w:r>
          </w:p>
        </w:tc>
        <w:tc>
          <w:tcPr>
            <w:tcW w:w="3490" w:type="dxa"/>
          </w:tcPr>
          <w:p w14:paraId="455D26F4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21AC2B98" w14:textId="77777777" w:rsidR="00FB67DD" w:rsidRDefault="00FB67DD" w:rsidP="00F123F9"/>
        </w:tc>
        <w:tc>
          <w:tcPr>
            <w:tcW w:w="3234" w:type="dxa"/>
          </w:tcPr>
          <w:p w14:paraId="65112E99" w14:textId="77777777" w:rsidR="00FB67DD" w:rsidRDefault="00FB67DD" w:rsidP="00F123F9">
            <w:r w:rsidRPr="00DE062A">
              <w:t>Klimatavtryck</w:t>
            </w:r>
          </w:p>
        </w:tc>
        <w:tc>
          <w:tcPr>
            <w:tcW w:w="3651" w:type="dxa"/>
          </w:tcPr>
          <w:p w14:paraId="5F358F41" w14:textId="77777777" w:rsidR="00FB67DD" w:rsidRDefault="00FB67DD" w:rsidP="00F123F9"/>
        </w:tc>
      </w:tr>
      <w:tr w:rsidR="00FB67DD" w14:paraId="63E0F8DA" w14:textId="77777777" w:rsidTr="00F123F9">
        <w:trPr>
          <w:trHeight w:val="340"/>
        </w:trPr>
        <w:tc>
          <w:tcPr>
            <w:tcW w:w="3397" w:type="dxa"/>
          </w:tcPr>
          <w:p w14:paraId="497734A6" w14:textId="77777777" w:rsidR="00FB67DD" w:rsidRDefault="00FB67DD" w:rsidP="00F123F9">
            <w:r w:rsidRPr="00A26ADA">
              <w:t xml:space="preserve">Eluttag </w:t>
            </w:r>
          </w:p>
        </w:tc>
        <w:tc>
          <w:tcPr>
            <w:tcW w:w="3490" w:type="dxa"/>
          </w:tcPr>
          <w:p w14:paraId="7D2B9EF7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0D7E61B2" w14:textId="77777777" w:rsidR="00FB67DD" w:rsidRDefault="00FB67DD" w:rsidP="00F123F9"/>
        </w:tc>
        <w:tc>
          <w:tcPr>
            <w:tcW w:w="3234" w:type="dxa"/>
          </w:tcPr>
          <w:p w14:paraId="447695CC" w14:textId="77777777" w:rsidR="00FB67DD" w:rsidRDefault="00FB67DD" w:rsidP="00F123F9"/>
        </w:tc>
        <w:tc>
          <w:tcPr>
            <w:tcW w:w="3651" w:type="dxa"/>
          </w:tcPr>
          <w:p w14:paraId="145D8C6D" w14:textId="77777777" w:rsidR="00FB67DD" w:rsidRDefault="00FB67DD" w:rsidP="00F123F9"/>
        </w:tc>
      </w:tr>
      <w:tr w:rsidR="00FB67DD" w14:paraId="3B2E0007" w14:textId="77777777" w:rsidTr="00F123F9">
        <w:trPr>
          <w:trHeight w:val="340"/>
        </w:trPr>
        <w:tc>
          <w:tcPr>
            <w:tcW w:w="3397" w:type="dxa"/>
          </w:tcPr>
          <w:p w14:paraId="48B7B96F" w14:textId="77777777" w:rsidR="00FB67DD" w:rsidRPr="00A97925" w:rsidRDefault="00FB67DD" w:rsidP="00F123F9"/>
        </w:tc>
        <w:tc>
          <w:tcPr>
            <w:tcW w:w="3490" w:type="dxa"/>
          </w:tcPr>
          <w:p w14:paraId="4B51A2ED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15E44281" w14:textId="77777777" w:rsidR="00FB67DD" w:rsidRDefault="00FB67DD" w:rsidP="00F123F9"/>
        </w:tc>
        <w:tc>
          <w:tcPr>
            <w:tcW w:w="3234" w:type="dxa"/>
          </w:tcPr>
          <w:p w14:paraId="70D8119F" w14:textId="77777777" w:rsidR="00FB67DD" w:rsidRDefault="00FB67DD" w:rsidP="00F123F9"/>
        </w:tc>
        <w:tc>
          <w:tcPr>
            <w:tcW w:w="3651" w:type="dxa"/>
          </w:tcPr>
          <w:p w14:paraId="2C28FAE5" w14:textId="77777777" w:rsidR="00FB67DD" w:rsidRDefault="00FB67DD" w:rsidP="00F123F9"/>
        </w:tc>
      </w:tr>
      <w:tr w:rsidR="00FB67DD" w14:paraId="52DFFE4C" w14:textId="77777777" w:rsidTr="00F123F9">
        <w:trPr>
          <w:trHeight w:val="340"/>
        </w:trPr>
        <w:tc>
          <w:tcPr>
            <w:tcW w:w="3397" w:type="dxa"/>
          </w:tcPr>
          <w:p w14:paraId="6EC3E867" w14:textId="77777777" w:rsidR="00FB67DD" w:rsidRDefault="00FB67DD" w:rsidP="00F123F9"/>
        </w:tc>
        <w:tc>
          <w:tcPr>
            <w:tcW w:w="3490" w:type="dxa"/>
          </w:tcPr>
          <w:p w14:paraId="6CB7ABC7" w14:textId="77777777" w:rsidR="00FB67DD" w:rsidRDefault="00FB67DD" w:rsidP="00F123F9"/>
        </w:tc>
        <w:tc>
          <w:tcPr>
            <w:tcW w:w="222" w:type="dxa"/>
            <w:tcBorders>
              <w:top w:val="nil"/>
              <w:bottom w:val="nil"/>
            </w:tcBorders>
          </w:tcPr>
          <w:p w14:paraId="5D45F4F1" w14:textId="77777777" w:rsidR="00FB67DD" w:rsidRDefault="00FB67DD" w:rsidP="00F123F9"/>
        </w:tc>
        <w:tc>
          <w:tcPr>
            <w:tcW w:w="3234" w:type="dxa"/>
          </w:tcPr>
          <w:p w14:paraId="5FD2A0EF" w14:textId="77777777" w:rsidR="00FB67DD" w:rsidRDefault="00FB67DD" w:rsidP="00F123F9"/>
        </w:tc>
        <w:tc>
          <w:tcPr>
            <w:tcW w:w="3651" w:type="dxa"/>
          </w:tcPr>
          <w:p w14:paraId="2E74D36E" w14:textId="77777777" w:rsidR="00FB67DD" w:rsidRDefault="00FB67DD" w:rsidP="00F123F9"/>
        </w:tc>
      </w:tr>
    </w:tbl>
    <w:p w14:paraId="067F35FF" w14:textId="77777777" w:rsidR="00196723" w:rsidRDefault="00196723" w:rsidP="00B27783">
      <w:pPr>
        <w:pStyle w:val="ESSNormal"/>
      </w:pPr>
    </w:p>
    <w:sectPr w:rsidR="00196723" w:rsidSect="00AF5936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18" w:right="1701" w:bottom="1276" w:left="1418" w:header="709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F1A0" w14:textId="77777777" w:rsidR="00EE2B3E" w:rsidRDefault="00EE2B3E" w:rsidP="00196723">
      <w:r>
        <w:separator/>
      </w:r>
    </w:p>
  </w:endnote>
  <w:endnote w:type="continuationSeparator" w:id="0">
    <w:p w14:paraId="44DC51DB" w14:textId="77777777" w:rsidR="00EE2B3E" w:rsidRDefault="00EE2B3E" w:rsidP="00196723">
      <w:r>
        <w:continuationSeparator/>
      </w:r>
    </w:p>
  </w:endnote>
  <w:endnote w:type="continuationNotice" w:id="1">
    <w:p w14:paraId="67B02BD0" w14:textId="77777777" w:rsidR="00EE2B3E" w:rsidRDefault="00EE2B3E" w:rsidP="00196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Rounded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5732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1F36CF" w14:textId="0136F37B" w:rsidR="00B21D40" w:rsidRPr="00AF5936" w:rsidRDefault="00EE2B3E" w:rsidP="00AF5936">
            <w:pPr>
              <w:pStyle w:val="Sidfot"/>
              <w:tabs>
                <w:tab w:val="clear" w:pos="9072"/>
                <w:tab w:val="right" w:pos="13719"/>
              </w:tabs>
              <w:rPr>
                <w:color w:val="005A5F" w:themeColor="text2" w:themeShade="BF"/>
              </w:rPr>
            </w:pPr>
            <w:sdt>
              <w:sdtPr>
                <w:rPr>
                  <w:color w:val="005A5F" w:themeColor="text2" w:themeShade="BF"/>
                </w:rPr>
                <w:id w:val="1343203751"/>
                <w:docPartObj>
                  <w:docPartGallery w:val="Page Numbers (Bottom of Page)"/>
                  <w:docPartUnique/>
                </w:docPartObj>
              </w:sdtPr>
              <w:sdtEndPr>
                <w:rPr>
                  <w:rStyle w:val="SidnrChar"/>
                  <w:sz w:val="18"/>
                  <w:szCs w:val="18"/>
                </w:rPr>
              </w:sdtEndPr>
              <w:sdtContent>
                <w:sdt>
                  <w:sdtPr>
                    <w:rPr>
                      <w:color w:val="005A5F" w:themeColor="text2" w:themeShade="BF"/>
                      <w:sz w:val="18"/>
                      <w:szCs w:val="18"/>
                    </w:rPr>
                    <w:id w:val="475421067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rStyle w:val="SidnrChar"/>
                    </w:rPr>
                  </w:sdtEndPr>
                  <w:sdtContent>
                    <w:r w:rsidR="0092415C" w:rsidRPr="0092415C">
                      <w:rPr>
                        <w:color w:val="005A5F" w:themeColor="text2" w:themeShade="BF"/>
                        <w:sz w:val="18"/>
                        <w:szCs w:val="18"/>
                      </w:rPr>
                      <w:t>Materialet är framtaget av energi- och klimatrådgivaren i Storfors kommun, Hanan Othman, och bearbetat för metodstöd energifattigdom 2026.</w:t>
                    </w:r>
                  </w:sdtContent>
                </w:sdt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A9BF" w14:textId="77777777" w:rsidR="00EE2B3E" w:rsidRDefault="00EE2B3E" w:rsidP="00196723">
      <w:r>
        <w:separator/>
      </w:r>
    </w:p>
  </w:footnote>
  <w:footnote w:type="continuationSeparator" w:id="0">
    <w:p w14:paraId="1D837251" w14:textId="77777777" w:rsidR="00EE2B3E" w:rsidRDefault="00EE2B3E" w:rsidP="00196723">
      <w:r>
        <w:continuationSeparator/>
      </w:r>
    </w:p>
  </w:footnote>
  <w:footnote w:type="continuationNotice" w:id="1">
    <w:p w14:paraId="67FBB3BA" w14:textId="77777777" w:rsidR="00EE2B3E" w:rsidRDefault="00EE2B3E" w:rsidP="00196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F016" w14:textId="77777777" w:rsidR="00E95AC4" w:rsidRDefault="00EE2B3E" w:rsidP="00196723">
    <w:pPr>
      <w:pStyle w:val="Sidhuvud"/>
    </w:pPr>
    <w:r>
      <w:rPr>
        <w:noProof/>
      </w:rPr>
      <w:pict w14:anchorId="7B00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25376" o:spid="_x0000_s1029" type="#_x0000_t75" style="position:absolute;margin-left:0;margin-top:0;width:431.5pt;height:40pt;z-index:-251658239;mso-position-horizontal:center;mso-position-horizontal-relative:margin;mso-position-vertical:center;mso-position-vertical-relative:margin" o:allowincell="f">
          <v:imagedata r:id="rId1" o:title="samhälle horisonte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AE9B" w14:textId="77777777" w:rsidR="00836AEE" w:rsidRDefault="00457CB8" w:rsidP="00514E3A">
    <w:pPr>
      <w:pStyle w:val="Defaul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E432A5F" wp14:editId="51BD6709">
          <wp:simplePos x="0" y="0"/>
          <wp:positionH relativeFrom="page">
            <wp:posOffset>258445</wp:posOffset>
          </wp:positionH>
          <wp:positionV relativeFrom="paragraph">
            <wp:posOffset>-243205</wp:posOffset>
          </wp:positionV>
          <wp:extent cx="1957705" cy="506730"/>
          <wp:effectExtent l="0" t="0" r="0" b="0"/>
          <wp:wrapTight wrapText="bothSides">
            <wp:wrapPolygon edited="0">
              <wp:start x="2102" y="0"/>
              <wp:lineTo x="841" y="2436"/>
              <wp:lineTo x="210" y="8120"/>
              <wp:lineTo x="420" y="14617"/>
              <wp:lineTo x="1471" y="18677"/>
              <wp:lineTo x="1681" y="20301"/>
              <wp:lineTo x="3573" y="20301"/>
              <wp:lineTo x="10299" y="17053"/>
              <wp:lineTo x="10089" y="14617"/>
              <wp:lineTo x="21229" y="10556"/>
              <wp:lineTo x="21229" y="3248"/>
              <wp:lineTo x="3363" y="0"/>
              <wp:lineTo x="2102" y="0"/>
            </wp:wrapPolygon>
          </wp:wrapTight>
          <wp:docPr id="1653522003" name="Bildobjekt 1653522003" descr="Logga Energikontor S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ga Energikontor Sy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705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632C" w14:textId="77777777" w:rsidR="00E95AC4" w:rsidRDefault="00EE2B3E" w:rsidP="00196723">
    <w:pPr>
      <w:pStyle w:val="Sidhuvud"/>
    </w:pPr>
    <w:r>
      <w:rPr>
        <w:noProof/>
      </w:rPr>
      <w:pict w14:anchorId="6A26A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25375" o:spid="_x0000_s1028" type="#_x0000_t75" style="position:absolute;margin-left:0;margin-top:0;width:431.5pt;height:40pt;z-index:-251658240;mso-position-horizontal:center;mso-position-horizontal-relative:margin;mso-position-vertical:center;mso-position-vertical-relative:margin" o:allowincell="f">
          <v:imagedata r:id="rId1" o:title="samhälle horisonte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790E"/>
    <w:multiLevelType w:val="hybridMultilevel"/>
    <w:tmpl w:val="CB2E34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811D9"/>
    <w:multiLevelType w:val="hybridMultilevel"/>
    <w:tmpl w:val="E9F02F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6A2E"/>
    <w:multiLevelType w:val="hybridMultilevel"/>
    <w:tmpl w:val="8F9CD9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C01B3"/>
    <w:multiLevelType w:val="hybridMultilevel"/>
    <w:tmpl w:val="B6BAA0D2"/>
    <w:lvl w:ilvl="0" w:tplc="041D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" w15:restartNumberingAfterBreak="0">
    <w:nsid w:val="48384676"/>
    <w:multiLevelType w:val="multilevel"/>
    <w:tmpl w:val="041D001D"/>
    <w:numStyleLink w:val="Kapitel2"/>
  </w:abstractNum>
  <w:abstractNum w:abstractNumId="5" w15:restartNumberingAfterBreak="0">
    <w:nsid w:val="51C237CD"/>
    <w:multiLevelType w:val="hybridMultilevel"/>
    <w:tmpl w:val="E58A9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9071B"/>
    <w:multiLevelType w:val="multilevel"/>
    <w:tmpl w:val="041D001D"/>
    <w:styleLink w:val="Kapitel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4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1651A1"/>
    <w:multiLevelType w:val="hybridMultilevel"/>
    <w:tmpl w:val="824AC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47AC5"/>
    <w:multiLevelType w:val="hybridMultilevel"/>
    <w:tmpl w:val="661E0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D5820"/>
    <w:multiLevelType w:val="hybridMultilevel"/>
    <w:tmpl w:val="DCDEE4E8"/>
    <w:lvl w:ilvl="0" w:tplc="3E5A835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18457">
    <w:abstractNumId w:val="8"/>
  </w:num>
  <w:num w:numId="2" w16cid:durableId="1911651822">
    <w:abstractNumId w:val="9"/>
  </w:num>
  <w:num w:numId="3" w16cid:durableId="2000648003">
    <w:abstractNumId w:val="6"/>
  </w:num>
  <w:num w:numId="4" w16cid:durableId="1815682612">
    <w:abstractNumId w:val="4"/>
  </w:num>
  <w:num w:numId="5" w16cid:durableId="1616674258">
    <w:abstractNumId w:val="2"/>
  </w:num>
  <w:num w:numId="6" w16cid:durableId="62527764">
    <w:abstractNumId w:val="5"/>
  </w:num>
  <w:num w:numId="7" w16cid:durableId="898173419">
    <w:abstractNumId w:val="1"/>
  </w:num>
  <w:num w:numId="8" w16cid:durableId="1485899464">
    <w:abstractNumId w:val="7"/>
  </w:num>
  <w:num w:numId="9" w16cid:durableId="1508129046">
    <w:abstractNumId w:val="3"/>
  </w:num>
  <w:num w:numId="10" w16cid:durableId="112115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DD"/>
    <w:rsid w:val="000002F2"/>
    <w:rsid w:val="0001419A"/>
    <w:rsid w:val="000300FE"/>
    <w:rsid w:val="00033A2C"/>
    <w:rsid w:val="000409EB"/>
    <w:rsid w:val="00051610"/>
    <w:rsid w:val="000567B8"/>
    <w:rsid w:val="0008215E"/>
    <w:rsid w:val="000870FF"/>
    <w:rsid w:val="000960F5"/>
    <w:rsid w:val="000A1D35"/>
    <w:rsid w:val="000E2414"/>
    <w:rsid w:val="000E53A2"/>
    <w:rsid w:val="000F6A7E"/>
    <w:rsid w:val="00124901"/>
    <w:rsid w:val="00140E9A"/>
    <w:rsid w:val="00146266"/>
    <w:rsid w:val="0015173A"/>
    <w:rsid w:val="0015480A"/>
    <w:rsid w:val="00165380"/>
    <w:rsid w:val="00166369"/>
    <w:rsid w:val="00170E74"/>
    <w:rsid w:val="00191C1E"/>
    <w:rsid w:val="00194108"/>
    <w:rsid w:val="00196723"/>
    <w:rsid w:val="001B02D9"/>
    <w:rsid w:val="001B0C6C"/>
    <w:rsid w:val="001B2C4D"/>
    <w:rsid w:val="001C502B"/>
    <w:rsid w:val="001C5D32"/>
    <w:rsid w:val="001E72A6"/>
    <w:rsid w:val="001F7BE8"/>
    <w:rsid w:val="00222B64"/>
    <w:rsid w:val="002338E9"/>
    <w:rsid w:val="00245C17"/>
    <w:rsid w:val="0025656E"/>
    <w:rsid w:val="00277D6A"/>
    <w:rsid w:val="00292080"/>
    <w:rsid w:val="002D4362"/>
    <w:rsid w:val="002E537E"/>
    <w:rsid w:val="002F1CFD"/>
    <w:rsid w:val="003028C2"/>
    <w:rsid w:val="00313EA7"/>
    <w:rsid w:val="0032664D"/>
    <w:rsid w:val="00331FC6"/>
    <w:rsid w:val="0039203C"/>
    <w:rsid w:val="003C243A"/>
    <w:rsid w:val="003C45B7"/>
    <w:rsid w:val="003D49CB"/>
    <w:rsid w:val="003E687D"/>
    <w:rsid w:val="003F3761"/>
    <w:rsid w:val="00412AE5"/>
    <w:rsid w:val="0041627E"/>
    <w:rsid w:val="00425580"/>
    <w:rsid w:val="00425ABD"/>
    <w:rsid w:val="00425CA1"/>
    <w:rsid w:val="00430E2D"/>
    <w:rsid w:val="004347F7"/>
    <w:rsid w:val="00437A74"/>
    <w:rsid w:val="004413A0"/>
    <w:rsid w:val="004423D6"/>
    <w:rsid w:val="00457CB8"/>
    <w:rsid w:val="00476ECF"/>
    <w:rsid w:val="00491BE4"/>
    <w:rsid w:val="004B5F58"/>
    <w:rsid w:val="004B666F"/>
    <w:rsid w:val="004C3096"/>
    <w:rsid w:val="00504607"/>
    <w:rsid w:val="00511E36"/>
    <w:rsid w:val="00514E3A"/>
    <w:rsid w:val="00520B31"/>
    <w:rsid w:val="0052148C"/>
    <w:rsid w:val="005260BA"/>
    <w:rsid w:val="0052754C"/>
    <w:rsid w:val="005347C2"/>
    <w:rsid w:val="00545268"/>
    <w:rsid w:val="0055421F"/>
    <w:rsid w:val="00562D85"/>
    <w:rsid w:val="0056390F"/>
    <w:rsid w:val="005762C1"/>
    <w:rsid w:val="005846C2"/>
    <w:rsid w:val="00587B0F"/>
    <w:rsid w:val="00594163"/>
    <w:rsid w:val="005A6289"/>
    <w:rsid w:val="005C0944"/>
    <w:rsid w:val="005C45B8"/>
    <w:rsid w:val="005D4E01"/>
    <w:rsid w:val="005F36C7"/>
    <w:rsid w:val="0060266A"/>
    <w:rsid w:val="00617F8C"/>
    <w:rsid w:val="00621EBC"/>
    <w:rsid w:val="00623E5E"/>
    <w:rsid w:val="006567B4"/>
    <w:rsid w:val="006604FA"/>
    <w:rsid w:val="006652AF"/>
    <w:rsid w:val="0067643A"/>
    <w:rsid w:val="00677760"/>
    <w:rsid w:val="0067782F"/>
    <w:rsid w:val="006946CD"/>
    <w:rsid w:val="006A66ED"/>
    <w:rsid w:val="006B4619"/>
    <w:rsid w:val="006B7F5F"/>
    <w:rsid w:val="006C17C3"/>
    <w:rsid w:val="006C1C9A"/>
    <w:rsid w:val="006F478C"/>
    <w:rsid w:val="00700B7E"/>
    <w:rsid w:val="00743F4C"/>
    <w:rsid w:val="00750529"/>
    <w:rsid w:val="00751C55"/>
    <w:rsid w:val="00757A9B"/>
    <w:rsid w:val="00761949"/>
    <w:rsid w:val="007658C9"/>
    <w:rsid w:val="007A0DF0"/>
    <w:rsid w:val="007B18A2"/>
    <w:rsid w:val="007B18A4"/>
    <w:rsid w:val="007B629C"/>
    <w:rsid w:val="007E0C6E"/>
    <w:rsid w:val="007F5D62"/>
    <w:rsid w:val="007F7BF4"/>
    <w:rsid w:val="008178DD"/>
    <w:rsid w:val="008234D4"/>
    <w:rsid w:val="00831BD3"/>
    <w:rsid w:val="00836AEE"/>
    <w:rsid w:val="00846ABC"/>
    <w:rsid w:val="00855B61"/>
    <w:rsid w:val="008602B5"/>
    <w:rsid w:val="00865C51"/>
    <w:rsid w:val="00881962"/>
    <w:rsid w:val="00885546"/>
    <w:rsid w:val="008A4E9F"/>
    <w:rsid w:val="008B71F2"/>
    <w:rsid w:val="008C5B39"/>
    <w:rsid w:val="008D723C"/>
    <w:rsid w:val="008E3540"/>
    <w:rsid w:val="00900EED"/>
    <w:rsid w:val="00916225"/>
    <w:rsid w:val="00921836"/>
    <w:rsid w:val="0092415C"/>
    <w:rsid w:val="00927C97"/>
    <w:rsid w:val="00942E02"/>
    <w:rsid w:val="00943AC6"/>
    <w:rsid w:val="00962765"/>
    <w:rsid w:val="00967597"/>
    <w:rsid w:val="00973859"/>
    <w:rsid w:val="009A6DDB"/>
    <w:rsid w:val="009B3E5B"/>
    <w:rsid w:val="009E203F"/>
    <w:rsid w:val="009E4FBF"/>
    <w:rsid w:val="009F4BDB"/>
    <w:rsid w:val="009F6035"/>
    <w:rsid w:val="00A0635B"/>
    <w:rsid w:val="00A17E5F"/>
    <w:rsid w:val="00A2719B"/>
    <w:rsid w:val="00A30EBA"/>
    <w:rsid w:val="00A44FE5"/>
    <w:rsid w:val="00A517EC"/>
    <w:rsid w:val="00A70DCC"/>
    <w:rsid w:val="00A83C94"/>
    <w:rsid w:val="00A93C9E"/>
    <w:rsid w:val="00AA1D1E"/>
    <w:rsid w:val="00AA2B9A"/>
    <w:rsid w:val="00AC6D32"/>
    <w:rsid w:val="00AE2755"/>
    <w:rsid w:val="00AE6FA9"/>
    <w:rsid w:val="00AF5936"/>
    <w:rsid w:val="00B21D40"/>
    <w:rsid w:val="00B27783"/>
    <w:rsid w:val="00B362CD"/>
    <w:rsid w:val="00B67028"/>
    <w:rsid w:val="00B67227"/>
    <w:rsid w:val="00B8471A"/>
    <w:rsid w:val="00B9709A"/>
    <w:rsid w:val="00BB0E98"/>
    <w:rsid w:val="00BB4843"/>
    <w:rsid w:val="00BD1D23"/>
    <w:rsid w:val="00BE5F5E"/>
    <w:rsid w:val="00BF41AC"/>
    <w:rsid w:val="00C02EB1"/>
    <w:rsid w:val="00C07889"/>
    <w:rsid w:val="00C6007A"/>
    <w:rsid w:val="00C642E0"/>
    <w:rsid w:val="00C67B6E"/>
    <w:rsid w:val="00C70CD7"/>
    <w:rsid w:val="00C74CAF"/>
    <w:rsid w:val="00CA6259"/>
    <w:rsid w:val="00CA63A1"/>
    <w:rsid w:val="00CB66C0"/>
    <w:rsid w:val="00CE1975"/>
    <w:rsid w:val="00CF1B1A"/>
    <w:rsid w:val="00D226EE"/>
    <w:rsid w:val="00D56814"/>
    <w:rsid w:val="00D63FAA"/>
    <w:rsid w:val="00D8387B"/>
    <w:rsid w:val="00D87FF1"/>
    <w:rsid w:val="00D91DEB"/>
    <w:rsid w:val="00DA36FC"/>
    <w:rsid w:val="00DC3978"/>
    <w:rsid w:val="00DC6700"/>
    <w:rsid w:val="00DD6E05"/>
    <w:rsid w:val="00E00333"/>
    <w:rsid w:val="00E43C6F"/>
    <w:rsid w:val="00E54187"/>
    <w:rsid w:val="00E636B0"/>
    <w:rsid w:val="00E77AAD"/>
    <w:rsid w:val="00E814EA"/>
    <w:rsid w:val="00E850EB"/>
    <w:rsid w:val="00E95AC4"/>
    <w:rsid w:val="00EA2C57"/>
    <w:rsid w:val="00ED2BCF"/>
    <w:rsid w:val="00EE2B3E"/>
    <w:rsid w:val="00EE3AA0"/>
    <w:rsid w:val="00EE7EA1"/>
    <w:rsid w:val="00EF296C"/>
    <w:rsid w:val="00F07F22"/>
    <w:rsid w:val="00F227EF"/>
    <w:rsid w:val="00F23433"/>
    <w:rsid w:val="00F2485E"/>
    <w:rsid w:val="00F33669"/>
    <w:rsid w:val="00F35903"/>
    <w:rsid w:val="00F53418"/>
    <w:rsid w:val="00F5417C"/>
    <w:rsid w:val="00F57143"/>
    <w:rsid w:val="00F66598"/>
    <w:rsid w:val="00F66B37"/>
    <w:rsid w:val="00FB5833"/>
    <w:rsid w:val="00FB67DD"/>
    <w:rsid w:val="00FC133E"/>
    <w:rsid w:val="4A1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278D4"/>
  <w15:chartTrackingRefBased/>
  <w15:docId w15:val="{9DAEA3CE-F8F8-47DE-8798-E8F6FF94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DD"/>
    <w:pPr>
      <w:spacing w:before="0"/>
    </w:pPr>
  </w:style>
  <w:style w:type="paragraph" w:styleId="Rubrik1">
    <w:name w:val="heading 1"/>
    <w:aliases w:val="Kapitel 1"/>
    <w:basedOn w:val="Normal"/>
    <w:next w:val="Normal"/>
    <w:link w:val="Rubrik1Char"/>
    <w:uiPriority w:val="9"/>
    <w:semiHidden/>
    <w:rsid w:val="00C02EB1"/>
    <w:pPr>
      <w:keepNext/>
      <w:keepLines/>
      <w:spacing w:before="360" w:after="40" w:line="240" w:lineRule="auto"/>
      <w:outlineLvl w:val="0"/>
    </w:pPr>
    <w:rPr>
      <w:rFonts w:ascii="Arial" w:eastAsiaTheme="majorEastAsia" w:hAnsi="Arial" w:cs="Arial"/>
      <w:b/>
      <w:bCs/>
      <w:sz w:val="44"/>
      <w:szCs w:val="4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4C309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9D2C1D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30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16C4A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30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AA370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30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AA37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30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16C4A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30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16C4A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30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30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6AEE"/>
    <w:pPr>
      <w:tabs>
        <w:tab w:val="center" w:pos="4536"/>
        <w:tab w:val="right" w:pos="9072"/>
      </w:tabs>
      <w:spacing w:before="12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6AEE"/>
  </w:style>
  <w:style w:type="paragraph" w:styleId="Sidfot">
    <w:name w:val="footer"/>
    <w:basedOn w:val="Normal"/>
    <w:link w:val="SidfotChar"/>
    <w:uiPriority w:val="99"/>
    <w:unhideWhenUsed/>
    <w:rsid w:val="00836AEE"/>
    <w:pPr>
      <w:tabs>
        <w:tab w:val="center" w:pos="4536"/>
        <w:tab w:val="right" w:pos="9072"/>
      </w:tabs>
      <w:spacing w:before="12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6AEE"/>
  </w:style>
  <w:style w:type="paragraph" w:customStyle="1" w:styleId="Default">
    <w:name w:val="Default"/>
    <w:semiHidden/>
    <w:rsid w:val="00836AEE"/>
    <w:pPr>
      <w:autoSpaceDE w:val="0"/>
      <w:autoSpaceDN w:val="0"/>
      <w:adjustRightInd w:val="0"/>
      <w:spacing w:after="0" w:line="240" w:lineRule="auto"/>
    </w:pPr>
    <w:rPr>
      <w:rFonts w:ascii="Gotham Rounded Light" w:hAnsi="Gotham Rounded Light" w:cs="Gotham Rounded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36AEE"/>
    <w:pPr>
      <w:spacing w:line="241" w:lineRule="atLeast"/>
    </w:pPr>
    <w:rPr>
      <w:rFonts w:cstheme="minorBidi"/>
      <w:color w:val="auto"/>
    </w:rPr>
  </w:style>
  <w:style w:type="paragraph" w:customStyle="1" w:styleId="ESSDatum">
    <w:name w:val="ESS Datum"/>
    <w:basedOn w:val="Normal"/>
    <w:next w:val="ESSNormal"/>
    <w:link w:val="ESSDatumChar"/>
    <w:uiPriority w:val="1"/>
    <w:qFormat/>
    <w:rsid w:val="001C5D32"/>
    <w:pPr>
      <w:spacing w:before="120"/>
    </w:pPr>
    <w:rPr>
      <w:rFonts w:asciiTheme="majorHAnsi" w:hAnsiTheme="majorHAnsi"/>
      <w:i/>
      <w:sz w:val="18"/>
      <w:szCs w:val="16"/>
    </w:rPr>
  </w:style>
  <w:style w:type="paragraph" w:customStyle="1" w:styleId="ESSTitel">
    <w:name w:val="ESS Titel"/>
    <w:basedOn w:val="Normal"/>
    <w:next w:val="Normal"/>
    <w:link w:val="ESSTitelChar"/>
    <w:autoRedefine/>
    <w:qFormat/>
    <w:rsid w:val="001C5D32"/>
    <w:pPr>
      <w:spacing w:before="120" w:after="360"/>
      <w:ind w:hanging="5"/>
      <w:outlineLvl w:val="0"/>
    </w:pPr>
    <w:rPr>
      <w:rFonts w:ascii="Arial" w:hAnsi="Arial" w:cs="Arial"/>
      <w:bCs/>
      <w:iCs/>
      <w:color w:val="005A5F" w:themeColor="text2" w:themeShade="BF"/>
      <w:sz w:val="96"/>
      <w:szCs w:val="40"/>
    </w:rPr>
  </w:style>
  <w:style w:type="character" w:customStyle="1" w:styleId="ESSDatumChar">
    <w:name w:val="ESS Datum Char"/>
    <w:basedOn w:val="Standardstycketeckensnitt"/>
    <w:link w:val="ESSDatum"/>
    <w:uiPriority w:val="1"/>
    <w:rsid w:val="00196723"/>
    <w:rPr>
      <w:rFonts w:asciiTheme="majorHAnsi" w:hAnsiTheme="majorHAnsi"/>
      <w:i/>
      <w:sz w:val="18"/>
      <w:szCs w:val="16"/>
    </w:rPr>
  </w:style>
  <w:style w:type="paragraph" w:customStyle="1" w:styleId="ESSRubrik1">
    <w:name w:val="ESS Rubrik 1"/>
    <w:basedOn w:val="ESSTitel"/>
    <w:next w:val="ESSNormal"/>
    <w:link w:val="ESSRubrik1Char"/>
    <w:autoRedefine/>
    <w:qFormat/>
    <w:rsid w:val="00196723"/>
    <w:pPr>
      <w:spacing w:before="240" w:after="120"/>
      <w:ind w:firstLine="0"/>
      <w:outlineLvl w:val="1"/>
    </w:pPr>
    <w:rPr>
      <w:bCs w:val="0"/>
      <w:iCs w:val="0"/>
      <w:color w:val="000000"/>
      <w:sz w:val="48"/>
      <w:szCs w:val="44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SSTitelChar">
    <w:name w:val="ESS Titel Char"/>
    <w:basedOn w:val="ESSDatumChar"/>
    <w:link w:val="ESSTitel"/>
    <w:rsid w:val="001C5D32"/>
    <w:rPr>
      <w:rFonts w:ascii="Arial" w:hAnsi="Arial" w:cs="Arial"/>
      <w:bCs/>
      <w:i w:val="0"/>
      <w:iCs/>
      <w:color w:val="005A5F" w:themeColor="text2" w:themeShade="BF"/>
      <w:sz w:val="96"/>
      <w:szCs w:val="40"/>
    </w:rPr>
  </w:style>
  <w:style w:type="paragraph" w:customStyle="1" w:styleId="ESSRubrik2">
    <w:name w:val="ESS Rubrik 2"/>
    <w:basedOn w:val="ESSDatum"/>
    <w:next w:val="ESSNormal"/>
    <w:link w:val="ESSRubrik2Char"/>
    <w:autoRedefine/>
    <w:qFormat/>
    <w:rsid w:val="00520B31"/>
    <w:pPr>
      <w:spacing w:before="240" w:after="120"/>
      <w:outlineLvl w:val="2"/>
    </w:pPr>
    <w:rPr>
      <w:rFonts w:ascii="Arial" w:hAnsi="Arial" w:cs="Arial"/>
      <w:bCs/>
      <w:i w:val="0"/>
      <w:color w:val="000000" w:themeColor="text1"/>
      <w:sz w:val="32"/>
      <w:szCs w:val="28"/>
    </w:rPr>
  </w:style>
  <w:style w:type="character" w:customStyle="1" w:styleId="ESSRubrik1Char">
    <w:name w:val="ESS Rubrik 1 Char"/>
    <w:basedOn w:val="ESSDatumChar"/>
    <w:link w:val="ESSRubrik1"/>
    <w:rsid w:val="00196723"/>
    <w:rPr>
      <w:rFonts w:ascii="Arial" w:hAnsi="Arial" w:cs="Arial"/>
      <w:i w:val="0"/>
      <w:color w:val="000000"/>
      <w:sz w:val="48"/>
      <w:szCs w:val="44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ESSNormal">
    <w:name w:val="ESS Normal"/>
    <w:basedOn w:val="Normal"/>
    <w:link w:val="ESSNormalChar"/>
    <w:qFormat/>
    <w:rsid w:val="00196723"/>
    <w:pPr>
      <w:spacing w:before="120"/>
    </w:pPr>
  </w:style>
  <w:style w:type="character" w:customStyle="1" w:styleId="ESSRubrik2Char">
    <w:name w:val="ESS Rubrik 2 Char"/>
    <w:basedOn w:val="ESSDatumChar"/>
    <w:link w:val="ESSRubrik2"/>
    <w:rsid w:val="00520B31"/>
    <w:rPr>
      <w:rFonts w:ascii="Arial" w:hAnsi="Arial" w:cs="Arial"/>
      <w:bCs/>
      <w:i w:val="0"/>
      <w:color w:val="000000" w:themeColor="text1"/>
      <w:sz w:val="32"/>
      <w:szCs w:val="28"/>
    </w:rPr>
  </w:style>
  <w:style w:type="character" w:customStyle="1" w:styleId="ESSNormalChar">
    <w:name w:val="ESS Normal Char"/>
    <w:basedOn w:val="ESSDatumChar"/>
    <w:link w:val="ESSNormal"/>
    <w:rsid w:val="00196723"/>
    <w:rPr>
      <w:rFonts w:asciiTheme="majorHAnsi" w:hAnsiTheme="majorHAnsi"/>
      <w:i w:val="0"/>
      <w:sz w:val="18"/>
      <w:szCs w:val="16"/>
    </w:rPr>
  </w:style>
  <w:style w:type="paragraph" w:customStyle="1" w:styleId="Allmntstyckeformat">
    <w:name w:val="[Allmänt styckeformat]"/>
    <w:basedOn w:val="Normal"/>
    <w:uiPriority w:val="99"/>
    <w:rsid w:val="00F2343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unhideWhenUsed/>
    <w:rsid w:val="00146266"/>
    <w:rPr>
      <w:color w:val="007980" w:themeColor="hyperlink"/>
      <w:u w:val="single"/>
    </w:rPr>
  </w:style>
  <w:style w:type="character" w:customStyle="1" w:styleId="Rubrik1Char">
    <w:name w:val="Rubrik 1 Char"/>
    <w:aliases w:val="Kapitel 1 Char"/>
    <w:basedOn w:val="Standardstycketeckensnitt"/>
    <w:link w:val="Rubrik1"/>
    <w:uiPriority w:val="9"/>
    <w:semiHidden/>
    <w:rsid w:val="00196723"/>
    <w:rPr>
      <w:rFonts w:ascii="Arial" w:eastAsiaTheme="majorEastAsia" w:hAnsi="Arial" w:cs="Arial"/>
      <w:b/>
      <w:bCs/>
      <w:sz w:val="44"/>
      <w:szCs w:val="4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3096"/>
    <w:rPr>
      <w:rFonts w:asciiTheme="majorHAnsi" w:eastAsiaTheme="majorEastAsia" w:hAnsiTheme="majorHAnsi" w:cstheme="majorBidi"/>
      <w:color w:val="9D2C1D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3096"/>
    <w:rPr>
      <w:rFonts w:asciiTheme="majorHAnsi" w:eastAsiaTheme="majorEastAsia" w:hAnsiTheme="majorHAnsi" w:cstheme="majorBidi"/>
      <w:color w:val="316C4A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3096"/>
    <w:rPr>
      <w:rFonts w:asciiTheme="majorHAnsi" w:eastAsiaTheme="majorEastAsia" w:hAnsiTheme="majorHAnsi" w:cstheme="majorBidi"/>
      <w:i/>
      <w:iCs/>
      <w:color w:val="4AA370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3096"/>
    <w:rPr>
      <w:rFonts w:asciiTheme="majorHAnsi" w:eastAsiaTheme="majorEastAsia" w:hAnsiTheme="majorHAnsi" w:cstheme="majorBidi"/>
      <w:color w:val="4AA370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3096"/>
    <w:rPr>
      <w:rFonts w:asciiTheme="majorHAnsi" w:eastAsiaTheme="majorEastAsia" w:hAnsiTheme="majorHAnsi" w:cstheme="majorBidi"/>
      <w:color w:val="316C4A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3096"/>
    <w:rPr>
      <w:rFonts w:asciiTheme="majorHAnsi" w:eastAsiaTheme="majorEastAsia" w:hAnsiTheme="majorHAnsi" w:cstheme="majorBidi"/>
      <w:i/>
      <w:iCs/>
      <w:color w:val="316C4A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30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30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rsid w:val="004C3096"/>
    <w:pPr>
      <w:spacing w:before="120" w:after="200" w:line="240" w:lineRule="auto"/>
    </w:pPr>
    <w:rPr>
      <w:i/>
      <w:iCs/>
      <w:color w:val="007980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4C3096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4C309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rsid w:val="004C3096"/>
    <w:pPr>
      <w:numPr>
        <w:ilvl w:val="1"/>
      </w:numPr>
      <w:spacing w:before="120" w:line="240" w:lineRule="auto"/>
      <w:ind w:left="714" w:hanging="357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3096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rsid w:val="004C3096"/>
    <w:rPr>
      <w:b/>
      <w:bCs/>
    </w:rPr>
  </w:style>
  <w:style w:type="character" w:styleId="Betoning">
    <w:name w:val="Emphasis"/>
    <w:basedOn w:val="Standardstycketeckensnitt"/>
    <w:uiPriority w:val="20"/>
    <w:rsid w:val="004C3096"/>
    <w:rPr>
      <w:i/>
      <w:iCs/>
      <w:color w:val="D23C27" w:themeColor="accent6"/>
    </w:rPr>
  </w:style>
  <w:style w:type="paragraph" w:styleId="Ingetavstnd">
    <w:name w:val="No Spacing"/>
    <w:uiPriority w:val="1"/>
    <w:semiHidden/>
    <w:rsid w:val="004C309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rsid w:val="004C309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4C3096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rsid w:val="004C3096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23C27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3096"/>
    <w:rPr>
      <w:rFonts w:asciiTheme="majorHAnsi" w:eastAsiaTheme="majorEastAsia" w:hAnsiTheme="majorHAnsi" w:cstheme="majorBidi"/>
      <w:i/>
      <w:iCs/>
      <w:color w:val="D23C27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rsid w:val="004C3096"/>
    <w:rPr>
      <w:i/>
      <w:iCs/>
    </w:rPr>
  </w:style>
  <w:style w:type="character" w:styleId="Starkbetoning">
    <w:name w:val="Intense Emphasis"/>
    <w:basedOn w:val="Standardstycketeckensnitt"/>
    <w:uiPriority w:val="21"/>
    <w:rsid w:val="004C3096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rsid w:val="004C3096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rsid w:val="004C3096"/>
    <w:rPr>
      <w:b/>
      <w:bCs/>
      <w:smallCaps/>
      <w:color w:val="D23C27" w:themeColor="accent6"/>
    </w:rPr>
  </w:style>
  <w:style w:type="character" w:styleId="Bokenstitel">
    <w:name w:val="Book Title"/>
    <w:basedOn w:val="Standardstycketeckensnitt"/>
    <w:uiPriority w:val="33"/>
    <w:rsid w:val="004C3096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C3096"/>
    <w:pPr>
      <w:spacing w:before="240" w:after="0" w:line="259" w:lineRule="auto"/>
      <w:outlineLvl w:val="9"/>
    </w:pPr>
    <w:rPr>
      <w:color w:val="4AA370" w:themeColor="accent1" w:themeShade="BF"/>
      <w:sz w:val="32"/>
      <w:szCs w:val="32"/>
    </w:rPr>
  </w:style>
  <w:style w:type="paragraph" w:customStyle="1" w:styleId="ESSRubrik3">
    <w:name w:val="ESS Rubrik 3"/>
    <w:basedOn w:val="ESSRubrik1"/>
    <w:next w:val="ESSNormal"/>
    <w:link w:val="ESSRubrik3Char"/>
    <w:qFormat/>
    <w:rsid w:val="00EA2C57"/>
    <w:rPr>
      <w:sz w:val="24"/>
    </w:rPr>
  </w:style>
  <w:style w:type="character" w:customStyle="1" w:styleId="ESSRubrik3Char">
    <w:name w:val="ESS Rubrik 3 Char"/>
    <w:basedOn w:val="ESSRubrik2Char"/>
    <w:link w:val="ESSRubrik3"/>
    <w:rsid w:val="00EA2C57"/>
    <w:rPr>
      <w:rFonts w:ascii="Arial" w:hAnsi="Arial" w:cs="Arial"/>
      <w:bCs w:val="0"/>
      <w:i w:val="0"/>
      <w:color w:val="000000"/>
      <w:sz w:val="24"/>
      <w:szCs w:val="44"/>
      <w14:textFill>
        <w14:solidFill>
          <w14:srgbClr w14:val="000000">
            <w14:lumMod w14:val="50000"/>
          </w14:srgbClr>
        </w14:solidFill>
      </w14:textFill>
    </w:rPr>
  </w:style>
  <w:style w:type="numbering" w:customStyle="1" w:styleId="Kapitel2">
    <w:name w:val="Kapitel 2"/>
    <w:basedOn w:val="Ingenlista"/>
    <w:uiPriority w:val="99"/>
    <w:rsid w:val="00C02EB1"/>
    <w:pPr>
      <w:numPr>
        <w:numId w:val="3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1E72A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rsid w:val="00EA2C57"/>
    <w:pPr>
      <w:spacing w:before="120"/>
      <w:ind w:left="720"/>
      <w:contextualSpacing/>
    </w:pPr>
  </w:style>
  <w:style w:type="table" w:styleId="Tabellrutnt">
    <w:name w:val="Table Grid"/>
    <w:basedOn w:val="Normaltabell"/>
    <w:uiPriority w:val="39"/>
    <w:rsid w:val="00943AC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916225"/>
    <w:rPr>
      <w:color w:val="F26436" w:themeColor="followedHyperlink"/>
      <w:u w:val="single"/>
    </w:rPr>
  </w:style>
  <w:style w:type="table" w:styleId="Tabellrutntljust">
    <w:name w:val="Grid Table Light"/>
    <w:basedOn w:val="Normaltabell"/>
    <w:uiPriority w:val="40"/>
    <w:rsid w:val="00B670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mall1">
    <w:name w:val="Formatmall1"/>
    <w:basedOn w:val="Normaltabell"/>
    <w:uiPriority w:val="99"/>
    <w:rsid w:val="00CE1975"/>
    <w:pPr>
      <w:spacing w:before="0"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</w:style>
  <w:style w:type="paragraph" w:customStyle="1" w:styleId="Sidnr">
    <w:name w:val="Sidnr"/>
    <w:basedOn w:val="Sidfot"/>
    <w:link w:val="SidnrChar"/>
    <w:uiPriority w:val="1"/>
    <w:qFormat/>
    <w:rsid w:val="0067643A"/>
    <w:rPr>
      <w:color w:val="005A5F" w:themeColor="text2" w:themeShade="BF"/>
      <w:sz w:val="18"/>
      <w:szCs w:val="18"/>
    </w:rPr>
  </w:style>
  <w:style w:type="character" w:customStyle="1" w:styleId="SidnrChar">
    <w:name w:val="Sidnr Char"/>
    <w:basedOn w:val="SidfotChar"/>
    <w:link w:val="Sidnr"/>
    <w:uiPriority w:val="1"/>
    <w:rsid w:val="00196723"/>
    <w:rPr>
      <w:color w:val="005A5F" w:themeColor="text2" w:themeShade="BF"/>
      <w:sz w:val="18"/>
      <w:szCs w:val="18"/>
    </w:rPr>
  </w:style>
  <w:style w:type="paragraph" w:customStyle="1" w:styleId="Brdtextindrag">
    <w:name w:val="Brödtext indrag"/>
    <w:basedOn w:val="Normal"/>
    <w:semiHidden/>
    <w:qFormat/>
    <w:rsid w:val="00425ABD"/>
    <w:pPr>
      <w:ind w:left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kso.sharepoint.com/sites/Kommunikation/Mallar/Interna%20mallar/Mall%20dokument%20liggande.dotx" TargetMode="External"/></Relationships>
</file>

<file path=word/theme/theme1.xml><?xml version="1.0" encoding="utf-8"?>
<a:theme xmlns:a="http://schemas.openxmlformats.org/drawingml/2006/main" name="Office-tema">
  <a:themeElements>
    <a:clrScheme name="EKsyd">
      <a:dk1>
        <a:sysClr val="windowText" lastClr="000000"/>
      </a:dk1>
      <a:lt1>
        <a:sysClr val="window" lastClr="FFFFFF"/>
      </a:lt1>
      <a:dk2>
        <a:srgbClr val="007980"/>
      </a:dk2>
      <a:lt2>
        <a:srgbClr val="FCF3D4"/>
      </a:lt2>
      <a:accent1>
        <a:srgbClr val="7BC39A"/>
      </a:accent1>
      <a:accent2>
        <a:srgbClr val="F26436"/>
      </a:accent2>
      <a:accent3>
        <a:srgbClr val="25A49A"/>
      </a:accent3>
      <a:accent4>
        <a:srgbClr val="F9EB67"/>
      </a:accent4>
      <a:accent5>
        <a:srgbClr val="9AD2B8"/>
      </a:accent5>
      <a:accent6>
        <a:srgbClr val="D23C27"/>
      </a:accent6>
      <a:hlink>
        <a:srgbClr val="007980"/>
      </a:hlink>
      <a:folHlink>
        <a:srgbClr val="F2643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25F8FC-288C-4938-A19F-6F3A3495691E}">
  <we:reference id="wa104099688" version="1.3.0.0" store="sv-S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E408829EA454D89A0CC9F426D1E3B" ma:contentTypeVersion="15" ma:contentTypeDescription="Skapa ett nytt dokument." ma:contentTypeScope="" ma:versionID="2ec78ea9fa804e879cdb2106a273ae91">
  <xsd:schema xmlns:xsd="http://www.w3.org/2001/XMLSchema" xmlns:xs="http://www.w3.org/2001/XMLSchema" xmlns:p="http://schemas.microsoft.com/office/2006/metadata/properties" xmlns:ns2="fdcd605d-20ce-43d1-8837-a4d91ab59ddc" xmlns:ns3="c516d8af-5bc3-4d42-a2c3-8c83d2757921" targetNamespace="http://schemas.microsoft.com/office/2006/metadata/properties" ma:root="true" ma:fieldsID="1f2551b4bcd8df69e8859c8d4d002a81" ns2:_="" ns3:_="">
    <xsd:import namespace="fdcd605d-20ce-43d1-8837-a4d91ab59ddc"/>
    <xsd:import namespace="c516d8af-5bc3-4d42-a2c3-8c83d2757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605d-20ce-43d1-8837-a4d91ab59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e718f3f-2241-40e0-b28e-b7ace922a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6d8af-5bc3-4d42-a2c3-8c83d27579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98ffd0-d604-4854-9d3e-c71aea7becfb}" ma:internalName="TaxCatchAll" ma:showField="CatchAllData" ma:web="c516d8af-5bc3-4d42-a2c3-8c83d2757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cd605d-20ce-43d1-8837-a4d91ab59ddc">
      <Terms xmlns="http://schemas.microsoft.com/office/infopath/2007/PartnerControls"/>
    </lcf76f155ced4ddcb4097134ff3c332f>
    <TaxCatchAll xmlns="c516d8af-5bc3-4d42-a2c3-8c83d2757921" xsi:nil="true"/>
  </documentManagement>
</p:properties>
</file>

<file path=customXml/itemProps1.xml><?xml version="1.0" encoding="utf-8"?>
<ds:datastoreItem xmlns:ds="http://schemas.openxmlformats.org/officeDocument/2006/customXml" ds:itemID="{59D3E659-33F1-4137-B78A-419838211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B93AC-607C-4B19-A9F3-0EB0070DF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93D780-48C4-4606-A45B-AC6E65950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d605d-20ce-43d1-8837-a4d91ab59ddc"/>
    <ds:schemaRef ds:uri="c516d8af-5bc3-4d42-a2c3-8c83d2757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78D7D-85A1-4079-A5E1-70B4A162834E}">
  <ds:schemaRefs>
    <ds:schemaRef ds:uri="http://schemas.microsoft.com/office/2006/metadata/properties"/>
    <ds:schemaRef ds:uri="http://schemas.microsoft.com/office/infopath/2007/PartnerControls"/>
    <ds:schemaRef ds:uri="fdcd605d-20ce-43d1-8837-a4d91ab59ddc"/>
    <ds:schemaRef ds:uri="c516d8af-5bc3-4d42-a2c3-8c83d27579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Mall%20dokument%20liggande.dotx</Template>
  <TotalTime>1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Links>
    <vt:vector size="12" baseType="variant">
      <vt:variant>
        <vt:i4>589828</vt:i4>
      </vt:variant>
      <vt:variant>
        <vt:i4>3</vt:i4>
      </vt:variant>
      <vt:variant>
        <vt:i4>0</vt:i4>
      </vt:variant>
      <vt:variant>
        <vt:i4>5</vt:i4>
      </vt:variant>
      <vt:variant>
        <vt:lpwstr>http://energikontorsydost.se/</vt:lpwstr>
      </vt:variant>
      <vt:variant>
        <vt:lpwstr/>
      </vt:variant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http://energikontorsydost.se/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Wallin</dc:creator>
  <cp:keywords/>
  <dc:description/>
  <cp:lastModifiedBy>Johanna Wallin</cp:lastModifiedBy>
  <cp:revision>3</cp:revision>
  <dcterms:created xsi:type="dcterms:W3CDTF">2026-02-23T13:23:00Z</dcterms:created>
  <dcterms:modified xsi:type="dcterms:W3CDTF">2026-02-23T13:25:00Z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ontentTypeId">
    <vt:lpwstr>0x01010053CE408829EA454D89A0CC9F426D1E3B</vt:lpwstr>
  </property>
</Properties>
</file>